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A1" w:rsidRPr="007F5F15" w:rsidRDefault="007F5F15" w:rsidP="007F5F15">
      <w:pPr>
        <w:pStyle w:val="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5F1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65120" w:rsidRPr="007F5F15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FD5BA1" w:rsidRPr="007F5F15" w:rsidRDefault="007F5F15" w:rsidP="00EC1845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r w:rsidRPr="007F5F15">
        <w:rPr>
          <w:rFonts w:ascii="Times New Roman" w:hAnsi="Times New Roman" w:cs="Times New Roman"/>
          <w:sz w:val="28"/>
          <w:szCs w:val="28"/>
        </w:rPr>
        <w:t>ПАНИНСКОГО ГОРОДСКОГО</w:t>
      </w:r>
      <w:r w:rsidR="00F65120" w:rsidRPr="007F5F15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FD5BA1" w:rsidRPr="007F5F15" w:rsidRDefault="00F65120" w:rsidP="00EC1845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r w:rsidRPr="007F5F15">
        <w:rPr>
          <w:rFonts w:ascii="Times New Roman" w:hAnsi="Times New Roman" w:cs="Times New Roman"/>
          <w:sz w:val="28"/>
          <w:szCs w:val="28"/>
        </w:rPr>
        <w:t>ПАНИНСКОГО МУНИЦИПАЛЬНОГО РАЙОНА</w:t>
      </w:r>
    </w:p>
    <w:p w:rsidR="00FD5BA1" w:rsidRPr="007F5F15" w:rsidRDefault="00F65120" w:rsidP="00EC1845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r w:rsidRPr="007F5F1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D5BA1" w:rsidRPr="007F5F15" w:rsidRDefault="00FD5BA1" w:rsidP="00EC1845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</w:p>
    <w:p w:rsidR="00FD5BA1" w:rsidRPr="007F5F15" w:rsidRDefault="00F65120" w:rsidP="00EC1845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r w:rsidRPr="007F5F15">
        <w:rPr>
          <w:rFonts w:ascii="Times New Roman" w:hAnsi="Times New Roman" w:cs="Times New Roman"/>
          <w:sz w:val="28"/>
          <w:szCs w:val="28"/>
        </w:rPr>
        <w:t>РЕШЕНИЕ</w:t>
      </w:r>
    </w:p>
    <w:p w:rsidR="00FD5BA1" w:rsidRPr="007F5F15" w:rsidRDefault="00FD5BA1" w:rsidP="00EC1845">
      <w:pPr>
        <w:pStyle w:val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5BA1" w:rsidRPr="007F5F15" w:rsidRDefault="00654829" w:rsidP="007F5F15">
      <w:pPr>
        <w:pStyle w:val="1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5F1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F5F15" w:rsidRPr="007F5F15">
        <w:rPr>
          <w:rFonts w:ascii="Times New Roman" w:hAnsi="Times New Roman" w:cs="Times New Roman"/>
          <w:b w:val="0"/>
          <w:sz w:val="28"/>
          <w:szCs w:val="28"/>
        </w:rPr>
        <w:t>10.03.</w:t>
      </w:r>
      <w:r w:rsidR="00F65120" w:rsidRPr="007F5F15">
        <w:rPr>
          <w:rFonts w:ascii="Times New Roman" w:hAnsi="Times New Roman" w:cs="Times New Roman"/>
          <w:b w:val="0"/>
          <w:sz w:val="28"/>
          <w:szCs w:val="28"/>
        </w:rPr>
        <w:t>202</w:t>
      </w:r>
      <w:r w:rsidR="007F5F15" w:rsidRPr="007F5F15">
        <w:rPr>
          <w:rFonts w:ascii="Times New Roman" w:hAnsi="Times New Roman" w:cs="Times New Roman"/>
          <w:b w:val="0"/>
          <w:sz w:val="28"/>
          <w:szCs w:val="28"/>
        </w:rPr>
        <w:t>5</w:t>
      </w:r>
      <w:r w:rsidR="00F65120" w:rsidRPr="007F5F15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7F5F15" w:rsidRPr="007F5F15">
        <w:rPr>
          <w:rFonts w:ascii="Times New Roman" w:hAnsi="Times New Roman" w:cs="Times New Roman"/>
          <w:b w:val="0"/>
          <w:sz w:val="28"/>
          <w:szCs w:val="28"/>
        </w:rPr>
        <w:t xml:space="preserve">.    </w:t>
      </w:r>
      <w:r w:rsidR="00EC1845" w:rsidRPr="007F5F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5120" w:rsidRPr="007F5F15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F5F15" w:rsidRPr="007F5F15">
        <w:rPr>
          <w:rFonts w:ascii="Times New Roman" w:hAnsi="Times New Roman" w:cs="Times New Roman"/>
          <w:b w:val="0"/>
          <w:sz w:val="28"/>
          <w:szCs w:val="28"/>
        </w:rPr>
        <w:t>27</w:t>
      </w:r>
      <w:r w:rsidR="003E2BFB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FD5BA1" w:rsidRPr="007F5F15" w:rsidRDefault="007F5F15" w:rsidP="007F5F15">
      <w:pPr>
        <w:pStyle w:val="1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5F15">
        <w:rPr>
          <w:rFonts w:ascii="Times New Roman" w:hAnsi="Times New Roman" w:cs="Times New Roman"/>
          <w:b w:val="0"/>
          <w:sz w:val="28"/>
          <w:szCs w:val="28"/>
        </w:rPr>
        <w:t>р.п. Панино</w:t>
      </w:r>
    </w:p>
    <w:p w:rsidR="00FD5BA1" w:rsidRPr="007F5F15" w:rsidRDefault="00FD5BA1" w:rsidP="009E5AA5">
      <w:pPr>
        <w:pStyle w:val="1"/>
        <w:ind w:firstLine="709"/>
        <w:rPr>
          <w:rFonts w:ascii="Times New Roman" w:hAnsi="Times New Roman" w:cs="Times New Roman"/>
          <w:kern w:val="28"/>
          <w:sz w:val="28"/>
          <w:szCs w:val="28"/>
        </w:rPr>
      </w:pPr>
    </w:p>
    <w:p w:rsidR="007F5F15" w:rsidRPr="007F5F15" w:rsidRDefault="007F5F15" w:rsidP="007F5F15">
      <w:pPr>
        <w:tabs>
          <w:tab w:val="left" w:pos="-6521"/>
        </w:tabs>
        <w:ind w:firstLine="0"/>
        <w:jc w:val="left"/>
        <w:rPr>
          <w:rFonts w:ascii="Times New Roman" w:eastAsia="Times New Roman CYR" w:hAnsi="Times New Roman"/>
          <w:b/>
          <w:kern w:val="28"/>
          <w:sz w:val="28"/>
          <w:szCs w:val="28"/>
        </w:rPr>
      </w:pPr>
      <w:r w:rsidRPr="007F5F15">
        <w:rPr>
          <w:rFonts w:ascii="Times New Roman" w:eastAsia="Times New Roman CYR" w:hAnsi="Times New Roman"/>
          <w:b/>
          <w:kern w:val="28"/>
          <w:sz w:val="28"/>
          <w:szCs w:val="28"/>
        </w:rPr>
        <w:t>О</w:t>
      </w:r>
      <w:r>
        <w:rPr>
          <w:rFonts w:ascii="Times New Roman" w:eastAsia="Times New Roman CYR" w:hAnsi="Times New Roman"/>
          <w:b/>
          <w:kern w:val="28"/>
          <w:sz w:val="28"/>
          <w:szCs w:val="28"/>
        </w:rPr>
        <w:t xml:space="preserve">б утверждении </w:t>
      </w:r>
      <w:r w:rsidRPr="007F5F15">
        <w:rPr>
          <w:rFonts w:ascii="Times New Roman" w:eastAsia="Times New Roman CYR" w:hAnsi="Times New Roman"/>
          <w:b/>
          <w:kern w:val="28"/>
          <w:sz w:val="28"/>
          <w:szCs w:val="28"/>
        </w:rPr>
        <w:t xml:space="preserve"> р</w:t>
      </w:r>
      <w:r>
        <w:rPr>
          <w:rFonts w:ascii="Times New Roman" w:eastAsia="Times New Roman CYR" w:hAnsi="Times New Roman"/>
          <w:b/>
          <w:kern w:val="28"/>
          <w:sz w:val="28"/>
          <w:szCs w:val="28"/>
        </w:rPr>
        <w:t>егламента</w:t>
      </w:r>
      <w:r w:rsidR="00CC1E6E" w:rsidRPr="007F5F15">
        <w:rPr>
          <w:rFonts w:ascii="Times New Roman" w:eastAsia="Times New Roman CYR" w:hAnsi="Times New Roman"/>
          <w:b/>
          <w:kern w:val="28"/>
          <w:sz w:val="28"/>
          <w:szCs w:val="28"/>
        </w:rPr>
        <w:t xml:space="preserve"> Совета народных депутатов </w:t>
      </w:r>
    </w:p>
    <w:p w:rsidR="007F5F15" w:rsidRPr="007F5F15" w:rsidRDefault="007F5F15" w:rsidP="007F5F15">
      <w:pPr>
        <w:tabs>
          <w:tab w:val="left" w:pos="-6521"/>
        </w:tabs>
        <w:ind w:firstLine="0"/>
        <w:jc w:val="left"/>
        <w:rPr>
          <w:rFonts w:ascii="Times New Roman" w:eastAsia="Times New Roman CYR" w:hAnsi="Times New Roman"/>
          <w:b/>
          <w:kern w:val="28"/>
          <w:sz w:val="28"/>
          <w:szCs w:val="28"/>
        </w:rPr>
      </w:pPr>
      <w:r w:rsidRPr="007F5F15">
        <w:rPr>
          <w:rFonts w:ascii="Times New Roman" w:eastAsia="Times New Roman CYR" w:hAnsi="Times New Roman"/>
          <w:b/>
          <w:kern w:val="28"/>
          <w:sz w:val="28"/>
          <w:szCs w:val="28"/>
        </w:rPr>
        <w:t>Панинского городского</w:t>
      </w:r>
      <w:r w:rsidR="00CC1E6E" w:rsidRPr="007F5F15">
        <w:rPr>
          <w:rFonts w:ascii="Times New Roman" w:eastAsia="Times New Roman CYR" w:hAnsi="Times New Roman"/>
          <w:b/>
          <w:kern w:val="28"/>
          <w:sz w:val="28"/>
          <w:szCs w:val="28"/>
        </w:rPr>
        <w:t xml:space="preserve"> поселения </w:t>
      </w:r>
    </w:p>
    <w:p w:rsidR="007F5F15" w:rsidRPr="007F5F15" w:rsidRDefault="00CC1E6E" w:rsidP="007F5F15">
      <w:pPr>
        <w:tabs>
          <w:tab w:val="left" w:pos="-6521"/>
        </w:tabs>
        <w:ind w:firstLine="0"/>
        <w:jc w:val="left"/>
        <w:rPr>
          <w:rFonts w:ascii="Times New Roman" w:hAnsi="Times New Roman"/>
          <w:b/>
          <w:kern w:val="28"/>
          <w:sz w:val="28"/>
          <w:szCs w:val="28"/>
        </w:rPr>
      </w:pPr>
      <w:r w:rsidRPr="007F5F15">
        <w:rPr>
          <w:rFonts w:ascii="Times New Roman" w:hAnsi="Times New Roman"/>
          <w:b/>
          <w:kern w:val="28"/>
          <w:sz w:val="28"/>
          <w:szCs w:val="28"/>
        </w:rPr>
        <w:t>Панинского</w:t>
      </w:r>
      <w:r w:rsidR="004217A9" w:rsidRPr="007F5F15">
        <w:rPr>
          <w:rFonts w:ascii="Times New Roman" w:hAnsi="Times New Roman"/>
          <w:b/>
          <w:kern w:val="28"/>
          <w:sz w:val="28"/>
          <w:szCs w:val="28"/>
        </w:rPr>
        <w:t xml:space="preserve"> </w:t>
      </w:r>
      <w:r w:rsidRPr="007F5F15">
        <w:rPr>
          <w:rFonts w:ascii="Times New Roman" w:hAnsi="Times New Roman"/>
          <w:b/>
          <w:kern w:val="28"/>
          <w:sz w:val="28"/>
          <w:szCs w:val="28"/>
        </w:rPr>
        <w:t>муниципального района</w:t>
      </w:r>
      <w:r w:rsidR="004217A9" w:rsidRPr="007F5F15">
        <w:rPr>
          <w:rFonts w:ascii="Times New Roman" w:hAnsi="Times New Roman"/>
          <w:b/>
          <w:kern w:val="28"/>
          <w:sz w:val="28"/>
          <w:szCs w:val="28"/>
        </w:rPr>
        <w:t xml:space="preserve"> </w:t>
      </w:r>
    </w:p>
    <w:p w:rsidR="00CC1E6E" w:rsidRPr="007F5F15" w:rsidRDefault="00CC1E6E" w:rsidP="007F5F15">
      <w:pPr>
        <w:tabs>
          <w:tab w:val="left" w:pos="-6521"/>
        </w:tabs>
        <w:ind w:firstLine="0"/>
        <w:jc w:val="left"/>
        <w:rPr>
          <w:rFonts w:ascii="Times New Roman" w:hAnsi="Times New Roman"/>
          <w:b/>
          <w:kern w:val="28"/>
          <w:sz w:val="28"/>
          <w:szCs w:val="28"/>
        </w:rPr>
      </w:pPr>
      <w:r w:rsidRPr="007F5F15">
        <w:rPr>
          <w:rFonts w:ascii="Times New Roman" w:hAnsi="Times New Roman"/>
          <w:b/>
          <w:kern w:val="28"/>
          <w:sz w:val="28"/>
          <w:szCs w:val="28"/>
        </w:rPr>
        <w:t>Воронежской области</w:t>
      </w:r>
    </w:p>
    <w:p w:rsidR="00FD5BA1" w:rsidRPr="007F5F15" w:rsidRDefault="00FD5BA1" w:rsidP="00EC1845">
      <w:pPr>
        <w:pStyle w:val="a3"/>
        <w:ind w:firstLine="709"/>
        <w:rPr>
          <w:sz w:val="28"/>
          <w:szCs w:val="28"/>
        </w:rPr>
      </w:pPr>
    </w:p>
    <w:p w:rsidR="00FD5BA1" w:rsidRPr="007F5F15" w:rsidRDefault="00CC1E6E" w:rsidP="007F5F15">
      <w:pPr>
        <w:pStyle w:val="a3"/>
        <w:ind w:firstLine="709"/>
        <w:rPr>
          <w:sz w:val="28"/>
          <w:szCs w:val="28"/>
        </w:rPr>
      </w:pPr>
      <w:r w:rsidRPr="007F5F15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7F5F15" w:rsidRPr="007F5F15">
        <w:rPr>
          <w:sz w:val="28"/>
          <w:szCs w:val="28"/>
        </w:rPr>
        <w:t>Панинского городского</w:t>
      </w:r>
      <w:r w:rsidRPr="007F5F15">
        <w:rPr>
          <w:sz w:val="28"/>
          <w:szCs w:val="28"/>
        </w:rPr>
        <w:t xml:space="preserve"> поселения Панинского муниципального района Воронежской области, Совет народных депутатов </w:t>
      </w:r>
      <w:r w:rsidR="007F5F15" w:rsidRPr="007F5F15">
        <w:rPr>
          <w:sz w:val="28"/>
          <w:szCs w:val="28"/>
        </w:rPr>
        <w:t xml:space="preserve">Панинского городского </w:t>
      </w:r>
      <w:r w:rsidRPr="007F5F15">
        <w:rPr>
          <w:rFonts w:eastAsia="Times New Roman CYR"/>
          <w:sz w:val="28"/>
          <w:szCs w:val="28"/>
        </w:rPr>
        <w:t>поселения</w:t>
      </w:r>
      <w:r w:rsidRPr="007F5F15">
        <w:rPr>
          <w:sz w:val="28"/>
          <w:szCs w:val="28"/>
        </w:rPr>
        <w:t xml:space="preserve"> </w:t>
      </w:r>
      <w:r w:rsidRPr="007F5F15">
        <w:rPr>
          <w:sz w:val="28"/>
          <w:szCs w:val="28"/>
          <w:lang w:bidi="en-US"/>
        </w:rPr>
        <w:t>Панинского</w:t>
      </w:r>
      <w:r w:rsidRPr="007F5F15">
        <w:rPr>
          <w:sz w:val="28"/>
          <w:szCs w:val="28"/>
        </w:rPr>
        <w:t xml:space="preserve"> муниципального района Воронежской области</w:t>
      </w:r>
      <w:r w:rsidR="007F5F15" w:rsidRPr="007F5F15">
        <w:rPr>
          <w:sz w:val="28"/>
          <w:szCs w:val="28"/>
        </w:rPr>
        <w:t xml:space="preserve"> </w:t>
      </w:r>
      <w:r w:rsidR="00F65120" w:rsidRPr="007F5F15">
        <w:rPr>
          <w:b/>
          <w:spacing w:val="20"/>
          <w:sz w:val="28"/>
          <w:szCs w:val="28"/>
        </w:rPr>
        <w:t>решил</w:t>
      </w:r>
      <w:r w:rsidR="00F65120" w:rsidRPr="007F5F15">
        <w:rPr>
          <w:spacing w:val="20"/>
          <w:sz w:val="28"/>
          <w:szCs w:val="28"/>
        </w:rPr>
        <w:t>:</w:t>
      </w:r>
    </w:p>
    <w:p w:rsidR="00CC1E6E" w:rsidRPr="007F5F15" w:rsidRDefault="00EC1845" w:rsidP="00EC1845">
      <w:pPr>
        <w:tabs>
          <w:tab w:val="left" w:pos="-6521"/>
        </w:tabs>
        <w:ind w:firstLine="709"/>
        <w:rPr>
          <w:rFonts w:ascii="Times New Roman" w:hAnsi="Times New Roman"/>
          <w:sz w:val="28"/>
          <w:szCs w:val="28"/>
        </w:rPr>
      </w:pPr>
      <w:r w:rsidRPr="007F5F15">
        <w:rPr>
          <w:rFonts w:ascii="Times New Roman" w:hAnsi="Times New Roman"/>
          <w:sz w:val="28"/>
          <w:szCs w:val="28"/>
        </w:rPr>
        <w:t xml:space="preserve"> </w:t>
      </w:r>
      <w:r w:rsidR="00CC1E6E" w:rsidRPr="007F5F15">
        <w:rPr>
          <w:rFonts w:ascii="Times New Roman" w:hAnsi="Times New Roman"/>
          <w:sz w:val="28"/>
          <w:szCs w:val="28"/>
        </w:rPr>
        <w:t>1. Утвердить прилагаемый</w:t>
      </w:r>
      <w:r w:rsidRPr="007F5F15">
        <w:rPr>
          <w:rFonts w:ascii="Times New Roman" w:hAnsi="Times New Roman"/>
          <w:sz w:val="28"/>
          <w:szCs w:val="28"/>
        </w:rPr>
        <w:t xml:space="preserve"> </w:t>
      </w:r>
      <w:r w:rsidR="00CC1E6E" w:rsidRPr="007F5F15">
        <w:rPr>
          <w:rFonts w:ascii="Times New Roman" w:eastAsia="Times New Roman CYR" w:hAnsi="Times New Roman"/>
          <w:sz w:val="28"/>
          <w:szCs w:val="28"/>
        </w:rPr>
        <w:t>Регламент</w:t>
      </w:r>
      <w:r w:rsidRPr="007F5F15">
        <w:rPr>
          <w:rFonts w:ascii="Times New Roman" w:eastAsia="Times New Roman CYR" w:hAnsi="Times New Roman"/>
          <w:sz w:val="28"/>
          <w:szCs w:val="28"/>
        </w:rPr>
        <w:t xml:space="preserve"> </w:t>
      </w:r>
      <w:r w:rsidR="00CC1E6E" w:rsidRPr="007F5F15">
        <w:rPr>
          <w:rFonts w:ascii="Times New Roman" w:eastAsia="Times New Roman CYR" w:hAnsi="Times New Roman"/>
          <w:sz w:val="28"/>
          <w:szCs w:val="28"/>
        </w:rPr>
        <w:t xml:space="preserve">Совета народных депутатов </w:t>
      </w:r>
      <w:r w:rsidR="007F5F15" w:rsidRPr="007F5F15">
        <w:rPr>
          <w:rFonts w:ascii="Times New Roman" w:hAnsi="Times New Roman"/>
          <w:sz w:val="28"/>
          <w:szCs w:val="28"/>
        </w:rPr>
        <w:t>П</w:t>
      </w:r>
      <w:r w:rsidR="007F5F15" w:rsidRPr="007F5F15">
        <w:rPr>
          <w:rFonts w:ascii="Times New Roman" w:hAnsi="Times New Roman"/>
          <w:sz w:val="28"/>
          <w:szCs w:val="28"/>
        </w:rPr>
        <w:t>а</w:t>
      </w:r>
      <w:r w:rsidR="007F5F15" w:rsidRPr="007F5F15">
        <w:rPr>
          <w:rFonts w:ascii="Times New Roman" w:hAnsi="Times New Roman"/>
          <w:sz w:val="28"/>
          <w:szCs w:val="28"/>
        </w:rPr>
        <w:t>нинского городского</w:t>
      </w:r>
      <w:r w:rsidR="00CC1E6E" w:rsidRPr="007F5F15">
        <w:rPr>
          <w:rFonts w:ascii="Times New Roman" w:eastAsia="Times New Roman CYR" w:hAnsi="Times New Roman"/>
          <w:sz w:val="28"/>
          <w:szCs w:val="28"/>
        </w:rPr>
        <w:t xml:space="preserve"> поселения </w:t>
      </w:r>
      <w:r w:rsidR="00CC1E6E" w:rsidRPr="007F5F15">
        <w:rPr>
          <w:rFonts w:ascii="Times New Roman" w:hAnsi="Times New Roman"/>
          <w:sz w:val="28"/>
          <w:szCs w:val="28"/>
        </w:rPr>
        <w:t>Панинского муниципального</w:t>
      </w:r>
      <w:r w:rsidRPr="007F5F15">
        <w:rPr>
          <w:rFonts w:ascii="Times New Roman" w:hAnsi="Times New Roman"/>
          <w:sz w:val="28"/>
          <w:szCs w:val="28"/>
        </w:rPr>
        <w:t xml:space="preserve"> </w:t>
      </w:r>
      <w:r w:rsidR="00CC1E6E" w:rsidRPr="007F5F15">
        <w:rPr>
          <w:rFonts w:ascii="Times New Roman" w:hAnsi="Times New Roman"/>
          <w:sz w:val="28"/>
          <w:szCs w:val="28"/>
        </w:rPr>
        <w:t>района Вороне</w:t>
      </w:r>
      <w:r w:rsidR="00CC1E6E" w:rsidRPr="007F5F15">
        <w:rPr>
          <w:rFonts w:ascii="Times New Roman" w:hAnsi="Times New Roman"/>
          <w:sz w:val="28"/>
          <w:szCs w:val="28"/>
        </w:rPr>
        <w:t>ж</w:t>
      </w:r>
      <w:r w:rsidR="00CC1E6E" w:rsidRPr="007F5F15">
        <w:rPr>
          <w:rFonts w:ascii="Times New Roman" w:hAnsi="Times New Roman"/>
          <w:sz w:val="28"/>
          <w:szCs w:val="28"/>
        </w:rPr>
        <w:t>ской области.</w:t>
      </w:r>
    </w:p>
    <w:p w:rsidR="00CC1E6E" w:rsidRPr="007F5F15" w:rsidRDefault="00CC1E6E" w:rsidP="00EC1845">
      <w:pPr>
        <w:tabs>
          <w:tab w:val="left" w:pos="-6521"/>
        </w:tabs>
        <w:ind w:firstLine="709"/>
        <w:rPr>
          <w:rFonts w:ascii="Times New Roman" w:hAnsi="Times New Roman"/>
          <w:sz w:val="28"/>
          <w:szCs w:val="28"/>
        </w:rPr>
      </w:pPr>
      <w:r w:rsidRPr="007F5F15">
        <w:rPr>
          <w:rFonts w:ascii="Times New Roman" w:hAnsi="Times New Roman"/>
          <w:sz w:val="28"/>
          <w:szCs w:val="28"/>
        </w:rPr>
        <w:t xml:space="preserve">2. Признать утратившим силу решение </w:t>
      </w:r>
      <w:r w:rsidRPr="007F5F15">
        <w:rPr>
          <w:rFonts w:ascii="Times New Roman" w:eastAsia="Times New Roman CYR" w:hAnsi="Times New Roman"/>
          <w:sz w:val="28"/>
          <w:szCs w:val="28"/>
        </w:rPr>
        <w:t>Совета народных депутатов О</w:t>
      </w:r>
      <w:r w:rsidRPr="007F5F15">
        <w:rPr>
          <w:rFonts w:ascii="Times New Roman" w:eastAsia="Times New Roman CYR" w:hAnsi="Times New Roman"/>
          <w:sz w:val="28"/>
          <w:szCs w:val="28"/>
        </w:rPr>
        <w:t>к</w:t>
      </w:r>
      <w:r w:rsidRPr="007F5F15">
        <w:rPr>
          <w:rFonts w:ascii="Times New Roman" w:eastAsia="Times New Roman CYR" w:hAnsi="Times New Roman"/>
          <w:sz w:val="28"/>
          <w:szCs w:val="28"/>
        </w:rPr>
        <w:t xml:space="preserve">тябрьского сельского поселения от </w:t>
      </w:r>
      <w:r w:rsidR="007F5F15">
        <w:rPr>
          <w:rFonts w:ascii="Times New Roman" w:eastAsia="Times New Roman CYR" w:hAnsi="Times New Roman"/>
          <w:sz w:val="28"/>
          <w:szCs w:val="28"/>
        </w:rPr>
        <w:t>02</w:t>
      </w:r>
      <w:r w:rsidRPr="007F5F15">
        <w:rPr>
          <w:rFonts w:ascii="Times New Roman" w:eastAsia="Times New Roman CYR" w:hAnsi="Times New Roman"/>
          <w:sz w:val="28"/>
          <w:szCs w:val="28"/>
        </w:rPr>
        <w:t>.1</w:t>
      </w:r>
      <w:r w:rsidR="007F5F15">
        <w:rPr>
          <w:rFonts w:ascii="Times New Roman" w:eastAsia="Times New Roman CYR" w:hAnsi="Times New Roman"/>
          <w:sz w:val="28"/>
          <w:szCs w:val="28"/>
        </w:rPr>
        <w:t>1</w:t>
      </w:r>
      <w:r w:rsidRPr="007F5F15">
        <w:rPr>
          <w:rFonts w:ascii="Times New Roman" w:eastAsia="Times New Roman CYR" w:hAnsi="Times New Roman"/>
          <w:sz w:val="28"/>
          <w:szCs w:val="28"/>
        </w:rPr>
        <w:t>.201</w:t>
      </w:r>
      <w:r w:rsidR="007F5F15">
        <w:rPr>
          <w:rFonts w:ascii="Times New Roman" w:eastAsia="Times New Roman CYR" w:hAnsi="Times New Roman"/>
          <w:sz w:val="28"/>
          <w:szCs w:val="28"/>
        </w:rPr>
        <w:t>6</w:t>
      </w:r>
      <w:r w:rsidRPr="007F5F15">
        <w:rPr>
          <w:rFonts w:ascii="Times New Roman" w:eastAsia="Times New Roman CYR" w:hAnsi="Times New Roman"/>
          <w:sz w:val="28"/>
          <w:szCs w:val="28"/>
        </w:rPr>
        <w:t xml:space="preserve"> № </w:t>
      </w:r>
      <w:r w:rsidR="007F5F15">
        <w:rPr>
          <w:rFonts w:ascii="Times New Roman" w:eastAsia="Times New Roman CYR" w:hAnsi="Times New Roman"/>
          <w:sz w:val="28"/>
          <w:szCs w:val="28"/>
        </w:rPr>
        <w:t>71</w:t>
      </w:r>
      <w:r w:rsidRPr="007F5F15">
        <w:rPr>
          <w:rFonts w:ascii="Times New Roman" w:eastAsia="Times New Roman CYR" w:hAnsi="Times New Roman"/>
          <w:sz w:val="28"/>
          <w:szCs w:val="28"/>
        </w:rPr>
        <w:t xml:space="preserve"> «</w:t>
      </w:r>
      <w:r w:rsidRPr="007F5F15">
        <w:rPr>
          <w:rFonts w:ascii="Times New Roman" w:hAnsi="Times New Roman"/>
          <w:sz w:val="28"/>
          <w:szCs w:val="28"/>
        </w:rPr>
        <w:t>О</w:t>
      </w:r>
      <w:r w:rsidR="007F5F15">
        <w:rPr>
          <w:rFonts w:ascii="Times New Roman" w:hAnsi="Times New Roman"/>
          <w:sz w:val="28"/>
          <w:szCs w:val="28"/>
        </w:rPr>
        <w:t>б утверждении р</w:t>
      </w:r>
      <w:r w:rsidRPr="007F5F15">
        <w:rPr>
          <w:rFonts w:ascii="Times New Roman" w:hAnsi="Times New Roman"/>
          <w:sz w:val="28"/>
          <w:szCs w:val="28"/>
        </w:rPr>
        <w:t>егл</w:t>
      </w:r>
      <w:r w:rsidRPr="007F5F15">
        <w:rPr>
          <w:rFonts w:ascii="Times New Roman" w:hAnsi="Times New Roman"/>
          <w:sz w:val="28"/>
          <w:szCs w:val="28"/>
        </w:rPr>
        <w:t>а</w:t>
      </w:r>
      <w:r w:rsidRPr="007F5F15">
        <w:rPr>
          <w:rFonts w:ascii="Times New Roman" w:hAnsi="Times New Roman"/>
          <w:sz w:val="28"/>
          <w:szCs w:val="28"/>
        </w:rPr>
        <w:t>мен</w:t>
      </w:r>
      <w:r w:rsidR="007F5F15">
        <w:rPr>
          <w:rFonts w:ascii="Times New Roman" w:hAnsi="Times New Roman"/>
          <w:sz w:val="28"/>
          <w:szCs w:val="28"/>
        </w:rPr>
        <w:t>та</w:t>
      </w:r>
      <w:r w:rsidRPr="007F5F15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7F5F15" w:rsidRPr="007F5F15">
        <w:rPr>
          <w:rFonts w:ascii="Times New Roman" w:hAnsi="Times New Roman"/>
          <w:sz w:val="28"/>
          <w:szCs w:val="28"/>
        </w:rPr>
        <w:t xml:space="preserve">Панинского городского </w:t>
      </w:r>
      <w:r w:rsidRPr="007F5F15">
        <w:rPr>
          <w:rFonts w:ascii="Times New Roman" w:hAnsi="Times New Roman"/>
          <w:sz w:val="28"/>
          <w:szCs w:val="28"/>
        </w:rPr>
        <w:t>поселения Пани</w:t>
      </w:r>
      <w:r w:rsidRPr="007F5F15">
        <w:rPr>
          <w:rFonts w:ascii="Times New Roman" w:hAnsi="Times New Roman"/>
          <w:sz w:val="28"/>
          <w:szCs w:val="28"/>
        </w:rPr>
        <w:t>н</w:t>
      </w:r>
      <w:r w:rsidRPr="007F5F15">
        <w:rPr>
          <w:rFonts w:ascii="Times New Roman" w:hAnsi="Times New Roman"/>
          <w:sz w:val="28"/>
          <w:szCs w:val="28"/>
        </w:rPr>
        <w:t>ского муниципального района Воронежской области».</w:t>
      </w:r>
      <w:r w:rsidR="00EC1845" w:rsidRPr="007F5F15">
        <w:rPr>
          <w:rFonts w:ascii="Times New Roman" w:hAnsi="Times New Roman"/>
          <w:sz w:val="28"/>
          <w:szCs w:val="28"/>
        </w:rPr>
        <w:t xml:space="preserve"> </w:t>
      </w:r>
    </w:p>
    <w:p w:rsidR="00CC1E6E" w:rsidRPr="007F5F15" w:rsidRDefault="00CC1E6E" w:rsidP="00EC1845">
      <w:pPr>
        <w:ind w:firstLine="709"/>
        <w:rPr>
          <w:rFonts w:ascii="Times New Roman" w:hAnsi="Times New Roman"/>
          <w:sz w:val="28"/>
          <w:szCs w:val="28"/>
        </w:rPr>
      </w:pPr>
      <w:r w:rsidRPr="007F5F15">
        <w:rPr>
          <w:rFonts w:ascii="Times New Roman" w:hAnsi="Times New Roman"/>
          <w:sz w:val="28"/>
          <w:szCs w:val="28"/>
        </w:rPr>
        <w:t xml:space="preserve">3. </w:t>
      </w:r>
      <w:r w:rsidR="007F5F15" w:rsidRPr="007F5F15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7F5F15">
        <w:rPr>
          <w:rFonts w:ascii="Times New Roman" w:hAnsi="Times New Roman"/>
          <w:sz w:val="28"/>
          <w:szCs w:val="28"/>
        </w:rPr>
        <w:t>решение</w:t>
      </w:r>
      <w:r w:rsidR="007F5F15" w:rsidRPr="007F5F15">
        <w:rPr>
          <w:rFonts w:ascii="Times New Roman" w:hAnsi="Times New Roman"/>
          <w:sz w:val="28"/>
          <w:szCs w:val="28"/>
        </w:rPr>
        <w:t xml:space="preserve"> в официальном  печатном издании Панинского городского поселения «Панинский муниципальный вестник «Оф</w:t>
      </w:r>
      <w:r w:rsidR="007F5F15" w:rsidRPr="007F5F15">
        <w:rPr>
          <w:rFonts w:ascii="Times New Roman" w:hAnsi="Times New Roman"/>
          <w:sz w:val="28"/>
          <w:szCs w:val="28"/>
        </w:rPr>
        <w:t>и</w:t>
      </w:r>
      <w:r w:rsidR="007F5F15" w:rsidRPr="007F5F15">
        <w:rPr>
          <w:rFonts w:ascii="Times New Roman" w:hAnsi="Times New Roman"/>
          <w:sz w:val="28"/>
          <w:szCs w:val="28"/>
        </w:rPr>
        <w:t>циально» и на официальном сайте администрации Панинского городского п</w:t>
      </w:r>
      <w:r w:rsidR="007F5F15" w:rsidRPr="007F5F15">
        <w:rPr>
          <w:rFonts w:ascii="Times New Roman" w:hAnsi="Times New Roman"/>
          <w:sz w:val="28"/>
          <w:szCs w:val="28"/>
        </w:rPr>
        <w:t>о</w:t>
      </w:r>
      <w:r w:rsidR="007F5F15" w:rsidRPr="007F5F15">
        <w:rPr>
          <w:rFonts w:ascii="Times New Roman" w:hAnsi="Times New Roman"/>
          <w:sz w:val="28"/>
          <w:szCs w:val="28"/>
        </w:rPr>
        <w:t>селения».</w:t>
      </w:r>
    </w:p>
    <w:p w:rsidR="00CC1E6E" w:rsidRPr="007F5F15" w:rsidRDefault="00CC1E6E" w:rsidP="00EC1845">
      <w:pPr>
        <w:ind w:firstLine="709"/>
        <w:rPr>
          <w:rFonts w:ascii="Times New Roman" w:hAnsi="Times New Roman"/>
          <w:sz w:val="28"/>
          <w:szCs w:val="28"/>
        </w:rPr>
      </w:pPr>
      <w:r w:rsidRPr="007F5F15">
        <w:rPr>
          <w:rFonts w:ascii="Times New Roman" w:hAnsi="Times New Roman"/>
          <w:sz w:val="28"/>
          <w:szCs w:val="28"/>
        </w:rPr>
        <w:t>4. Настоящее решение вступает в силу со дня официального опубликов</w:t>
      </w:r>
      <w:r w:rsidRPr="007F5F15">
        <w:rPr>
          <w:rFonts w:ascii="Times New Roman" w:hAnsi="Times New Roman"/>
          <w:sz w:val="28"/>
          <w:szCs w:val="28"/>
        </w:rPr>
        <w:t>а</w:t>
      </w:r>
      <w:r w:rsidRPr="007F5F15">
        <w:rPr>
          <w:rFonts w:ascii="Times New Roman" w:hAnsi="Times New Roman"/>
          <w:sz w:val="28"/>
          <w:szCs w:val="28"/>
        </w:rPr>
        <w:t>ния.</w:t>
      </w:r>
    </w:p>
    <w:p w:rsidR="00CC1E6E" w:rsidRPr="007F5F15" w:rsidRDefault="00CC1E6E" w:rsidP="00EC1845">
      <w:pPr>
        <w:ind w:firstLine="709"/>
        <w:rPr>
          <w:rFonts w:ascii="Times New Roman" w:hAnsi="Times New Roman"/>
          <w:sz w:val="28"/>
          <w:szCs w:val="28"/>
        </w:rPr>
      </w:pPr>
    </w:p>
    <w:p w:rsidR="00CC1E6E" w:rsidRPr="007F5F15" w:rsidRDefault="00CC1E6E" w:rsidP="00EC1845">
      <w:pPr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D5BA1" w:rsidRPr="007F5F15" w:rsidRDefault="00FD5BA1" w:rsidP="00EC1845">
      <w:pPr>
        <w:pStyle w:val="a3"/>
        <w:tabs>
          <w:tab w:val="left" w:pos="0"/>
        </w:tabs>
        <w:ind w:firstLine="709"/>
        <w:rPr>
          <w:sz w:val="28"/>
          <w:szCs w:val="28"/>
        </w:rPr>
      </w:pPr>
    </w:p>
    <w:p w:rsidR="00FD5BA1" w:rsidRPr="007F5F15" w:rsidRDefault="00FD5BA1" w:rsidP="00EC1845">
      <w:pPr>
        <w:pStyle w:val="a3"/>
        <w:ind w:firstLine="709"/>
        <w:rPr>
          <w:sz w:val="28"/>
          <w:szCs w:val="28"/>
        </w:rPr>
      </w:pPr>
    </w:p>
    <w:p w:rsidR="00EC1845" w:rsidRPr="007F5F15" w:rsidRDefault="007F5F15" w:rsidP="007F5F15">
      <w:pPr>
        <w:ind w:firstLine="0"/>
        <w:rPr>
          <w:rFonts w:ascii="Times New Roman" w:hAnsi="Times New Roman"/>
          <w:sz w:val="28"/>
          <w:szCs w:val="28"/>
        </w:rPr>
      </w:pPr>
      <w:r w:rsidRPr="007F5F15">
        <w:rPr>
          <w:rFonts w:ascii="Times New Roman" w:hAnsi="Times New Roman"/>
          <w:sz w:val="28"/>
          <w:szCs w:val="28"/>
        </w:rPr>
        <w:t xml:space="preserve">Глава Панинского городского поселения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7F5F15">
        <w:rPr>
          <w:rFonts w:ascii="Times New Roman" w:hAnsi="Times New Roman"/>
          <w:sz w:val="28"/>
          <w:szCs w:val="28"/>
        </w:rPr>
        <w:t xml:space="preserve">  Л.В. Зуева</w:t>
      </w:r>
    </w:p>
    <w:p w:rsidR="007F5F15" w:rsidRPr="007F5F15" w:rsidRDefault="007F5F15">
      <w:pPr>
        <w:rPr>
          <w:rFonts w:ascii="Times New Roman" w:hAnsi="Times New Roman"/>
          <w:sz w:val="28"/>
          <w:szCs w:val="28"/>
        </w:rPr>
      </w:pPr>
    </w:p>
    <w:p w:rsidR="007F5F15" w:rsidRDefault="007F5F15">
      <w:pPr>
        <w:rPr>
          <w:rFonts w:ascii="Times New Roman" w:hAnsi="Times New Roman"/>
        </w:rPr>
      </w:pPr>
    </w:p>
    <w:p w:rsidR="007F5F15" w:rsidRDefault="007F5F15">
      <w:pPr>
        <w:rPr>
          <w:rFonts w:ascii="Times New Roman" w:hAnsi="Times New Roman"/>
        </w:rPr>
      </w:pPr>
    </w:p>
    <w:p w:rsidR="007F5F15" w:rsidRDefault="007F5F15">
      <w:pPr>
        <w:rPr>
          <w:rFonts w:ascii="Times New Roman" w:hAnsi="Times New Roman"/>
        </w:rPr>
      </w:pPr>
    </w:p>
    <w:p w:rsidR="007F5F15" w:rsidRDefault="007F5F15" w:rsidP="007F5F15">
      <w:pPr>
        <w:ind w:firstLine="0"/>
        <w:rPr>
          <w:rFonts w:ascii="Times New Roman" w:hAnsi="Times New Roman"/>
        </w:rPr>
      </w:pPr>
    </w:p>
    <w:p w:rsidR="007F5F15" w:rsidRDefault="007F5F15">
      <w:pPr>
        <w:rPr>
          <w:rFonts w:ascii="Times New Roman" w:hAnsi="Times New Roman"/>
        </w:rPr>
      </w:pPr>
    </w:p>
    <w:p w:rsidR="007F5F15" w:rsidRPr="007F5F15" w:rsidRDefault="007F5F15">
      <w:pPr>
        <w:rPr>
          <w:rFonts w:ascii="Times New Roman" w:hAnsi="Times New Roman"/>
        </w:rPr>
      </w:pPr>
    </w:p>
    <w:p w:rsidR="00CC1E6E" w:rsidRPr="007F5F15" w:rsidRDefault="00CC1E6E" w:rsidP="007F5F15">
      <w:pPr>
        <w:ind w:firstLine="4253"/>
        <w:jc w:val="right"/>
        <w:rPr>
          <w:rFonts w:ascii="Times New Roman" w:hAnsi="Times New Roman"/>
        </w:rPr>
      </w:pPr>
      <w:r w:rsidRPr="007F5F15">
        <w:rPr>
          <w:rFonts w:ascii="Times New Roman" w:hAnsi="Times New Roman"/>
        </w:rPr>
        <w:lastRenderedPageBreak/>
        <w:t>Приложение</w:t>
      </w:r>
    </w:p>
    <w:p w:rsidR="00EC1845" w:rsidRPr="007F5F15" w:rsidRDefault="00CC1E6E" w:rsidP="007F5F15">
      <w:pPr>
        <w:pStyle w:val="ConsPlusTitle"/>
        <w:widowControl/>
        <w:tabs>
          <w:tab w:val="left" w:pos="5529"/>
        </w:tabs>
        <w:ind w:firstLine="4253"/>
        <w:jc w:val="right"/>
        <w:rPr>
          <w:b w:val="0"/>
        </w:rPr>
      </w:pPr>
      <w:r w:rsidRPr="007F5F15">
        <w:rPr>
          <w:b w:val="0"/>
        </w:rPr>
        <w:t xml:space="preserve">к решению Совета народных </w:t>
      </w:r>
    </w:p>
    <w:p w:rsidR="00EC1845" w:rsidRPr="007F5F15" w:rsidRDefault="00CC1E6E" w:rsidP="007F5F15">
      <w:pPr>
        <w:pStyle w:val="ConsPlusTitle"/>
        <w:widowControl/>
        <w:tabs>
          <w:tab w:val="left" w:pos="5529"/>
        </w:tabs>
        <w:ind w:firstLine="4253"/>
        <w:jc w:val="right"/>
        <w:rPr>
          <w:b w:val="0"/>
        </w:rPr>
      </w:pPr>
      <w:r w:rsidRPr="007F5F15">
        <w:rPr>
          <w:b w:val="0"/>
        </w:rPr>
        <w:t xml:space="preserve">депутатов </w:t>
      </w:r>
      <w:r w:rsidR="007F5F15">
        <w:rPr>
          <w:b w:val="0"/>
        </w:rPr>
        <w:t>Панинского городского</w:t>
      </w:r>
      <w:r w:rsidRPr="007F5F15">
        <w:rPr>
          <w:b w:val="0"/>
        </w:rPr>
        <w:t xml:space="preserve"> </w:t>
      </w:r>
    </w:p>
    <w:p w:rsidR="00EC1845" w:rsidRPr="007F5F15" w:rsidRDefault="00CC1E6E" w:rsidP="007F5F15">
      <w:pPr>
        <w:pStyle w:val="ConsPlusTitle"/>
        <w:widowControl/>
        <w:tabs>
          <w:tab w:val="left" w:pos="5529"/>
        </w:tabs>
        <w:ind w:firstLine="4253"/>
        <w:jc w:val="right"/>
        <w:rPr>
          <w:b w:val="0"/>
        </w:rPr>
      </w:pPr>
      <w:r w:rsidRPr="007F5F15">
        <w:rPr>
          <w:b w:val="0"/>
        </w:rPr>
        <w:t>поселения Панинского муниципального</w:t>
      </w:r>
    </w:p>
    <w:p w:rsidR="00EC1845" w:rsidRPr="007F5F15" w:rsidRDefault="00CC1E6E" w:rsidP="007F5F15">
      <w:pPr>
        <w:pStyle w:val="ConsPlusTitle"/>
        <w:widowControl/>
        <w:tabs>
          <w:tab w:val="left" w:pos="5529"/>
        </w:tabs>
        <w:ind w:firstLine="4253"/>
        <w:jc w:val="right"/>
        <w:rPr>
          <w:b w:val="0"/>
        </w:rPr>
      </w:pPr>
      <w:r w:rsidRPr="007F5F15">
        <w:rPr>
          <w:b w:val="0"/>
        </w:rPr>
        <w:t xml:space="preserve"> района Воронежской области от </w:t>
      </w:r>
    </w:p>
    <w:p w:rsidR="007F5F15" w:rsidRPr="007F5F15" w:rsidRDefault="007F5F15" w:rsidP="007F5F15">
      <w:pPr>
        <w:pStyle w:val="ConsPlusTitle"/>
        <w:widowControl/>
        <w:tabs>
          <w:tab w:val="left" w:pos="5529"/>
        </w:tabs>
        <w:ind w:firstLine="4253"/>
        <w:jc w:val="right"/>
        <w:rPr>
          <w:b w:val="0"/>
        </w:rPr>
      </w:pPr>
      <w:r>
        <w:rPr>
          <w:b w:val="0"/>
        </w:rPr>
        <w:t>10</w:t>
      </w:r>
      <w:r w:rsidR="00CC1E6E" w:rsidRPr="007F5F15">
        <w:rPr>
          <w:b w:val="0"/>
        </w:rPr>
        <w:t>.</w:t>
      </w:r>
      <w:r>
        <w:rPr>
          <w:b w:val="0"/>
        </w:rPr>
        <w:t>03</w:t>
      </w:r>
      <w:r w:rsidR="00CC1E6E" w:rsidRPr="007F5F15">
        <w:rPr>
          <w:b w:val="0"/>
        </w:rPr>
        <w:t>.202</w:t>
      </w:r>
      <w:r>
        <w:rPr>
          <w:b w:val="0"/>
        </w:rPr>
        <w:t>5</w:t>
      </w:r>
      <w:r w:rsidR="00EC1845" w:rsidRPr="007F5F15">
        <w:rPr>
          <w:b w:val="0"/>
        </w:rPr>
        <w:t xml:space="preserve"> </w:t>
      </w:r>
      <w:r>
        <w:rPr>
          <w:b w:val="0"/>
        </w:rPr>
        <w:t>№ 27</w:t>
      </w:r>
      <w:r w:rsidR="003E2BFB">
        <w:rPr>
          <w:b w:val="0"/>
        </w:rPr>
        <w:t>6</w:t>
      </w:r>
      <w:r>
        <w:rPr>
          <w:b w:val="0"/>
        </w:rPr>
        <w:t xml:space="preserve"> </w:t>
      </w:r>
    </w:p>
    <w:p w:rsidR="00CC1E6E" w:rsidRPr="007F5F15" w:rsidRDefault="00CC1E6E" w:rsidP="00EC1845">
      <w:pPr>
        <w:pStyle w:val="ConsPlusTitle"/>
        <w:widowControl/>
        <w:tabs>
          <w:tab w:val="left" w:pos="5529"/>
        </w:tabs>
        <w:ind w:firstLine="4253"/>
        <w:jc w:val="both"/>
        <w:rPr>
          <w:b w:val="0"/>
        </w:rPr>
      </w:pPr>
    </w:p>
    <w:p w:rsidR="00CC1E6E" w:rsidRPr="007F5F15" w:rsidRDefault="00CC1E6E" w:rsidP="00EC1845">
      <w:pPr>
        <w:pStyle w:val="afd"/>
        <w:ind w:firstLine="4253"/>
        <w:jc w:val="both"/>
      </w:pPr>
    </w:p>
    <w:p w:rsidR="00CC1E6E" w:rsidRPr="007F5F15" w:rsidRDefault="00CC1E6E" w:rsidP="007F5F15">
      <w:pPr>
        <w:pStyle w:val="afd"/>
        <w:ind w:firstLine="709"/>
        <w:jc w:val="center"/>
        <w:rPr>
          <w:b/>
        </w:rPr>
      </w:pPr>
    </w:p>
    <w:p w:rsidR="00CC1E6E" w:rsidRPr="007F5F15" w:rsidRDefault="00CC1E6E" w:rsidP="007F5F15">
      <w:pPr>
        <w:pStyle w:val="afd"/>
        <w:ind w:firstLine="709"/>
        <w:jc w:val="center"/>
        <w:rPr>
          <w:b/>
        </w:rPr>
      </w:pPr>
      <w:r w:rsidRPr="007F5F15">
        <w:rPr>
          <w:b/>
        </w:rPr>
        <w:t>РЕГЛАМЕНТ</w:t>
      </w:r>
    </w:p>
    <w:p w:rsidR="00CC1E6E" w:rsidRPr="007F5F15" w:rsidRDefault="00CC1E6E" w:rsidP="007F5F15">
      <w:pPr>
        <w:pStyle w:val="afd"/>
        <w:ind w:firstLine="709"/>
        <w:jc w:val="center"/>
        <w:rPr>
          <w:b/>
        </w:rPr>
      </w:pPr>
      <w:r w:rsidRPr="007F5F15">
        <w:rPr>
          <w:b/>
        </w:rPr>
        <w:t xml:space="preserve">Совета народных депутатов </w:t>
      </w:r>
      <w:r w:rsidR="007F5F15">
        <w:rPr>
          <w:b/>
        </w:rPr>
        <w:t>Панинского городского</w:t>
      </w:r>
      <w:r w:rsidRPr="007F5F15">
        <w:rPr>
          <w:b/>
        </w:rPr>
        <w:t xml:space="preserve"> поселения Панинского м</w:t>
      </w:r>
      <w:r w:rsidRPr="007F5F15">
        <w:rPr>
          <w:b/>
        </w:rPr>
        <w:t>у</w:t>
      </w:r>
      <w:r w:rsidRPr="007F5F15">
        <w:rPr>
          <w:b/>
        </w:rPr>
        <w:t>ниципального района Воронежской области</w:t>
      </w:r>
    </w:p>
    <w:p w:rsidR="00CC1E6E" w:rsidRPr="007F5F15" w:rsidRDefault="00CC1E6E" w:rsidP="00EC1845">
      <w:pPr>
        <w:pStyle w:val="afd"/>
        <w:ind w:firstLine="709"/>
        <w:jc w:val="both"/>
      </w:pP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Регламент Совета народных депутатов </w:t>
      </w:r>
      <w:r w:rsidR="007F5F15">
        <w:t>Панинского городского</w:t>
      </w:r>
      <w:r w:rsidRPr="007F5F15">
        <w:t xml:space="preserve"> поселения Панинского муниципального района Воронежской области (далее – Регламент) устанавливает периоди</w:t>
      </w:r>
      <w:r w:rsidRPr="007F5F15">
        <w:t>ч</w:t>
      </w:r>
      <w:r w:rsidRPr="007F5F15">
        <w:t xml:space="preserve">ность, порядок созыва и проведения заседаний Совета народных депутатов </w:t>
      </w:r>
      <w:r w:rsidR="007F5F15">
        <w:t>Панинского г</w:t>
      </w:r>
      <w:r w:rsidR="007F5F15">
        <w:t>о</w:t>
      </w:r>
      <w:r w:rsidR="007F5F15">
        <w:t>родского</w:t>
      </w:r>
      <w:r w:rsidRPr="007F5F15">
        <w:t xml:space="preserve"> поселения Панинского муниципального района Воронежской области (далее – С</w:t>
      </w:r>
      <w:r w:rsidRPr="007F5F15">
        <w:t>о</w:t>
      </w:r>
      <w:r w:rsidRPr="007F5F15">
        <w:t xml:space="preserve">вет народных депутатов </w:t>
      </w:r>
      <w:r w:rsidR="007F5F15">
        <w:t>Панинского городского</w:t>
      </w:r>
      <w:r w:rsidR="007F5F15" w:rsidRPr="007F5F15">
        <w:t xml:space="preserve"> </w:t>
      </w:r>
      <w:r w:rsidRPr="007F5F15">
        <w:t>поселения) и иных организационных форм его деятельности, планирования работы, подготовки и принятия правовых актов, организ</w:t>
      </w:r>
      <w:r w:rsidRPr="007F5F15">
        <w:t>а</w:t>
      </w:r>
      <w:r w:rsidRPr="007F5F15">
        <w:t xml:space="preserve">ции работы аппарата Совета народных депутатов </w:t>
      </w:r>
      <w:r w:rsidR="007F5F15">
        <w:t>Панинского городского</w:t>
      </w:r>
      <w:r w:rsidR="007F5F15" w:rsidRPr="007F5F15">
        <w:t xml:space="preserve"> </w:t>
      </w:r>
      <w:r w:rsidRPr="007F5F15">
        <w:t xml:space="preserve">поселения и других вопросов деятельности Совета народных депутатов </w:t>
      </w:r>
      <w:r w:rsidR="007F5F15">
        <w:t>Панинского городского</w:t>
      </w:r>
      <w:r w:rsidR="007F5F15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</w:p>
    <w:p w:rsidR="00CC1E6E" w:rsidRPr="007F5F15" w:rsidRDefault="00CC1E6E" w:rsidP="00EC1845">
      <w:pPr>
        <w:pStyle w:val="afd"/>
        <w:ind w:firstLine="709"/>
        <w:jc w:val="both"/>
        <w:rPr>
          <w:smallCaps/>
        </w:rPr>
      </w:pPr>
      <w:r w:rsidRPr="007F5F15">
        <w:t>Глава 1. Общие положения</w:t>
      </w:r>
    </w:p>
    <w:p w:rsidR="00CC1E6E" w:rsidRPr="007F5F15" w:rsidRDefault="00CC1E6E" w:rsidP="00EC1845">
      <w:pPr>
        <w:pStyle w:val="afd"/>
        <w:ind w:firstLine="709"/>
        <w:jc w:val="both"/>
      </w:pP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Статья 1. Совет народных депутатов </w:t>
      </w:r>
      <w:r w:rsidR="007F5F15">
        <w:t>Панинского городского</w:t>
      </w:r>
      <w:r w:rsidR="007F5F15" w:rsidRPr="007F5F15">
        <w:t xml:space="preserve"> </w:t>
      </w:r>
      <w:r w:rsidRPr="007F5F15">
        <w:t>поселения Панинского муниципального района Воронежской области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1. Совет народных депутатов </w:t>
      </w:r>
      <w:r w:rsidR="007F5F15">
        <w:t>Панинского городского</w:t>
      </w:r>
      <w:r w:rsidR="007F5F15" w:rsidRPr="007F5F15">
        <w:t xml:space="preserve"> </w:t>
      </w:r>
      <w:r w:rsidRPr="007F5F15">
        <w:t>поселения является представ</w:t>
      </w:r>
      <w:r w:rsidRPr="007F5F15">
        <w:t>и</w:t>
      </w:r>
      <w:r w:rsidRPr="007F5F15">
        <w:t xml:space="preserve">тельным органом </w:t>
      </w:r>
      <w:r w:rsidRPr="007F5F15">
        <w:rPr>
          <w:bCs/>
        </w:rPr>
        <w:t>муниципального образования «</w:t>
      </w:r>
      <w:r w:rsidR="007F5F15">
        <w:t>Панинского городского</w:t>
      </w:r>
      <w:r w:rsidR="007F5F15" w:rsidRPr="007F5F15">
        <w:t xml:space="preserve"> </w:t>
      </w:r>
      <w:r w:rsidRPr="007F5F15">
        <w:rPr>
          <w:bCs/>
        </w:rPr>
        <w:t>поселение Пани</w:t>
      </w:r>
      <w:r w:rsidRPr="007F5F15">
        <w:rPr>
          <w:bCs/>
        </w:rPr>
        <w:t>н</w:t>
      </w:r>
      <w:r w:rsidRPr="007F5F15">
        <w:rPr>
          <w:bCs/>
        </w:rPr>
        <w:t>ского муниципального района Воронежской области»</w:t>
      </w:r>
      <w:r w:rsidRPr="007F5F15">
        <w:t>, наделенным собственными полном</w:t>
      </w:r>
      <w:r w:rsidRPr="007F5F15">
        <w:t>о</w:t>
      </w:r>
      <w:r w:rsidRPr="007F5F15">
        <w:t xml:space="preserve">чиями по решению вопросов местного значения </w:t>
      </w:r>
      <w:r w:rsidR="007F5F15">
        <w:t>Панинского городского</w:t>
      </w:r>
      <w:r w:rsidR="007F5F15" w:rsidRPr="007F5F15">
        <w:t xml:space="preserve"> </w:t>
      </w:r>
      <w:r w:rsidRPr="007F5F15">
        <w:rPr>
          <w:bCs/>
        </w:rPr>
        <w:t>поселения Пани</w:t>
      </w:r>
      <w:r w:rsidRPr="007F5F15">
        <w:rPr>
          <w:bCs/>
        </w:rPr>
        <w:t>н</w:t>
      </w:r>
      <w:r w:rsidRPr="007F5F15">
        <w:rPr>
          <w:bCs/>
        </w:rPr>
        <w:t xml:space="preserve">ского муниципального района Воронежской области </w:t>
      </w:r>
      <w:r w:rsidRPr="007F5F15">
        <w:t xml:space="preserve">(далее – </w:t>
      </w:r>
      <w:r w:rsidR="007F5F15">
        <w:t>Панинского городского</w:t>
      </w:r>
      <w:r w:rsidR="007F5F15" w:rsidRPr="007F5F15">
        <w:t xml:space="preserve"> </w:t>
      </w:r>
      <w:r w:rsidRPr="007F5F15">
        <w:t>пос</w:t>
      </w:r>
      <w:r w:rsidRPr="007F5F15">
        <w:t>е</w:t>
      </w:r>
      <w:r w:rsidRPr="007F5F15">
        <w:t>ление).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2. Совет народных депутатов </w:t>
      </w:r>
      <w:r w:rsidR="007F5F15">
        <w:t>Панинского городского</w:t>
      </w:r>
      <w:r w:rsidR="007F5F15" w:rsidRPr="007F5F15">
        <w:t xml:space="preserve"> </w:t>
      </w:r>
      <w:r w:rsidRPr="007F5F15">
        <w:t>поселения состо</w:t>
      </w:r>
      <w:r w:rsidR="002A565C" w:rsidRPr="007F5F15">
        <w:t>ит из 10</w:t>
      </w:r>
      <w:r w:rsidRPr="007F5F15">
        <w:t xml:space="preserve"> (</w:t>
      </w:r>
      <w:r w:rsidR="002A565C" w:rsidRPr="007F5F15">
        <w:t>дес</w:t>
      </w:r>
      <w:r w:rsidR="002A565C" w:rsidRPr="007F5F15">
        <w:t>я</w:t>
      </w:r>
      <w:r w:rsidR="002A565C" w:rsidRPr="007F5F15">
        <w:t>ти</w:t>
      </w:r>
      <w:r w:rsidRPr="007F5F15">
        <w:t>) депутатов, избираемых на муниципальных выборах на основе всеобщего равного и пр</w:t>
      </w:r>
      <w:r w:rsidRPr="007F5F15">
        <w:t>я</w:t>
      </w:r>
      <w:r w:rsidRPr="007F5F15">
        <w:t>мого избирательного права при тайном голосовании сроком на 5 лет.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3. Совет народных депутатов </w:t>
      </w:r>
      <w:r w:rsidR="007F5F15">
        <w:t>Панинского городского</w:t>
      </w:r>
      <w:r w:rsidR="007F5F15" w:rsidRPr="007F5F15">
        <w:t xml:space="preserve"> </w:t>
      </w:r>
      <w:r w:rsidRPr="007F5F15">
        <w:t>поселения осуществляет свои полномочия в случае избрания не менее двух третей от установленной численности депут</w:t>
      </w:r>
      <w:r w:rsidRPr="007F5F15">
        <w:t>а</w:t>
      </w:r>
      <w:r w:rsidRPr="007F5F15">
        <w:t>тов.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4. Совет народных депутатов </w:t>
      </w:r>
      <w:r w:rsidR="007F5F15">
        <w:t>Панинского городского</w:t>
      </w:r>
      <w:r w:rsidR="007F5F15" w:rsidRPr="007F5F15">
        <w:t xml:space="preserve"> </w:t>
      </w:r>
      <w:r w:rsidRPr="007F5F15">
        <w:t>поселения не обладает правами юридического лица.</w:t>
      </w:r>
    </w:p>
    <w:p w:rsidR="00CC1E6E" w:rsidRPr="007F5F15" w:rsidRDefault="00CC1E6E" w:rsidP="00EC1845">
      <w:pPr>
        <w:pStyle w:val="afd"/>
        <w:ind w:firstLine="709"/>
        <w:jc w:val="both"/>
      </w:pP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Статья 2. Основные принципы деятельности Совета народных депутатов </w:t>
      </w:r>
      <w:r w:rsidR="007F5F15">
        <w:t>Панинского городского</w:t>
      </w:r>
      <w:r w:rsidRPr="007F5F15">
        <w:t xml:space="preserve"> поселения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1. Деятельность Совета народных депутатов </w:t>
      </w:r>
      <w:r w:rsidR="007F5F15">
        <w:t>Панинского городского</w:t>
      </w:r>
      <w:r w:rsidR="007F5F15" w:rsidRPr="007F5F15">
        <w:t xml:space="preserve"> </w:t>
      </w:r>
      <w:r w:rsidRPr="007F5F15">
        <w:t>поселения осн</w:t>
      </w:r>
      <w:r w:rsidRPr="007F5F15">
        <w:t>о</w:t>
      </w:r>
      <w:r w:rsidRPr="007F5F15">
        <w:t>вывается на принципах законности, свободного обсуждения и коллективного решения в</w:t>
      </w:r>
      <w:r w:rsidRPr="007F5F15">
        <w:t>о</w:t>
      </w:r>
      <w:r w:rsidRPr="007F5F15">
        <w:t xml:space="preserve">просов, отнесенных к его компетенции, гласности и подконтрольности населению. 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2. Совет народных депутатов </w:t>
      </w:r>
      <w:r w:rsidR="007F5F15">
        <w:t>Панинского городского</w:t>
      </w:r>
      <w:r w:rsidR="007F5F15" w:rsidRPr="007F5F15">
        <w:t xml:space="preserve"> </w:t>
      </w:r>
      <w:r w:rsidRPr="007F5F15">
        <w:t>поселения осуществляет свои полномочия в соответствии с Конституцией Российской Федерации, федеральными конст</w:t>
      </w:r>
      <w:r w:rsidRPr="007F5F15">
        <w:t>и</w:t>
      </w:r>
      <w:r w:rsidRPr="007F5F15">
        <w:t>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</w:t>
      </w:r>
      <w:r w:rsidRPr="007F5F15">
        <w:t>е</w:t>
      </w:r>
      <w:r w:rsidRPr="007F5F15">
        <w:t>дерации, иными нормативными правовыми актами федеральных органов государственной власти, Уставом Воронежской области, Законами Воронежской области и иными нормати</w:t>
      </w:r>
      <w:r w:rsidRPr="007F5F15">
        <w:t>в</w:t>
      </w:r>
      <w:r w:rsidRPr="007F5F15">
        <w:lastRenderedPageBreak/>
        <w:t xml:space="preserve">ными правовыми актами Воронежской области, Уставом </w:t>
      </w:r>
      <w:r w:rsidR="007F5F15">
        <w:t>Панинского городского</w:t>
      </w:r>
      <w:r w:rsidR="007F5F15" w:rsidRPr="007F5F15">
        <w:t xml:space="preserve"> </w:t>
      </w:r>
      <w:r w:rsidRPr="007F5F15">
        <w:t xml:space="preserve">поселения Панинского муниципального района Воронежской области (далее – Устав </w:t>
      </w:r>
      <w:r w:rsidR="007F5F15">
        <w:t>Панинского г</w:t>
      </w:r>
      <w:r w:rsidR="007F5F15">
        <w:t>о</w:t>
      </w:r>
      <w:r w:rsidR="007F5F15">
        <w:t>родского</w:t>
      </w:r>
      <w:r w:rsidRPr="007F5F15">
        <w:t xml:space="preserve"> поселения), решениями, принятыми на местном референдуме, настоящим Регл</w:t>
      </w:r>
      <w:r w:rsidRPr="007F5F15">
        <w:t>а</w:t>
      </w:r>
      <w:r w:rsidRPr="007F5F15">
        <w:t>ментом и иными муниципальными нормативными правовыми актами.</w:t>
      </w:r>
    </w:p>
    <w:p w:rsidR="00CC1E6E" w:rsidRPr="007F5F15" w:rsidRDefault="00CC1E6E" w:rsidP="00EC1845">
      <w:pPr>
        <w:pStyle w:val="afd"/>
        <w:ind w:firstLine="709"/>
        <w:jc w:val="both"/>
      </w:pP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Статья 3. Обеспечение деятельности Совета народных депутатов </w:t>
      </w:r>
      <w:r w:rsidR="007F5F15">
        <w:t>Панинского горо</w:t>
      </w:r>
      <w:r w:rsidR="007F5F15">
        <w:t>д</w:t>
      </w:r>
      <w:r w:rsidR="007F5F15">
        <w:t>ского</w:t>
      </w:r>
      <w:r w:rsidRPr="007F5F15">
        <w:t xml:space="preserve"> поселения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1. Расходы на обеспечение деятельности Совета народных депутатов </w:t>
      </w:r>
      <w:r w:rsidR="007F5F15">
        <w:t>Панинского г</w:t>
      </w:r>
      <w:r w:rsidR="007F5F15">
        <w:t>о</w:t>
      </w:r>
      <w:r w:rsidR="007F5F15">
        <w:t>родского</w:t>
      </w:r>
      <w:r w:rsidRPr="007F5F15">
        <w:t xml:space="preserve"> поселения предусматриваются в бюджете </w:t>
      </w:r>
      <w:r w:rsidR="007F5F15">
        <w:t>Панинского городского</w:t>
      </w:r>
      <w:r w:rsidR="007F5F15" w:rsidRPr="007F5F15">
        <w:t xml:space="preserve"> </w:t>
      </w:r>
      <w:r w:rsidRPr="007F5F15">
        <w:t>поселения о</w:t>
      </w:r>
      <w:r w:rsidRPr="007F5F15">
        <w:t>т</w:t>
      </w:r>
      <w:r w:rsidRPr="007F5F15">
        <w:t>дельной строкой в соответствии с классификацией расходов бюджетов Российской Федер</w:t>
      </w:r>
      <w:r w:rsidRPr="007F5F15">
        <w:t>а</w:t>
      </w:r>
      <w:r w:rsidRPr="007F5F15">
        <w:t>ции.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2. Управление и (или) распоряжение Советом народных депутатов </w:t>
      </w:r>
      <w:r w:rsidR="007F5F15">
        <w:t>Панинского горо</w:t>
      </w:r>
      <w:r w:rsidR="007F5F15">
        <w:t>д</w:t>
      </w:r>
      <w:r w:rsidR="007F5F15">
        <w:t>ского</w:t>
      </w:r>
      <w:r w:rsidR="007F5F15" w:rsidRPr="007F5F15">
        <w:t xml:space="preserve"> </w:t>
      </w:r>
      <w:r w:rsidRPr="007F5F15">
        <w:t>поселения или отдельными депутатами (группами депутатов), в какой бы то ни было форме, средствами местного бюджета в процессе его исполнения не допускаются, за искл</w:t>
      </w:r>
      <w:r w:rsidRPr="007F5F15">
        <w:t>ю</w:t>
      </w:r>
      <w:r w:rsidRPr="007F5F15">
        <w:t>чением средств местного бюджета, направляемых на обеспечение деятельности Совета н</w:t>
      </w:r>
      <w:r w:rsidRPr="007F5F15">
        <w:t>а</w:t>
      </w:r>
      <w:r w:rsidRPr="007F5F15">
        <w:t xml:space="preserve">родных депутатов </w:t>
      </w:r>
      <w:r w:rsidR="007F5F15">
        <w:t>Панинского городского</w:t>
      </w:r>
      <w:r w:rsidR="007F5F15" w:rsidRPr="007F5F15">
        <w:t xml:space="preserve"> </w:t>
      </w:r>
      <w:r w:rsidRPr="007F5F15">
        <w:t>поселения и депутатов.</w:t>
      </w:r>
    </w:p>
    <w:p w:rsidR="00CC1E6E" w:rsidRPr="007F5F15" w:rsidRDefault="00CC1E6E" w:rsidP="00EC1845">
      <w:pPr>
        <w:pStyle w:val="afd"/>
        <w:ind w:firstLine="709"/>
        <w:jc w:val="both"/>
      </w:pP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Глава 2. Внутреннее устройство и органы Совета народных депутатов </w:t>
      </w:r>
      <w:r w:rsidR="007F5F15">
        <w:t>Панинского г</w:t>
      </w:r>
      <w:r w:rsidR="007F5F15">
        <w:t>о</w:t>
      </w:r>
      <w:r w:rsidR="007F5F15">
        <w:t>родского</w:t>
      </w:r>
      <w:r w:rsidR="007F5F15" w:rsidRPr="007F5F15">
        <w:t xml:space="preserve"> </w:t>
      </w:r>
      <w:r w:rsidRPr="007F5F15">
        <w:t>поселения</w:t>
      </w:r>
    </w:p>
    <w:p w:rsidR="00CC1E6E" w:rsidRPr="007F5F15" w:rsidRDefault="00CC1E6E" w:rsidP="00EC1845">
      <w:pPr>
        <w:pStyle w:val="afd"/>
        <w:ind w:firstLine="709"/>
        <w:jc w:val="both"/>
      </w:pP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Статья 4. Структура Совета народных депутатов </w:t>
      </w:r>
      <w:r w:rsidR="007F5F15">
        <w:t>Панинского городского</w:t>
      </w:r>
      <w:r w:rsidR="007F5F15" w:rsidRPr="007F5F15">
        <w:t xml:space="preserve"> </w:t>
      </w:r>
      <w:r w:rsidRPr="007F5F15">
        <w:t>поселения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1. В структуру Совета народных депутатов </w:t>
      </w:r>
      <w:r w:rsidR="007F5F15">
        <w:t>Панинского городского</w:t>
      </w:r>
      <w:r w:rsidR="007F5F15" w:rsidRPr="007F5F15">
        <w:t xml:space="preserve"> </w:t>
      </w:r>
      <w:r w:rsidRPr="007F5F15">
        <w:t xml:space="preserve">поселения входят председатель Совета народных депутатов </w:t>
      </w:r>
      <w:r w:rsidR="007F5F15">
        <w:t>Панинского городского</w:t>
      </w:r>
      <w:r w:rsidR="007F5F15" w:rsidRPr="007F5F15">
        <w:t xml:space="preserve"> </w:t>
      </w:r>
      <w:r w:rsidRPr="007F5F15">
        <w:t xml:space="preserve">поселения, заместитель председателя Совета народных депутатов </w:t>
      </w:r>
      <w:r w:rsidR="007F5F15">
        <w:t>Панинского городского</w:t>
      </w:r>
      <w:r w:rsidR="007F5F15" w:rsidRPr="007F5F15">
        <w:t xml:space="preserve"> </w:t>
      </w:r>
      <w:r w:rsidRPr="007F5F15">
        <w:t>поселения, постоянные комиссии, депутатские объединения.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2. Для подготовки проектов решений Совета народных депутатов </w:t>
      </w:r>
      <w:r w:rsidR="00336B47">
        <w:t>Панинского горо</w:t>
      </w:r>
      <w:r w:rsidR="00336B47">
        <w:t>д</w:t>
      </w:r>
      <w:r w:rsidR="00336B47">
        <w:t>ского</w:t>
      </w:r>
      <w:r w:rsidRPr="007F5F15">
        <w:t xml:space="preserve"> поселения, изучения социально-экономических проблем и других целей Совет наро</w:t>
      </w:r>
      <w:r w:rsidRPr="007F5F15">
        <w:t>д</w:t>
      </w:r>
      <w:r w:rsidRPr="007F5F15">
        <w:t xml:space="preserve">ных депутатов </w:t>
      </w:r>
      <w:r w:rsidR="00336B47">
        <w:t>Панинского городского</w:t>
      </w:r>
      <w:r w:rsidR="00336B47" w:rsidRPr="007F5F15">
        <w:t xml:space="preserve"> </w:t>
      </w:r>
      <w:r w:rsidRPr="007F5F15">
        <w:t>поселения может создавать временные комиссии и рабочие группы.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3. Для совместной деятельности и выражения единой позиции по вопросам, рассма</w:t>
      </w:r>
      <w:r w:rsidRPr="007F5F15">
        <w:t>т</w:t>
      </w:r>
      <w:r w:rsidRPr="007F5F15">
        <w:t xml:space="preserve">риваемым Советом народных депутатов </w:t>
      </w:r>
      <w:r w:rsidR="00336B47">
        <w:t>Панинского городского</w:t>
      </w:r>
      <w:r w:rsidR="00336B47" w:rsidRPr="007F5F15">
        <w:t xml:space="preserve"> </w:t>
      </w:r>
      <w:r w:rsidRPr="007F5F15">
        <w:t>поселения, депутаты могут объединяться в депутатские объединения (фракции, депутатские группы).</w:t>
      </w:r>
    </w:p>
    <w:p w:rsidR="00CC1E6E" w:rsidRPr="007F5F15" w:rsidRDefault="00CC1E6E" w:rsidP="00EC1845">
      <w:pPr>
        <w:pStyle w:val="afd"/>
        <w:ind w:firstLine="709"/>
        <w:jc w:val="both"/>
        <w:rPr>
          <w:bCs/>
          <w:spacing w:val="-2"/>
        </w:rPr>
      </w:pPr>
    </w:p>
    <w:p w:rsidR="00CC1E6E" w:rsidRPr="007F5F15" w:rsidRDefault="00CC1E6E" w:rsidP="00EC1845">
      <w:pPr>
        <w:pStyle w:val="afd"/>
        <w:ind w:firstLine="709"/>
        <w:jc w:val="both"/>
        <w:rPr>
          <w:bCs/>
          <w:spacing w:val="-5"/>
        </w:rPr>
      </w:pPr>
      <w:r w:rsidRPr="007F5F15">
        <w:rPr>
          <w:bCs/>
          <w:spacing w:val="-2"/>
        </w:rPr>
        <w:t xml:space="preserve">Статья 5. Избрание председателя Совета народных депутатов </w:t>
      </w:r>
      <w:r w:rsidR="00336B47">
        <w:t>Панинского городского</w:t>
      </w:r>
      <w:r w:rsidRPr="007F5F15">
        <w:rPr>
          <w:bCs/>
          <w:spacing w:val="-5"/>
        </w:rPr>
        <w:t xml:space="preserve"> поселения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rPr>
          <w:spacing w:val="-2"/>
        </w:rPr>
        <w:t xml:space="preserve">1. Председатель Совета народных депутатов </w:t>
      </w:r>
      <w:r w:rsidR="00CA1998">
        <w:t>Панинского городского</w:t>
      </w:r>
      <w:r w:rsidR="00CA1998" w:rsidRPr="007F5F15">
        <w:t xml:space="preserve"> </w:t>
      </w:r>
      <w:r w:rsidRPr="007F5F15">
        <w:rPr>
          <w:spacing w:val="-2"/>
        </w:rPr>
        <w:t xml:space="preserve">поселения </w:t>
      </w:r>
      <w:r w:rsidRPr="007F5F15">
        <w:rPr>
          <w:spacing w:val="-4"/>
        </w:rPr>
        <w:t>избир</w:t>
      </w:r>
      <w:r w:rsidRPr="007F5F15">
        <w:rPr>
          <w:spacing w:val="-4"/>
        </w:rPr>
        <w:t>а</w:t>
      </w:r>
      <w:r w:rsidRPr="007F5F15">
        <w:rPr>
          <w:spacing w:val="-4"/>
        </w:rPr>
        <w:t xml:space="preserve">ется открытым голосованием из числа депутатов Совета народных депутатов </w:t>
      </w:r>
      <w:r w:rsidR="006E6A80">
        <w:t>Панинского г</w:t>
      </w:r>
      <w:r w:rsidR="006E6A80">
        <w:t>о</w:t>
      </w:r>
      <w:r w:rsidR="006E6A80">
        <w:t>родского</w:t>
      </w:r>
      <w:r w:rsidRPr="007F5F15">
        <w:rPr>
          <w:spacing w:val="-4"/>
        </w:rPr>
        <w:t xml:space="preserve"> поселения на срок </w:t>
      </w:r>
      <w:r w:rsidRPr="007F5F15">
        <w:rPr>
          <w:spacing w:val="-6"/>
        </w:rPr>
        <w:t xml:space="preserve">его полномочий. 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rPr>
          <w:spacing w:val="-3"/>
        </w:rPr>
        <w:t xml:space="preserve">2. Кандидатов на должность председателя Совета народных депутатов </w:t>
      </w:r>
      <w:r w:rsidR="00CA1998">
        <w:t>Панинского г</w:t>
      </w:r>
      <w:r w:rsidR="00CA1998">
        <w:t>о</w:t>
      </w:r>
      <w:r w:rsidR="00CA1998">
        <w:t>родского</w:t>
      </w:r>
      <w:r w:rsidRPr="007F5F15">
        <w:rPr>
          <w:spacing w:val="-4"/>
        </w:rPr>
        <w:t xml:space="preserve"> поселения вправе выдвигать депутаты Совета народных </w:t>
      </w:r>
      <w:r w:rsidRPr="007F5F15">
        <w:rPr>
          <w:spacing w:val="-5"/>
        </w:rPr>
        <w:t xml:space="preserve">депутатов </w:t>
      </w:r>
      <w:r w:rsidR="00CA1998">
        <w:t>Панинского горо</w:t>
      </w:r>
      <w:r w:rsidR="00CA1998">
        <w:t>д</w:t>
      </w:r>
      <w:r w:rsidR="00CA1998">
        <w:t>ского</w:t>
      </w:r>
      <w:r w:rsidRPr="007F5F15">
        <w:t xml:space="preserve"> поселения</w:t>
      </w:r>
      <w:r w:rsidRPr="007F5F15">
        <w:rPr>
          <w:spacing w:val="-5"/>
        </w:rPr>
        <w:t xml:space="preserve">, глава </w:t>
      </w:r>
      <w:r w:rsidR="00CA1998">
        <w:t>Панинского городского</w:t>
      </w:r>
      <w:r w:rsidR="00CA1998" w:rsidRPr="007F5F15">
        <w:t xml:space="preserve"> </w:t>
      </w:r>
      <w:r w:rsidR="006E6A80">
        <w:t xml:space="preserve"> </w:t>
      </w:r>
      <w:r w:rsidRPr="007F5F15">
        <w:rPr>
          <w:spacing w:val="-5"/>
        </w:rPr>
        <w:t>поселения, возможен также принцип самов</w:t>
      </w:r>
      <w:r w:rsidRPr="007F5F15">
        <w:rPr>
          <w:spacing w:val="-5"/>
        </w:rPr>
        <w:t>ы</w:t>
      </w:r>
      <w:r w:rsidRPr="007F5F15">
        <w:rPr>
          <w:spacing w:val="-5"/>
        </w:rPr>
        <w:t>движения.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rPr>
          <w:spacing w:val="-6"/>
        </w:rPr>
        <w:t xml:space="preserve">Выдвижение и обсуждение кандидатов на должность председателя Совета народных </w:t>
      </w:r>
      <w:r w:rsidRPr="007F5F15">
        <w:rPr>
          <w:spacing w:val="-4"/>
        </w:rPr>
        <w:t>деп</w:t>
      </w:r>
      <w:r w:rsidRPr="007F5F15">
        <w:rPr>
          <w:spacing w:val="-4"/>
        </w:rPr>
        <w:t>у</w:t>
      </w:r>
      <w:r w:rsidRPr="007F5F15">
        <w:rPr>
          <w:spacing w:val="-4"/>
        </w:rPr>
        <w:t xml:space="preserve">татов </w:t>
      </w:r>
      <w:r w:rsidR="006E6A80">
        <w:t>Панинского городского</w:t>
      </w:r>
      <w:r w:rsidR="006E6A80" w:rsidRPr="007F5F15">
        <w:t xml:space="preserve"> </w:t>
      </w:r>
      <w:r w:rsidRPr="007F5F15">
        <w:rPr>
          <w:spacing w:val="-4"/>
        </w:rPr>
        <w:t xml:space="preserve">поселения прекращается по решению Совета народных депутатов </w:t>
      </w:r>
      <w:r w:rsidR="006E6A80">
        <w:t>Панинского городского</w:t>
      </w:r>
      <w:r w:rsidR="006E6A80" w:rsidRPr="007F5F15">
        <w:t xml:space="preserve"> </w:t>
      </w:r>
      <w:r w:rsidRPr="007F5F15">
        <w:rPr>
          <w:spacing w:val="-4"/>
        </w:rPr>
        <w:t xml:space="preserve">поселения большинством голосов, </w:t>
      </w:r>
      <w:r w:rsidRPr="007F5F15">
        <w:rPr>
          <w:spacing w:val="-6"/>
        </w:rPr>
        <w:t>но не менее 50 % от числа избранных депутатов.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rPr>
          <w:spacing w:val="-5"/>
        </w:rPr>
        <w:t xml:space="preserve">3. Кандидаты на должность председателя Совета народных депутатов </w:t>
      </w:r>
      <w:r w:rsidR="006E6A80">
        <w:t>Панинского горо</w:t>
      </w:r>
      <w:r w:rsidR="006E6A80">
        <w:t>д</w:t>
      </w:r>
      <w:r w:rsidR="006E6A80">
        <w:t>ского</w:t>
      </w:r>
      <w:r w:rsidRPr="007F5F15">
        <w:rPr>
          <w:spacing w:val="-6"/>
        </w:rPr>
        <w:t xml:space="preserve"> поселения выступают на заседании Совета народных депутатов </w:t>
      </w:r>
      <w:r w:rsidR="006E6A80">
        <w:t>Панинского городского</w:t>
      </w:r>
      <w:r w:rsidR="006E6A80" w:rsidRPr="007F5F15">
        <w:t xml:space="preserve"> </w:t>
      </w:r>
      <w:r w:rsidRPr="007F5F15">
        <w:rPr>
          <w:spacing w:val="-6"/>
        </w:rPr>
        <w:t>п</w:t>
      </w:r>
      <w:r w:rsidRPr="007F5F15">
        <w:rPr>
          <w:spacing w:val="-6"/>
        </w:rPr>
        <w:t>о</w:t>
      </w:r>
      <w:r w:rsidRPr="007F5F15">
        <w:rPr>
          <w:spacing w:val="-6"/>
        </w:rPr>
        <w:t xml:space="preserve">селения и </w:t>
      </w:r>
      <w:r w:rsidRPr="007F5F15">
        <w:rPr>
          <w:spacing w:val="-7"/>
        </w:rPr>
        <w:t>отвечают на вопросы его депутатов.</w:t>
      </w:r>
    </w:p>
    <w:p w:rsidR="00CC1E6E" w:rsidRPr="007F5F15" w:rsidRDefault="00CC1E6E" w:rsidP="00EC1845">
      <w:pPr>
        <w:pStyle w:val="afd"/>
        <w:ind w:firstLine="709"/>
        <w:jc w:val="both"/>
        <w:rPr>
          <w:spacing w:val="-5"/>
        </w:rPr>
      </w:pPr>
      <w:r w:rsidRPr="007F5F15">
        <w:rPr>
          <w:spacing w:val="-4"/>
        </w:rPr>
        <w:t xml:space="preserve">4. Кандидаты на должность председателя Совета народных депутатов </w:t>
      </w:r>
      <w:r w:rsidR="006E6A80">
        <w:t>Панинского г</w:t>
      </w:r>
      <w:r w:rsidR="006E6A80">
        <w:t>о</w:t>
      </w:r>
      <w:r w:rsidR="006E6A80">
        <w:t>родского</w:t>
      </w:r>
      <w:r w:rsidRPr="007F5F15">
        <w:rPr>
          <w:spacing w:val="-5"/>
        </w:rPr>
        <w:t xml:space="preserve"> поселения имеют право на выступление до 15 минут. </w:t>
      </w:r>
    </w:p>
    <w:p w:rsidR="00CC1E6E" w:rsidRPr="007F5F15" w:rsidRDefault="00CC1E6E" w:rsidP="00EC1845">
      <w:pPr>
        <w:pStyle w:val="afd"/>
        <w:ind w:firstLine="709"/>
        <w:jc w:val="both"/>
        <w:rPr>
          <w:spacing w:val="-5"/>
        </w:rPr>
      </w:pPr>
      <w:r w:rsidRPr="007F5F15">
        <w:rPr>
          <w:spacing w:val="-5"/>
        </w:rPr>
        <w:lastRenderedPageBreak/>
        <w:t>Депутаты имеют право задавать кандидатам вопросы (в течение 30 минут каждому канд</w:t>
      </w:r>
      <w:r w:rsidRPr="007F5F15">
        <w:rPr>
          <w:spacing w:val="-5"/>
        </w:rPr>
        <w:t>и</w:t>
      </w:r>
      <w:r w:rsidRPr="007F5F15">
        <w:rPr>
          <w:spacing w:val="-5"/>
        </w:rPr>
        <w:t>дату).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5. Голосования проводится по всем кандидатам, выдвинутым на </w:t>
      </w:r>
      <w:r w:rsidRPr="007F5F15">
        <w:rPr>
          <w:spacing w:val="-4"/>
        </w:rPr>
        <w:t>должность председ</w:t>
      </w:r>
      <w:r w:rsidRPr="007F5F15">
        <w:rPr>
          <w:spacing w:val="-4"/>
        </w:rPr>
        <w:t>а</w:t>
      </w:r>
      <w:r w:rsidRPr="007F5F15">
        <w:rPr>
          <w:spacing w:val="-4"/>
        </w:rPr>
        <w:t xml:space="preserve">теля Совета народных депутатов </w:t>
      </w:r>
      <w:r w:rsidR="006E6A80">
        <w:t>Панинского городского</w:t>
      </w:r>
      <w:r w:rsidR="006E6A80" w:rsidRPr="007F5F15">
        <w:t xml:space="preserve"> </w:t>
      </w:r>
      <w:r w:rsidRPr="007F5F15">
        <w:rPr>
          <w:spacing w:val="-4"/>
        </w:rPr>
        <w:t xml:space="preserve">поселения, за </w:t>
      </w:r>
      <w:r w:rsidRPr="007F5F15">
        <w:rPr>
          <w:spacing w:val="-6"/>
        </w:rPr>
        <w:t>исключением лиц, взя</w:t>
      </w:r>
      <w:r w:rsidRPr="007F5F15">
        <w:rPr>
          <w:spacing w:val="-6"/>
        </w:rPr>
        <w:t>в</w:t>
      </w:r>
      <w:r w:rsidRPr="007F5F15">
        <w:rPr>
          <w:spacing w:val="-6"/>
        </w:rPr>
        <w:t>ших самоотвод. Самоотвод принимается без голосования.</w:t>
      </w:r>
    </w:p>
    <w:p w:rsidR="00CC1E6E" w:rsidRPr="007F5F15" w:rsidRDefault="00CC1E6E" w:rsidP="00EC1845">
      <w:pPr>
        <w:pStyle w:val="afd"/>
        <w:ind w:firstLine="709"/>
        <w:jc w:val="both"/>
        <w:rPr>
          <w:spacing w:val="-7"/>
        </w:rPr>
      </w:pPr>
      <w:r w:rsidRPr="007F5F15">
        <w:rPr>
          <w:spacing w:val="-5"/>
        </w:rPr>
        <w:t xml:space="preserve">6. Депутат считается избранным на должность председателя Совета народных депутатов </w:t>
      </w:r>
      <w:r w:rsidR="006E6A80">
        <w:t>Панинского городского</w:t>
      </w:r>
      <w:r w:rsidR="006E6A80" w:rsidRPr="007F5F15">
        <w:t xml:space="preserve"> </w:t>
      </w:r>
      <w:r w:rsidRPr="007F5F15">
        <w:rPr>
          <w:spacing w:val="-5"/>
        </w:rPr>
        <w:t xml:space="preserve">поселения, если он </w:t>
      </w:r>
      <w:r w:rsidRPr="007F5F15">
        <w:t xml:space="preserve">получил </w:t>
      </w:r>
      <w:r w:rsidRPr="007F5F15">
        <w:rPr>
          <w:spacing w:val="-6"/>
        </w:rPr>
        <w:t xml:space="preserve">наибольшее число голосов </w:t>
      </w:r>
      <w:r w:rsidRPr="007F5F15">
        <w:t>от числа и</w:t>
      </w:r>
      <w:r w:rsidRPr="007F5F15">
        <w:t>з</w:t>
      </w:r>
      <w:r w:rsidRPr="007F5F15">
        <w:t xml:space="preserve">бранных депутатов Совета народных </w:t>
      </w:r>
      <w:r w:rsidRPr="007F5F15">
        <w:rPr>
          <w:spacing w:val="-7"/>
        </w:rPr>
        <w:t xml:space="preserve">депутатов </w:t>
      </w:r>
      <w:r w:rsidR="006E6A80">
        <w:t>Панинского городского</w:t>
      </w:r>
      <w:r w:rsidR="006E6A80" w:rsidRPr="007F5F15">
        <w:t xml:space="preserve"> </w:t>
      </w:r>
      <w:r w:rsidRPr="007F5F15">
        <w:rPr>
          <w:spacing w:val="-5"/>
        </w:rPr>
        <w:t>поселения</w:t>
      </w:r>
      <w:r w:rsidRPr="007F5F15">
        <w:rPr>
          <w:spacing w:val="-7"/>
        </w:rPr>
        <w:t>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rPr>
          <w:spacing w:val="-3"/>
        </w:rPr>
        <w:t xml:space="preserve">В случае равенства голосов, поданных за кандидатов, в течение не более 30 минут </w:t>
      </w:r>
      <w:r w:rsidRPr="007F5F15">
        <w:rPr>
          <w:spacing w:val="-5"/>
        </w:rPr>
        <w:t>пр</w:t>
      </w:r>
      <w:r w:rsidRPr="007F5F15">
        <w:rPr>
          <w:spacing w:val="-5"/>
        </w:rPr>
        <w:t>о</w:t>
      </w:r>
      <w:r w:rsidRPr="007F5F15">
        <w:rPr>
          <w:spacing w:val="-5"/>
        </w:rPr>
        <w:t xml:space="preserve">водится их обсуждение, а затем проводится повторное голосование. Если в результате </w:t>
      </w:r>
      <w:r w:rsidRPr="007F5F15">
        <w:rPr>
          <w:spacing w:val="-6"/>
        </w:rPr>
        <w:t>и повто</w:t>
      </w:r>
      <w:r w:rsidRPr="007F5F15">
        <w:rPr>
          <w:spacing w:val="-6"/>
        </w:rPr>
        <w:t>р</w:t>
      </w:r>
      <w:r w:rsidRPr="007F5F15">
        <w:rPr>
          <w:spacing w:val="-6"/>
        </w:rPr>
        <w:t>ного голосования будет равенство голосов, то проводится новое выдвижение.</w:t>
      </w:r>
    </w:p>
    <w:p w:rsidR="00CC1E6E" w:rsidRPr="007F5F15" w:rsidRDefault="00CC1E6E" w:rsidP="00EC1845">
      <w:pPr>
        <w:pStyle w:val="afd"/>
        <w:ind w:firstLine="709"/>
        <w:jc w:val="both"/>
        <w:rPr>
          <w:spacing w:val="-6"/>
        </w:rPr>
      </w:pPr>
      <w:r w:rsidRPr="007F5F15">
        <w:t>7</w:t>
      </w:r>
      <w:r w:rsidRPr="007F5F15">
        <w:rPr>
          <w:spacing w:val="-2"/>
        </w:rPr>
        <w:t xml:space="preserve">. Избрание председателя Совета народных депутатов </w:t>
      </w:r>
      <w:r w:rsidR="006E6A80">
        <w:t>Панинского городского</w:t>
      </w:r>
      <w:r w:rsidR="006E6A80" w:rsidRPr="007F5F15">
        <w:t xml:space="preserve"> </w:t>
      </w:r>
      <w:r w:rsidRPr="007F5F15">
        <w:rPr>
          <w:spacing w:val="-6"/>
        </w:rPr>
        <w:t>посел</w:t>
      </w:r>
      <w:r w:rsidRPr="007F5F15">
        <w:rPr>
          <w:spacing w:val="-6"/>
        </w:rPr>
        <w:t>е</w:t>
      </w:r>
      <w:r w:rsidRPr="007F5F15">
        <w:rPr>
          <w:spacing w:val="-6"/>
        </w:rPr>
        <w:t xml:space="preserve">ния оформляется решением Совета народных депутатов </w:t>
      </w:r>
      <w:r w:rsidR="006E6A80">
        <w:t>Панинского городского</w:t>
      </w:r>
      <w:r w:rsidR="006E6A80" w:rsidRPr="007F5F15">
        <w:t xml:space="preserve"> </w:t>
      </w:r>
      <w:r w:rsidRPr="007F5F15">
        <w:rPr>
          <w:spacing w:val="-6"/>
        </w:rPr>
        <w:t>поселения.</w:t>
      </w:r>
    </w:p>
    <w:p w:rsidR="00CC1E6E" w:rsidRPr="007F5F15" w:rsidRDefault="00CC1E6E" w:rsidP="00EC1845">
      <w:pPr>
        <w:pStyle w:val="afd"/>
        <w:ind w:firstLine="709"/>
        <w:jc w:val="both"/>
        <w:rPr>
          <w:bCs/>
          <w:spacing w:val="-1"/>
        </w:rPr>
      </w:pPr>
    </w:p>
    <w:p w:rsidR="00CC1E6E" w:rsidRPr="007F5F15" w:rsidRDefault="00CC1E6E" w:rsidP="00EC1845">
      <w:pPr>
        <w:pStyle w:val="afd"/>
        <w:ind w:firstLine="709"/>
        <w:jc w:val="both"/>
        <w:rPr>
          <w:bCs/>
          <w:spacing w:val="-1"/>
        </w:rPr>
      </w:pPr>
      <w:r w:rsidRPr="007F5F15">
        <w:rPr>
          <w:bCs/>
          <w:spacing w:val="-1"/>
        </w:rPr>
        <w:t xml:space="preserve">Статья 6. Компетенция председателя Совета народных депутатов </w:t>
      </w:r>
      <w:r w:rsidR="006E6A80">
        <w:t>Панинского горо</w:t>
      </w:r>
      <w:r w:rsidR="006E6A80">
        <w:t>д</w:t>
      </w:r>
      <w:r w:rsidR="006E6A80">
        <w:t>ского</w:t>
      </w:r>
      <w:r w:rsidRPr="007F5F15">
        <w:rPr>
          <w:bCs/>
          <w:spacing w:val="-1"/>
        </w:rPr>
        <w:t xml:space="preserve"> поселения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Председатель Совета народных депутатов </w:t>
      </w:r>
      <w:r w:rsidR="006E6A80">
        <w:t>Панинского городского</w:t>
      </w:r>
      <w:r w:rsidR="006E6A80" w:rsidRPr="007F5F15">
        <w:t xml:space="preserve"> </w:t>
      </w:r>
      <w:r w:rsidRPr="007F5F15">
        <w:t xml:space="preserve">поселения для обеспечения функционирования Совета народных депутатов </w:t>
      </w:r>
      <w:r w:rsidR="006E6A80">
        <w:t>Панинского городского</w:t>
      </w:r>
      <w:r w:rsidR="006E6A80" w:rsidRPr="007F5F15">
        <w:t xml:space="preserve"> </w:t>
      </w:r>
      <w:r w:rsidRPr="007F5F15">
        <w:t>посел</w:t>
      </w:r>
      <w:r w:rsidRPr="007F5F15">
        <w:t>е</w:t>
      </w:r>
      <w:r w:rsidRPr="007F5F15">
        <w:t>ния:</w:t>
      </w:r>
    </w:p>
    <w:p w:rsidR="00CC1E6E" w:rsidRPr="007F5F15" w:rsidRDefault="00CC1E6E" w:rsidP="00EC1845">
      <w:pPr>
        <w:pStyle w:val="afd"/>
        <w:numPr>
          <w:ilvl w:val="0"/>
          <w:numId w:val="5"/>
        </w:numPr>
        <w:ind w:left="0" w:firstLine="709"/>
        <w:jc w:val="both"/>
      </w:pPr>
      <w:r w:rsidRPr="007F5F15">
        <w:t xml:space="preserve">созывает сессии Совета народных депутатов </w:t>
      </w:r>
      <w:r w:rsidR="006E6A80">
        <w:t>Панинского городского</w:t>
      </w:r>
      <w:r w:rsidR="006E6A80" w:rsidRPr="007F5F15">
        <w:t xml:space="preserve"> </w:t>
      </w:r>
      <w:r w:rsidRPr="007F5F15">
        <w:t>посел</w:t>
      </w:r>
      <w:r w:rsidRPr="007F5F15">
        <w:t>е</w:t>
      </w:r>
      <w:r w:rsidRPr="007F5F15">
        <w:t>ния;</w:t>
      </w:r>
    </w:p>
    <w:p w:rsidR="00CC1E6E" w:rsidRPr="007F5F15" w:rsidRDefault="00CC1E6E" w:rsidP="00EC1845">
      <w:pPr>
        <w:pStyle w:val="afd"/>
        <w:numPr>
          <w:ilvl w:val="0"/>
          <w:numId w:val="5"/>
        </w:numPr>
        <w:ind w:left="0" w:firstLine="709"/>
        <w:jc w:val="both"/>
      </w:pPr>
      <w:r w:rsidRPr="007F5F15">
        <w:t>формирует повестку дня сессии;</w:t>
      </w:r>
    </w:p>
    <w:p w:rsidR="00CC1E6E" w:rsidRPr="007F5F15" w:rsidRDefault="00CC1E6E" w:rsidP="00EC1845">
      <w:pPr>
        <w:pStyle w:val="afd"/>
        <w:numPr>
          <w:ilvl w:val="0"/>
          <w:numId w:val="5"/>
        </w:numPr>
        <w:ind w:left="0" w:firstLine="709"/>
        <w:jc w:val="both"/>
      </w:pPr>
      <w:r w:rsidRPr="007F5F15">
        <w:t>вносит на рассмотрение сессии вопросы и проекты решений, актов резолюти</w:t>
      </w:r>
      <w:r w:rsidRPr="007F5F15">
        <w:t>в</w:t>
      </w:r>
      <w:r w:rsidRPr="007F5F15">
        <w:t>ного характера;</w:t>
      </w:r>
    </w:p>
    <w:p w:rsidR="00CC1E6E" w:rsidRPr="007F5F15" w:rsidRDefault="00CC1E6E" w:rsidP="00EC1845">
      <w:pPr>
        <w:pStyle w:val="afd"/>
        <w:numPr>
          <w:ilvl w:val="0"/>
          <w:numId w:val="5"/>
        </w:numPr>
        <w:ind w:left="0" w:firstLine="709"/>
        <w:jc w:val="both"/>
      </w:pPr>
      <w:r w:rsidRPr="007F5F15">
        <w:t xml:space="preserve">издает постановления и распоряжения по вопросам организации деятельности Совета народных депутатов </w:t>
      </w:r>
      <w:r w:rsidR="006E6A80">
        <w:t>Панинского городского</w:t>
      </w:r>
      <w:r w:rsidR="006E6A80" w:rsidRPr="007F5F15">
        <w:t xml:space="preserve"> </w:t>
      </w:r>
      <w:r w:rsidRPr="007F5F15">
        <w:t>поселения, подписывает решения Сов</w:t>
      </w:r>
      <w:r w:rsidRPr="007F5F15">
        <w:t>е</w:t>
      </w:r>
      <w:r w:rsidRPr="007F5F15">
        <w:t xml:space="preserve">та народных депутатов </w:t>
      </w:r>
      <w:r w:rsidR="006E6A80">
        <w:t>Панинского городского</w:t>
      </w:r>
      <w:r w:rsidR="006E6A80" w:rsidRPr="007F5F15">
        <w:t xml:space="preserve"> </w:t>
      </w:r>
      <w:r w:rsidRPr="007F5F15">
        <w:t>поселения;</w:t>
      </w:r>
    </w:p>
    <w:p w:rsidR="00CC1E6E" w:rsidRPr="007F5F15" w:rsidRDefault="00CC1E6E" w:rsidP="00EC1845">
      <w:pPr>
        <w:pStyle w:val="afd"/>
        <w:numPr>
          <w:ilvl w:val="0"/>
          <w:numId w:val="5"/>
        </w:numPr>
        <w:ind w:left="0" w:firstLine="709"/>
        <w:jc w:val="both"/>
      </w:pPr>
      <w:r w:rsidRPr="007F5F15">
        <w:t xml:space="preserve">организует и контролирует выполнение актов Совета народных депутатов </w:t>
      </w:r>
      <w:r w:rsidR="006E6A80">
        <w:t>П</w:t>
      </w:r>
      <w:r w:rsidR="006E6A80">
        <w:t>а</w:t>
      </w:r>
      <w:r w:rsidR="006E6A80">
        <w:t>нинского городского</w:t>
      </w:r>
      <w:r w:rsidRPr="007F5F15">
        <w:t xml:space="preserve"> поселения;</w:t>
      </w:r>
    </w:p>
    <w:p w:rsidR="00CC1E6E" w:rsidRPr="007F5F15" w:rsidRDefault="00CC1E6E" w:rsidP="00EC1845">
      <w:pPr>
        <w:pStyle w:val="afd"/>
        <w:numPr>
          <w:ilvl w:val="0"/>
          <w:numId w:val="5"/>
        </w:numPr>
        <w:ind w:left="0" w:firstLine="709"/>
        <w:jc w:val="both"/>
      </w:pPr>
      <w:r w:rsidRPr="007F5F15">
        <w:t>выполняет иные полномочия в соответствии с действующим законодательс</w:t>
      </w:r>
      <w:r w:rsidRPr="007F5F15">
        <w:t>т</w:t>
      </w:r>
      <w:r w:rsidRPr="007F5F15">
        <w:t xml:space="preserve">вом и решениями Совета народных депутатов </w:t>
      </w:r>
      <w:r w:rsidR="006E6A80">
        <w:t>Панинского городского</w:t>
      </w:r>
      <w:r w:rsidR="006E6A80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  <w:rPr>
          <w:bCs/>
          <w:spacing w:val="-2"/>
        </w:rPr>
      </w:pPr>
    </w:p>
    <w:p w:rsidR="00CC1E6E" w:rsidRPr="007F5F15" w:rsidRDefault="00CC1E6E" w:rsidP="00EC1845">
      <w:pPr>
        <w:pStyle w:val="afd"/>
        <w:ind w:firstLine="709"/>
        <w:jc w:val="both"/>
        <w:rPr>
          <w:bCs/>
          <w:spacing w:val="-7"/>
        </w:rPr>
      </w:pPr>
      <w:r w:rsidRPr="007F5F15">
        <w:rPr>
          <w:bCs/>
          <w:spacing w:val="-2"/>
        </w:rPr>
        <w:t xml:space="preserve">Статья 7. Избрание заместителя председателя Совета народных депутатов </w:t>
      </w:r>
      <w:r w:rsidR="006E6A80">
        <w:t>Панинского городского</w:t>
      </w:r>
      <w:r w:rsidRPr="007F5F15">
        <w:rPr>
          <w:bCs/>
          <w:spacing w:val="-7"/>
        </w:rPr>
        <w:t xml:space="preserve"> поселения</w:t>
      </w:r>
    </w:p>
    <w:p w:rsidR="00CC1E6E" w:rsidRPr="007F5F15" w:rsidRDefault="00CC1E6E" w:rsidP="00EC1845">
      <w:pPr>
        <w:pStyle w:val="afd"/>
        <w:ind w:firstLine="709"/>
        <w:jc w:val="both"/>
        <w:rPr>
          <w:spacing w:val="-6"/>
        </w:rPr>
      </w:pPr>
      <w:r w:rsidRPr="007F5F15">
        <w:rPr>
          <w:spacing w:val="-4"/>
        </w:rPr>
        <w:t xml:space="preserve">1. Заместитель председателя Совета народных депутатов </w:t>
      </w:r>
      <w:r w:rsidR="006E6A80">
        <w:t>Панинского городского</w:t>
      </w:r>
      <w:r w:rsidR="006E6A80" w:rsidRPr="007F5F15">
        <w:t xml:space="preserve"> </w:t>
      </w:r>
      <w:r w:rsidRPr="007F5F15">
        <w:rPr>
          <w:spacing w:val="-5"/>
        </w:rPr>
        <w:t>пос</w:t>
      </w:r>
      <w:r w:rsidRPr="007F5F15">
        <w:rPr>
          <w:spacing w:val="-5"/>
        </w:rPr>
        <w:t>е</w:t>
      </w:r>
      <w:r w:rsidRPr="007F5F15">
        <w:rPr>
          <w:spacing w:val="-5"/>
        </w:rPr>
        <w:t xml:space="preserve">ления избирается открытым голосованием из числа депутатов Совета народных </w:t>
      </w:r>
      <w:r w:rsidRPr="007F5F15">
        <w:rPr>
          <w:spacing w:val="-6"/>
        </w:rPr>
        <w:t xml:space="preserve">депутатов </w:t>
      </w:r>
      <w:r w:rsidR="006E6A80">
        <w:t>П</w:t>
      </w:r>
      <w:r w:rsidR="006E6A80">
        <w:t>а</w:t>
      </w:r>
      <w:r w:rsidR="006E6A80">
        <w:t>нинского городского</w:t>
      </w:r>
      <w:r w:rsidR="006E6A80" w:rsidRPr="007F5F15">
        <w:t xml:space="preserve"> </w:t>
      </w:r>
      <w:r w:rsidRPr="007F5F15">
        <w:rPr>
          <w:spacing w:val="-6"/>
        </w:rPr>
        <w:t xml:space="preserve">поселения по представлению председателя Совета народных депутатов </w:t>
      </w:r>
      <w:r w:rsidR="006E6A80">
        <w:t>П</w:t>
      </w:r>
      <w:r w:rsidR="006E6A80">
        <w:t>а</w:t>
      </w:r>
      <w:r w:rsidR="006E6A80">
        <w:t>нинского городского</w:t>
      </w:r>
      <w:r w:rsidRPr="007F5F15">
        <w:t xml:space="preserve"> поселения</w:t>
      </w:r>
      <w:r w:rsidRPr="007F5F15">
        <w:rPr>
          <w:spacing w:val="-6"/>
        </w:rPr>
        <w:t>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rPr>
          <w:spacing w:val="-2"/>
        </w:rPr>
        <w:t xml:space="preserve">2. Кандидаты на должность заместителя председателя Совета народных депутатов </w:t>
      </w:r>
      <w:r w:rsidR="006E6A80">
        <w:t>П</w:t>
      </w:r>
      <w:r w:rsidR="006E6A80">
        <w:t>а</w:t>
      </w:r>
      <w:r w:rsidR="006E6A80">
        <w:t>нинского городского</w:t>
      </w:r>
      <w:r w:rsidRPr="007F5F15">
        <w:rPr>
          <w:spacing w:val="-6"/>
        </w:rPr>
        <w:t xml:space="preserve"> поселения имеют право на выступление до 15 минут.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rPr>
          <w:spacing w:val="-5"/>
        </w:rPr>
        <w:t xml:space="preserve">Депутаты Совета народных депутатов </w:t>
      </w:r>
      <w:r w:rsidR="006E6A80">
        <w:t>Панинского городского</w:t>
      </w:r>
      <w:r w:rsidR="006E6A80" w:rsidRPr="007F5F15">
        <w:t xml:space="preserve"> </w:t>
      </w:r>
      <w:r w:rsidRPr="007F5F15">
        <w:t xml:space="preserve">поселения </w:t>
      </w:r>
      <w:r w:rsidRPr="007F5F15">
        <w:rPr>
          <w:spacing w:val="-5"/>
        </w:rPr>
        <w:t xml:space="preserve">имеют право задавать кандидатам на </w:t>
      </w:r>
      <w:r w:rsidRPr="007F5F15">
        <w:rPr>
          <w:spacing w:val="-2"/>
        </w:rPr>
        <w:t xml:space="preserve">должность заместителя председателя Совета народных депутатов </w:t>
      </w:r>
      <w:r w:rsidR="006E6A80">
        <w:t>П</w:t>
      </w:r>
      <w:r w:rsidR="006E6A80">
        <w:t>а</w:t>
      </w:r>
      <w:r w:rsidR="006E6A80">
        <w:t>нинского городского</w:t>
      </w:r>
      <w:r w:rsidR="006E6A80" w:rsidRPr="007F5F15">
        <w:t xml:space="preserve"> </w:t>
      </w:r>
      <w:r w:rsidRPr="007F5F15">
        <w:t>поселения</w:t>
      </w:r>
      <w:r w:rsidRPr="007F5F15">
        <w:rPr>
          <w:spacing w:val="-2"/>
        </w:rPr>
        <w:t xml:space="preserve"> вопросы в течение 30 </w:t>
      </w:r>
      <w:r w:rsidRPr="007F5F15">
        <w:rPr>
          <w:spacing w:val="-11"/>
        </w:rPr>
        <w:t>минут.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rPr>
          <w:spacing w:val="-2"/>
        </w:rPr>
        <w:t>3. Кандидат считается избранным на должность заместителя председателя Совета н</w:t>
      </w:r>
      <w:r w:rsidRPr="007F5F15">
        <w:rPr>
          <w:spacing w:val="-2"/>
        </w:rPr>
        <w:t>а</w:t>
      </w:r>
      <w:r w:rsidRPr="007F5F15">
        <w:rPr>
          <w:spacing w:val="-2"/>
        </w:rPr>
        <w:t xml:space="preserve">родных депутатов </w:t>
      </w:r>
      <w:r w:rsidR="006E6A80">
        <w:t>Панинского городского</w:t>
      </w:r>
      <w:r w:rsidR="006E6A80" w:rsidRPr="007F5F15">
        <w:t xml:space="preserve"> </w:t>
      </w:r>
      <w:r w:rsidRPr="007F5F15">
        <w:t>поселения</w:t>
      </w:r>
      <w:r w:rsidRPr="007F5F15">
        <w:rPr>
          <w:spacing w:val="-2"/>
        </w:rPr>
        <w:t>, если за него проголосовало большинс</w:t>
      </w:r>
      <w:r w:rsidRPr="007F5F15">
        <w:rPr>
          <w:spacing w:val="-2"/>
        </w:rPr>
        <w:t>т</w:t>
      </w:r>
      <w:r w:rsidRPr="007F5F15">
        <w:rPr>
          <w:spacing w:val="-2"/>
        </w:rPr>
        <w:t xml:space="preserve">во из числа избранных </w:t>
      </w:r>
      <w:r w:rsidRPr="007F5F15">
        <w:rPr>
          <w:spacing w:val="-6"/>
        </w:rPr>
        <w:t xml:space="preserve">депутатов Совета народных депутатов </w:t>
      </w:r>
      <w:r w:rsidR="006E6A80">
        <w:t>Панинского городского</w:t>
      </w:r>
      <w:r w:rsidR="006E6A80" w:rsidRPr="007F5F15">
        <w:t xml:space="preserve"> </w:t>
      </w:r>
      <w:r w:rsidRPr="007F5F15">
        <w:t>посел</w:t>
      </w:r>
      <w:r w:rsidRPr="007F5F15">
        <w:t>е</w:t>
      </w:r>
      <w:r w:rsidRPr="007F5F15">
        <w:t>ния</w:t>
      </w:r>
      <w:r w:rsidRPr="007F5F15">
        <w:rPr>
          <w:spacing w:val="-6"/>
        </w:rPr>
        <w:t>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rPr>
          <w:spacing w:val="-3"/>
        </w:rPr>
        <w:t xml:space="preserve">В случае равенства голосов, поданных за кандидатов, в течение не более 30 минут </w:t>
      </w:r>
      <w:r w:rsidRPr="007F5F15">
        <w:rPr>
          <w:spacing w:val="-5"/>
        </w:rPr>
        <w:t>пр</w:t>
      </w:r>
      <w:r w:rsidRPr="007F5F15">
        <w:rPr>
          <w:spacing w:val="-5"/>
        </w:rPr>
        <w:t>о</w:t>
      </w:r>
      <w:r w:rsidRPr="007F5F15">
        <w:rPr>
          <w:spacing w:val="-5"/>
        </w:rPr>
        <w:t xml:space="preserve">водится их обсуждение, а затем проводится повторное голосование. Если в результате </w:t>
      </w:r>
      <w:r w:rsidRPr="007F5F15">
        <w:rPr>
          <w:spacing w:val="-6"/>
        </w:rPr>
        <w:t>и повто</w:t>
      </w:r>
      <w:r w:rsidRPr="007F5F15">
        <w:rPr>
          <w:spacing w:val="-6"/>
        </w:rPr>
        <w:t>р</w:t>
      </w:r>
      <w:r w:rsidRPr="007F5F15">
        <w:rPr>
          <w:spacing w:val="-6"/>
        </w:rPr>
        <w:t>ного голосования будет равенство голосов, то проводится новое выдвижение.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rPr>
          <w:spacing w:val="-4"/>
        </w:rPr>
        <w:lastRenderedPageBreak/>
        <w:t xml:space="preserve">4. Заместитель председателя Совета народных депутатов </w:t>
      </w:r>
      <w:r w:rsidR="006E6A80">
        <w:t>Панинского городского</w:t>
      </w:r>
      <w:r w:rsidR="006E6A80" w:rsidRPr="007F5F15">
        <w:t xml:space="preserve"> </w:t>
      </w:r>
      <w:r w:rsidRPr="007F5F15">
        <w:rPr>
          <w:spacing w:val="-5"/>
        </w:rPr>
        <w:t>пос</w:t>
      </w:r>
      <w:r w:rsidRPr="007F5F15">
        <w:rPr>
          <w:spacing w:val="-5"/>
        </w:rPr>
        <w:t>е</w:t>
      </w:r>
      <w:r w:rsidRPr="007F5F15">
        <w:rPr>
          <w:spacing w:val="-5"/>
        </w:rPr>
        <w:t xml:space="preserve">ления исполняет функции председателя Совета народных депутатов </w:t>
      </w:r>
      <w:r w:rsidR="006E6A80">
        <w:t>Панинского городского</w:t>
      </w:r>
      <w:r w:rsidR="006E6A80" w:rsidRPr="007F5F15">
        <w:t xml:space="preserve"> </w:t>
      </w:r>
      <w:r w:rsidRPr="007F5F15">
        <w:t>п</w:t>
      </w:r>
      <w:r w:rsidRPr="007F5F15">
        <w:t>о</w:t>
      </w:r>
      <w:r w:rsidRPr="007F5F15">
        <w:t>селения</w:t>
      </w:r>
      <w:r w:rsidRPr="007F5F15">
        <w:rPr>
          <w:spacing w:val="-5"/>
        </w:rPr>
        <w:t xml:space="preserve"> в полном объеме в случае его отсутствия (болезнь, отпуск и др.).</w:t>
      </w:r>
    </w:p>
    <w:p w:rsidR="00CC1E6E" w:rsidRPr="007F5F15" w:rsidRDefault="00CC1E6E" w:rsidP="00EC1845">
      <w:pPr>
        <w:pStyle w:val="afd"/>
        <w:ind w:firstLine="709"/>
        <w:jc w:val="both"/>
        <w:rPr>
          <w:bCs/>
          <w:spacing w:val="-1"/>
          <w:w w:val="101"/>
        </w:rPr>
      </w:pPr>
    </w:p>
    <w:p w:rsidR="00CC1E6E" w:rsidRPr="007F5F15" w:rsidRDefault="00CC1E6E" w:rsidP="00EC1845">
      <w:pPr>
        <w:pStyle w:val="afd"/>
        <w:ind w:firstLine="709"/>
        <w:jc w:val="both"/>
        <w:rPr>
          <w:bCs/>
          <w:spacing w:val="-1"/>
          <w:w w:val="101"/>
        </w:rPr>
      </w:pPr>
      <w:r w:rsidRPr="007F5F15">
        <w:rPr>
          <w:bCs/>
          <w:spacing w:val="-1"/>
          <w:w w:val="101"/>
        </w:rPr>
        <w:t>Статья 8</w:t>
      </w:r>
      <w:r w:rsidRPr="007F5F15">
        <w:rPr>
          <w:bCs/>
          <w:spacing w:val="11"/>
          <w:w w:val="101"/>
        </w:rPr>
        <w:t xml:space="preserve">. </w:t>
      </w:r>
      <w:r w:rsidRPr="007F5F15">
        <w:rPr>
          <w:bCs/>
          <w:spacing w:val="-1"/>
          <w:w w:val="101"/>
        </w:rPr>
        <w:t xml:space="preserve">Сложение полномочий председателем Совета народных депутатов </w:t>
      </w:r>
      <w:r w:rsidR="006E6A80">
        <w:t>Пани</w:t>
      </w:r>
      <w:r w:rsidR="006E6A80">
        <w:t>н</w:t>
      </w:r>
      <w:r w:rsidR="006E6A80">
        <w:t>ского городского</w:t>
      </w:r>
      <w:r w:rsidRPr="007F5F15">
        <w:rPr>
          <w:bCs/>
          <w:w w:val="101"/>
        </w:rPr>
        <w:t xml:space="preserve"> поселения и заместителем председателя Совета народных </w:t>
      </w:r>
      <w:r w:rsidRPr="007F5F15">
        <w:rPr>
          <w:bCs/>
          <w:spacing w:val="-1"/>
          <w:w w:val="101"/>
        </w:rPr>
        <w:t xml:space="preserve">депутатов </w:t>
      </w:r>
      <w:r w:rsidR="006E6A80">
        <w:t>П</w:t>
      </w:r>
      <w:r w:rsidR="006E6A80">
        <w:t>а</w:t>
      </w:r>
      <w:r w:rsidR="006E6A80">
        <w:t>нинского городского</w:t>
      </w:r>
      <w:r w:rsidR="006E6A80" w:rsidRPr="007F5F15">
        <w:t xml:space="preserve"> </w:t>
      </w:r>
      <w:r w:rsidRPr="007F5F15">
        <w:rPr>
          <w:bCs/>
          <w:spacing w:val="-1"/>
          <w:w w:val="101"/>
        </w:rPr>
        <w:t xml:space="preserve"> поселения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rPr>
          <w:spacing w:val="-2"/>
        </w:rPr>
        <w:t xml:space="preserve">1. Председатель Совета народных депутатов </w:t>
      </w:r>
      <w:r w:rsidR="006E6A80">
        <w:t>Панинского городского</w:t>
      </w:r>
      <w:r w:rsidR="006E6A80" w:rsidRPr="007F5F15">
        <w:t xml:space="preserve"> </w:t>
      </w:r>
      <w:r w:rsidRPr="007F5F15">
        <w:rPr>
          <w:spacing w:val="-2"/>
        </w:rPr>
        <w:t xml:space="preserve">поселения, </w:t>
      </w:r>
      <w:r w:rsidRPr="007F5F15">
        <w:rPr>
          <w:spacing w:val="-3"/>
        </w:rPr>
        <w:t>заме</w:t>
      </w:r>
      <w:r w:rsidRPr="007F5F15">
        <w:rPr>
          <w:spacing w:val="-3"/>
        </w:rPr>
        <w:t>с</w:t>
      </w:r>
      <w:r w:rsidRPr="007F5F15">
        <w:rPr>
          <w:spacing w:val="-3"/>
        </w:rPr>
        <w:t xml:space="preserve">титель председателя Совета народных депутатов </w:t>
      </w:r>
      <w:r w:rsidR="006E6A80">
        <w:t>Панинского городского</w:t>
      </w:r>
      <w:r w:rsidR="006E6A80" w:rsidRPr="007F5F15">
        <w:t xml:space="preserve"> </w:t>
      </w:r>
      <w:r w:rsidRPr="007F5F15">
        <w:t>поселения</w:t>
      </w:r>
      <w:r w:rsidRPr="007F5F15">
        <w:rPr>
          <w:spacing w:val="-3"/>
        </w:rPr>
        <w:t xml:space="preserve"> вправе добровольно сложить свои </w:t>
      </w:r>
      <w:r w:rsidRPr="007F5F15">
        <w:rPr>
          <w:spacing w:val="-6"/>
        </w:rPr>
        <w:t>полномочия на основании письменного заявления, которое рассма</w:t>
      </w:r>
      <w:r w:rsidRPr="007F5F15">
        <w:rPr>
          <w:spacing w:val="-6"/>
        </w:rPr>
        <w:t>т</w:t>
      </w:r>
      <w:r w:rsidRPr="007F5F15">
        <w:rPr>
          <w:spacing w:val="-6"/>
        </w:rPr>
        <w:t xml:space="preserve">ривается депутатами на </w:t>
      </w:r>
      <w:r w:rsidRPr="007F5F15">
        <w:rPr>
          <w:spacing w:val="-7"/>
        </w:rPr>
        <w:t xml:space="preserve">заседании Совета народных депутатов </w:t>
      </w:r>
      <w:r w:rsidR="006E6A80">
        <w:t>Панинского городского</w:t>
      </w:r>
      <w:r w:rsidR="006E6A80" w:rsidRPr="007F5F15">
        <w:t xml:space="preserve"> </w:t>
      </w:r>
      <w:r w:rsidRPr="007F5F15">
        <w:rPr>
          <w:spacing w:val="-7"/>
        </w:rPr>
        <w:t>посел</w:t>
      </w:r>
      <w:r w:rsidRPr="007F5F15">
        <w:rPr>
          <w:spacing w:val="-7"/>
        </w:rPr>
        <w:t>е</w:t>
      </w:r>
      <w:r w:rsidRPr="007F5F15">
        <w:rPr>
          <w:spacing w:val="-7"/>
        </w:rPr>
        <w:t>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rPr>
          <w:spacing w:val="-3"/>
        </w:rPr>
        <w:t xml:space="preserve">В случае непринятия Советом народных депутатов </w:t>
      </w:r>
      <w:r w:rsidR="006E6A80">
        <w:t>Панинского городского</w:t>
      </w:r>
      <w:r w:rsidR="006E6A80" w:rsidRPr="007F5F15">
        <w:t xml:space="preserve"> </w:t>
      </w:r>
      <w:r w:rsidRPr="007F5F15">
        <w:rPr>
          <w:spacing w:val="-3"/>
        </w:rPr>
        <w:t xml:space="preserve">поселения отставки, председатель Совета </w:t>
      </w:r>
      <w:r w:rsidRPr="007F5F15">
        <w:rPr>
          <w:spacing w:val="-4"/>
        </w:rPr>
        <w:t xml:space="preserve">народных депутатов </w:t>
      </w:r>
      <w:r w:rsidR="006E6A80">
        <w:t>Панинского городского</w:t>
      </w:r>
      <w:r w:rsidR="006E6A80" w:rsidRPr="007F5F15">
        <w:t xml:space="preserve"> </w:t>
      </w:r>
      <w:r w:rsidRPr="007F5F15">
        <w:rPr>
          <w:spacing w:val="-4"/>
        </w:rPr>
        <w:t xml:space="preserve">поселения или его заместитель вправе сложить свои полномочия по истечении </w:t>
      </w:r>
      <w:r w:rsidRPr="007F5F15">
        <w:rPr>
          <w:spacing w:val="-7"/>
        </w:rPr>
        <w:t>двух недель после подачи заявления.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rPr>
          <w:spacing w:val="-4"/>
        </w:rPr>
        <w:t xml:space="preserve">2. Решением Совета народных депутатов </w:t>
      </w:r>
      <w:r w:rsidR="006E6A80">
        <w:t>Панинского городского</w:t>
      </w:r>
      <w:r w:rsidR="006E6A80" w:rsidRPr="007F5F15">
        <w:t xml:space="preserve"> </w:t>
      </w:r>
      <w:r w:rsidRPr="007F5F15">
        <w:rPr>
          <w:spacing w:val="-4"/>
        </w:rPr>
        <w:t xml:space="preserve">поселения </w:t>
      </w:r>
      <w:r w:rsidRPr="007F5F15">
        <w:rPr>
          <w:spacing w:val="-3"/>
        </w:rPr>
        <w:t>председ</w:t>
      </w:r>
      <w:r w:rsidRPr="007F5F15">
        <w:rPr>
          <w:spacing w:val="-3"/>
        </w:rPr>
        <w:t>а</w:t>
      </w:r>
      <w:r w:rsidRPr="007F5F15">
        <w:rPr>
          <w:spacing w:val="-3"/>
        </w:rPr>
        <w:t xml:space="preserve">тель Совета народных депутатов </w:t>
      </w:r>
      <w:r w:rsidR="006E6A80">
        <w:t>Панинского городского</w:t>
      </w:r>
      <w:r w:rsidR="006E6A80" w:rsidRPr="007F5F15">
        <w:t xml:space="preserve"> </w:t>
      </w:r>
      <w:r w:rsidRPr="007F5F15">
        <w:rPr>
          <w:spacing w:val="-3"/>
        </w:rPr>
        <w:t>поселения и (или) заместитель пре</w:t>
      </w:r>
      <w:r w:rsidRPr="007F5F15">
        <w:rPr>
          <w:spacing w:val="-3"/>
        </w:rPr>
        <w:t>д</w:t>
      </w:r>
      <w:r w:rsidRPr="007F5F15">
        <w:rPr>
          <w:spacing w:val="-3"/>
        </w:rPr>
        <w:t xml:space="preserve">седателя Совета </w:t>
      </w:r>
      <w:r w:rsidRPr="007F5F15">
        <w:rPr>
          <w:spacing w:val="-6"/>
        </w:rPr>
        <w:t xml:space="preserve">народных депутатов </w:t>
      </w:r>
      <w:r w:rsidR="006E6A80">
        <w:t>Панинского городского</w:t>
      </w:r>
      <w:r w:rsidR="006E6A80" w:rsidRPr="007F5F15">
        <w:t xml:space="preserve"> </w:t>
      </w:r>
      <w:r w:rsidRPr="007F5F15">
        <w:rPr>
          <w:spacing w:val="-6"/>
        </w:rPr>
        <w:t>поселения могут быть освобожд</w:t>
      </w:r>
      <w:r w:rsidRPr="007F5F15">
        <w:rPr>
          <w:spacing w:val="-6"/>
        </w:rPr>
        <w:t>е</w:t>
      </w:r>
      <w:r w:rsidRPr="007F5F15">
        <w:rPr>
          <w:spacing w:val="-6"/>
        </w:rPr>
        <w:t xml:space="preserve">ны от занимаемых должностей в иных случаях, </w:t>
      </w:r>
      <w:r w:rsidRPr="007F5F15">
        <w:rPr>
          <w:spacing w:val="-7"/>
        </w:rPr>
        <w:t>предусмотренных действующими федеральными з</w:t>
      </w:r>
      <w:r w:rsidRPr="007F5F15">
        <w:rPr>
          <w:spacing w:val="-7"/>
        </w:rPr>
        <w:t>а</w:t>
      </w:r>
      <w:r w:rsidRPr="007F5F15">
        <w:rPr>
          <w:spacing w:val="-7"/>
        </w:rPr>
        <w:t>конами и законами Воронежской области.</w:t>
      </w:r>
    </w:p>
    <w:p w:rsidR="00CC1E6E" w:rsidRPr="007F5F15" w:rsidRDefault="00CC1E6E" w:rsidP="00EC1845">
      <w:pPr>
        <w:pStyle w:val="afd"/>
        <w:ind w:firstLine="709"/>
        <w:jc w:val="both"/>
        <w:rPr>
          <w:bCs/>
        </w:rPr>
      </w:pPr>
    </w:p>
    <w:p w:rsidR="00CC1E6E" w:rsidRPr="007F5F15" w:rsidRDefault="00CC1E6E" w:rsidP="00EC1845">
      <w:pPr>
        <w:pStyle w:val="afd"/>
        <w:ind w:firstLine="709"/>
        <w:jc w:val="both"/>
        <w:rPr>
          <w:bCs/>
        </w:rPr>
      </w:pPr>
      <w:r w:rsidRPr="007F5F15">
        <w:rPr>
          <w:bCs/>
        </w:rPr>
        <w:t xml:space="preserve">Статья 9. Комиссии Совета народных депутатов </w:t>
      </w:r>
      <w:r w:rsidR="006E6A80">
        <w:t>Панинского городского</w:t>
      </w:r>
      <w:r w:rsidR="006E6A80" w:rsidRPr="007F5F15">
        <w:t xml:space="preserve"> </w:t>
      </w:r>
      <w:r w:rsidRPr="007F5F15">
        <w:rPr>
          <w:bCs/>
        </w:rPr>
        <w:t>поселения</w:t>
      </w:r>
    </w:p>
    <w:p w:rsidR="00CC1E6E" w:rsidRPr="007F5F15" w:rsidRDefault="00CC1E6E" w:rsidP="00EC1845">
      <w:pPr>
        <w:shd w:val="clear" w:color="auto" w:fill="FFFFFF"/>
        <w:ind w:firstLine="709"/>
        <w:rPr>
          <w:rFonts w:ascii="Times New Roman" w:hAnsi="Times New Roman"/>
        </w:rPr>
      </w:pPr>
      <w:r w:rsidRPr="007F5F15">
        <w:rPr>
          <w:rFonts w:ascii="Times New Roman" w:hAnsi="Times New Roman"/>
        </w:rPr>
        <w:t>1. Совет образует из числа депутатов Совета на срок своих полномочий постоянные комиссии для предварительного рассмотрения и подготовки вопросов, относящихся к вед</w:t>
      </w:r>
      <w:r w:rsidRPr="007F5F15">
        <w:rPr>
          <w:rFonts w:ascii="Times New Roman" w:hAnsi="Times New Roman"/>
        </w:rPr>
        <w:t>е</w:t>
      </w:r>
      <w:r w:rsidRPr="007F5F15">
        <w:rPr>
          <w:rFonts w:ascii="Times New Roman" w:hAnsi="Times New Roman"/>
        </w:rPr>
        <w:t>нию Совета.</w:t>
      </w:r>
    </w:p>
    <w:p w:rsidR="00CC1E6E" w:rsidRPr="007F5F15" w:rsidRDefault="00CC1E6E" w:rsidP="00EC1845">
      <w:pPr>
        <w:shd w:val="clear" w:color="auto" w:fill="FFFFFF"/>
        <w:ind w:firstLine="709"/>
        <w:rPr>
          <w:rFonts w:ascii="Times New Roman" w:hAnsi="Times New Roman"/>
        </w:rPr>
      </w:pPr>
      <w:r w:rsidRPr="007F5F15">
        <w:rPr>
          <w:rFonts w:ascii="Times New Roman" w:hAnsi="Times New Roman"/>
        </w:rPr>
        <w:t>Постоянная комиссия возглавляется председателем комиссии.</w:t>
      </w:r>
    </w:p>
    <w:p w:rsidR="00CC1E6E" w:rsidRPr="007F5F15" w:rsidRDefault="00CC1E6E" w:rsidP="00EC1845">
      <w:pPr>
        <w:shd w:val="clear" w:color="auto" w:fill="FFFFFF"/>
        <w:ind w:firstLine="709"/>
        <w:rPr>
          <w:rFonts w:ascii="Times New Roman" w:hAnsi="Times New Roman"/>
        </w:rPr>
      </w:pPr>
      <w:r w:rsidRPr="007F5F15">
        <w:rPr>
          <w:rFonts w:ascii="Times New Roman" w:hAnsi="Times New Roman"/>
        </w:rPr>
        <w:t>Численный состав каждой постоянной комиссии – три-пять депутата. Решение о со</w:t>
      </w:r>
      <w:r w:rsidRPr="007F5F15">
        <w:rPr>
          <w:rFonts w:ascii="Times New Roman" w:hAnsi="Times New Roman"/>
        </w:rPr>
        <w:t>з</w:t>
      </w:r>
      <w:r w:rsidRPr="007F5F15">
        <w:rPr>
          <w:rFonts w:ascii="Times New Roman" w:hAnsi="Times New Roman"/>
        </w:rPr>
        <w:t>дании постоянных комиссий принимается на заседании Совета и оформляется решением С</w:t>
      </w:r>
      <w:r w:rsidRPr="007F5F15">
        <w:rPr>
          <w:rFonts w:ascii="Times New Roman" w:hAnsi="Times New Roman"/>
        </w:rPr>
        <w:t>о</w:t>
      </w:r>
      <w:r w:rsidRPr="007F5F15">
        <w:rPr>
          <w:rFonts w:ascii="Times New Roman" w:hAnsi="Times New Roman"/>
        </w:rPr>
        <w:t>вета. В решении указывается наименование комиссии, фамилии, имена, отчества, номера и</w:t>
      </w:r>
      <w:r w:rsidRPr="007F5F15">
        <w:rPr>
          <w:rFonts w:ascii="Times New Roman" w:hAnsi="Times New Roman"/>
        </w:rPr>
        <w:t>з</w:t>
      </w:r>
      <w:r w:rsidRPr="007F5F15">
        <w:rPr>
          <w:rFonts w:ascii="Times New Roman" w:hAnsi="Times New Roman"/>
        </w:rPr>
        <w:t>бирательных округов депутатов, вошедших в постоянную комиссию, председатель, замест</w:t>
      </w:r>
      <w:r w:rsidRPr="007F5F15">
        <w:rPr>
          <w:rFonts w:ascii="Times New Roman" w:hAnsi="Times New Roman"/>
        </w:rPr>
        <w:t>и</w:t>
      </w:r>
      <w:r w:rsidRPr="007F5F15">
        <w:rPr>
          <w:rFonts w:ascii="Times New Roman" w:hAnsi="Times New Roman"/>
        </w:rPr>
        <w:t>тель постоянной комиссии.</w:t>
      </w:r>
    </w:p>
    <w:p w:rsidR="00CC1E6E" w:rsidRPr="007F5F15" w:rsidRDefault="00CC1E6E" w:rsidP="00EC1845">
      <w:pPr>
        <w:shd w:val="clear" w:color="auto" w:fill="FFFFFF"/>
        <w:ind w:firstLine="709"/>
        <w:rPr>
          <w:rFonts w:ascii="Times New Roman" w:hAnsi="Times New Roman"/>
        </w:rPr>
      </w:pPr>
      <w:r w:rsidRPr="007F5F15">
        <w:rPr>
          <w:rFonts w:ascii="Times New Roman" w:hAnsi="Times New Roman"/>
        </w:rPr>
        <w:t>Наименование постоянных комиссий:</w:t>
      </w:r>
    </w:p>
    <w:p w:rsidR="00CC1E6E" w:rsidRPr="007F5F15" w:rsidRDefault="00CC1E6E" w:rsidP="00EC1845">
      <w:pPr>
        <w:shd w:val="clear" w:color="auto" w:fill="FFFFFF"/>
        <w:ind w:firstLine="709"/>
        <w:rPr>
          <w:rFonts w:ascii="Times New Roman" w:hAnsi="Times New Roman"/>
        </w:rPr>
      </w:pPr>
      <w:r w:rsidRPr="007F5F15">
        <w:rPr>
          <w:rFonts w:ascii="Times New Roman" w:hAnsi="Times New Roman"/>
        </w:rPr>
        <w:t>- по развитию местного самоуправления и депутатской этике;</w:t>
      </w:r>
    </w:p>
    <w:p w:rsidR="00CC1E6E" w:rsidRPr="007F5F15" w:rsidRDefault="00CC1E6E" w:rsidP="00EC1845">
      <w:pPr>
        <w:shd w:val="clear" w:color="auto" w:fill="FFFFFF"/>
        <w:ind w:firstLine="709"/>
        <w:rPr>
          <w:rFonts w:ascii="Times New Roman" w:hAnsi="Times New Roman"/>
        </w:rPr>
      </w:pPr>
      <w:r w:rsidRPr="007F5F15">
        <w:rPr>
          <w:rFonts w:ascii="Times New Roman" w:hAnsi="Times New Roman"/>
        </w:rPr>
        <w:t>- по бюджету, налогам, управлению муниципальной собственностью;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- по благоустройству и озеленению территории сельского поселения, градостроител</w:t>
      </w:r>
      <w:r w:rsidRPr="007F5F15">
        <w:t>ь</w:t>
      </w:r>
      <w:r w:rsidRPr="007F5F15">
        <w:t>ной деятельности и земельным отношениям.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2. Депутат Совета народных депутатов </w:t>
      </w:r>
      <w:r w:rsidR="006E6A80">
        <w:t>Панинского городского</w:t>
      </w:r>
      <w:r w:rsidR="006E6A80" w:rsidRPr="007F5F15">
        <w:t xml:space="preserve"> </w:t>
      </w:r>
      <w:r w:rsidRPr="007F5F15">
        <w:t>поселения обязан с</w:t>
      </w:r>
      <w:r w:rsidRPr="007F5F15">
        <w:t>о</w:t>
      </w:r>
      <w:r w:rsidRPr="007F5F15">
        <w:t xml:space="preserve">стоять в одной из комиссий Совета народных депутатов </w:t>
      </w:r>
      <w:r w:rsidR="006E6A80">
        <w:t>Панинского городского</w:t>
      </w:r>
      <w:r w:rsidR="006E6A80" w:rsidRPr="007F5F15">
        <w:t xml:space="preserve"> </w:t>
      </w:r>
      <w:r w:rsidRPr="007F5F15">
        <w:t xml:space="preserve">поселения, но не более чем в двух комиссиях. 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Председатель Совета народных депутатов </w:t>
      </w:r>
      <w:r w:rsidR="006E6A80">
        <w:t>Панинского городского</w:t>
      </w:r>
      <w:r w:rsidR="006E6A80" w:rsidRPr="007F5F15">
        <w:t xml:space="preserve"> </w:t>
      </w:r>
      <w:r w:rsidRPr="007F5F15">
        <w:t>поселения не м</w:t>
      </w:r>
      <w:r w:rsidRPr="007F5F15">
        <w:t>о</w:t>
      </w:r>
      <w:r w:rsidRPr="007F5F15">
        <w:t xml:space="preserve">жет входить в состав комиссий Совета народных депутатов </w:t>
      </w:r>
      <w:r w:rsidR="006E6A80">
        <w:t>Панинского городского</w:t>
      </w:r>
      <w:r w:rsidR="006E6A80" w:rsidRPr="007F5F15">
        <w:t xml:space="preserve"> </w:t>
      </w:r>
      <w:r w:rsidRPr="007F5F15">
        <w:t>посел</w:t>
      </w:r>
      <w:r w:rsidRPr="007F5F15">
        <w:t>е</w:t>
      </w:r>
      <w:r w:rsidRPr="007F5F15">
        <w:t>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3. Депутат, не входящий в состав комиссии, может присутствовать на ее заседании с правом совещательного голоса.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4. Формирование и изменение персонального состава комиссий осуществляется р</w:t>
      </w:r>
      <w:r w:rsidRPr="007F5F15">
        <w:t>е</w:t>
      </w:r>
      <w:r w:rsidRPr="007F5F15">
        <w:t xml:space="preserve">шением Совета народных депутатов </w:t>
      </w:r>
      <w:r w:rsidR="002E7959">
        <w:t>Панинского городского</w:t>
      </w:r>
      <w:r w:rsidR="002E7959" w:rsidRPr="007F5F15">
        <w:t xml:space="preserve"> </w:t>
      </w:r>
      <w:r w:rsidRPr="007F5F15">
        <w:t>поселения, принимаемым бол</w:t>
      </w:r>
      <w:r w:rsidRPr="007F5F15">
        <w:t>ь</w:t>
      </w:r>
      <w:r w:rsidRPr="007F5F15">
        <w:t xml:space="preserve">шинством голосов от числа избранных депутатов Совета народных депутатов </w:t>
      </w:r>
      <w:r w:rsidR="002E7959">
        <w:t>Панинского городского</w:t>
      </w:r>
      <w:r w:rsidRPr="007F5F15">
        <w:t xml:space="preserve"> поселения.</w:t>
      </w:r>
    </w:p>
    <w:p w:rsidR="00CC1E6E" w:rsidRPr="007F5F15" w:rsidRDefault="00CC1E6E" w:rsidP="00EC1845">
      <w:pPr>
        <w:pStyle w:val="afd"/>
        <w:ind w:firstLine="709"/>
        <w:jc w:val="both"/>
        <w:rPr>
          <w:bCs/>
        </w:rPr>
      </w:pPr>
    </w:p>
    <w:p w:rsidR="00CC1E6E" w:rsidRPr="007F5F15" w:rsidRDefault="00CC1E6E" w:rsidP="00EC1845">
      <w:pPr>
        <w:pStyle w:val="afd"/>
        <w:ind w:firstLine="709"/>
        <w:jc w:val="both"/>
        <w:rPr>
          <w:bCs/>
        </w:rPr>
      </w:pPr>
      <w:r w:rsidRPr="007F5F15">
        <w:rPr>
          <w:bCs/>
        </w:rPr>
        <w:t>Статья 10. Полномочия комиссии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Комиссии по вопросам, отнесенным к их ведению:</w:t>
      </w:r>
    </w:p>
    <w:p w:rsidR="00CC1E6E" w:rsidRPr="007F5F15" w:rsidRDefault="00CC1E6E" w:rsidP="00EC1845">
      <w:pPr>
        <w:pStyle w:val="afd"/>
        <w:numPr>
          <w:ilvl w:val="0"/>
          <w:numId w:val="6"/>
        </w:numPr>
        <w:ind w:left="0" w:firstLine="709"/>
        <w:jc w:val="both"/>
      </w:pPr>
      <w:r w:rsidRPr="007F5F15">
        <w:lastRenderedPageBreak/>
        <w:t xml:space="preserve">осуществляют предварительное рассмотрение проектов правовых актов Совета народных депутатов </w:t>
      </w:r>
      <w:r w:rsidR="002E7959">
        <w:t>Панинского городского</w:t>
      </w:r>
      <w:r w:rsidR="002E7959" w:rsidRPr="007F5F15">
        <w:t xml:space="preserve"> </w:t>
      </w:r>
      <w:r w:rsidRPr="007F5F15">
        <w:t xml:space="preserve">поселения и их подготовку к рассмотрению на заседании Совета народных депутатов </w:t>
      </w:r>
      <w:r w:rsidR="002E7959">
        <w:t>Панинского городского</w:t>
      </w:r>
      <w:r w:rsidR="002E7959" w:rsidRPr="007F5F15">
        <w:t xml:space="preserve"> </w:t>
      </w:r>
      <w:r w:rsidRPr="007F5F15">
        <w:t>поселения;</w:t>
      </w:r>
    </w:p>
    <w:p w:rsidR="00CC1E6E" w:rsidRPr="007F5F15" w:rsidRDefault="00CC1E6E" w:rsidP="00EC1845">
      <w:pPr>
        <w:pStyle w:val="afd"/>
        <w:numPr>
          <w:ilvl w:val="0"/>
          <w:numId w:val="6"/>
        </w:numPr>
        <w:ind w:left="0" w:firstLine="709"/>
        <w:jc w:val="both"/>
      </w:pPr>
      <w:r w:rsidRPr="007F5F15">
        <w:t>осуществляют подготовку заключений по проектам правовых актов, пост</w:t>
      </w:r>
      <w:r w:rsidRPr="007F5F15">
        <w:t>у</w:t>
      </w:r>
      <w:r w:rsidRPr="007F5F15">
        <w:t xml:space="preserve">пивших на рассмотрение Совета народных депутатов </w:t>
      </w:r>
      <w:r w:rsidR="002E7959">
        <w:t>Панинского городского</w:t>
      </w:r>
      <w:r w:rsidR="002E7959" w:rsidRPr="007F5F15">
        <w:t xml:space="preserve"> </w:t>
      </w:r>
      <w:r w:rsidRPr="007F5F15">
        <w:t>поселения;</w:t>
      </w:r>
    </w:p>
    <w:p w:rsidR="00CC1E6E" w:rsidRPr="007F5F15" w:rsidRDefault="00CC1E6E" w:rsidP="00EC1845">
      <w:pPr>
        <w:pStyle w:val="afd"/>
        <w:numPr>
          <w:ilvl w:val="0"/>
          <w:numId w:val="6"/>
        </w:numPr>
        <w:ind w:left="0" w:firstLine="709"/>
        <w:jc w:val="both"/>
      </w:pPr>
      <w:r w:rsidRPr="007F5F15">
        <w:t>дают заключения и предложения по соответствующим разделам проекта бю</w:t>
      </w:r>
      <w:r w:rsidRPr="007F5F15">
        <w:t>д</w:t>
      </w:r>
      <w:r w:rsidRPr="007F5F15">
        <w:t>жета Октябрьского сельского поселения;</w:t>
      </w:r>
    </w:p>
    <w:p w:rsidR="00CC1E6E" w:rsidRPr="007F5F15" w:rsidRDefault="00CC1E6E" w:rsidP="00EC1845">
      <w:pPr>
        <w:pStyle w:val="afd"/>
        <w:numPr>
          <w:ilvl w:val="0"/>
          <w:numId w:val="6"/>
        </w:numPr>
        <w:ind w:left="0" w:firstLine="709"/>
        <w:jc w:val="both"/>
      </w:pPr>
      <w:r w:rsidRPr="007F5F15">
        <w:t xml:space="preserve">организуют проводимые Советом народных депутатов </w:t>
      </w:r>
      <w:r w:rsidR="002E7959">
        <w:t>Панинского городского</w:t>
      </w:r>
      <w:r w:rsidR="002E7959" w:rsidRPr="007F5F15">
        <w:t xml:space="preserve"> </w:t>
      </w:r>
      <w:r w:rsidRPr="007F5F15">
        <w:t>поселения депутатские слушания;</w:t>
      </w:r>
    </w:p>
    <w:p w:rsidR="00CC1E6E" w:rsidRPr="007F5F15" w:rsidRDefault="00CC1E6E" w:rsidP="00EC1845">
      <w:pPr>
        <w:pStyle w:val="afd"/>
        <w:numPr>
          <w:ilvl w:val="0"/>
          <w:numId w:val="6"/>
        </w:numPr>
        <w:ind w:left="0" w:firstLine="709"/>
        <w:jc w:val="both"/>
      </w:pPr>
      <w:r w:rsidRPr="007F5F15">
        <w:t>решают вопросы организации своей деятельности;</w:t>
      </w:r>
    </w:p>
    <w:p w:rsidR="00CC1E6E" w:rsidRPr="007F5F15" w:rsidRDefault="00CC1E6E" w:rsidP="00EC1845">
      <w:pPr>
        <w:pStyle w:val="afd"/>
        <w:numPr>
          <w:ilvl w:val="0"/>
          <w:numId w:val="6"/>
        </w:numPr>
        <w:ind w:left="0" w:firstLine="709"/>
        <w:jc w:val="both"/>
      </w:pPr>
      <w:r w:rsidRPr="007F5F15">
        <w:t xml:space="preserve">рассматривают другие вопросы по поручению Совета народных депутатов </w:t>
      </w:r>
      <w:r w:rsidR="002E7959">
        <w:t>П</w:t>
      </w:r>
      <w:r w:rsidR="002E7959">
        <w:t>а</w:t>
      </w:r>
      <w:r w:rsidR="002E7959">
        <w:t>нинского городского</w:t>
      </w:r>
      <w:r w:rsidR="002E7959" w:rsidRPr="007F5F15">
        <w:t xml:space="preserve"> </w:t>
      </w:r>
      <w:r w:rsidRPr="007F5F15">
        <w:t xml:space="preserve">поселения, председателя Совета народных депутатов </w:t>
      </w:r>
      <w:r w:rsidR="002E7959">
        <w:t>Панинского г</w:t>
      </w:r>
      <w:r w:rsidR="002E7959">
        <w:t>о</w:t>
      </w:r>
      <w:r w:rsidR="002E7959">
        <w:t>родского</w:t>
      </w:r>
      <w:r w:rsidRPr="007F5F15">
        <w:t xml:space="preserve"> поселения и его заместителя;</w:t>
      </w:r>
    </w:p>
    <w:p w:rsidR="00CC1E6E" w:rsidRPr="007F5F15" w:rsidRDefault="00CC1E6E" w:rsidP="00EC1845">
      <w:pPr>
        <w:pStyle w:val="afd"/>
        <w:numPr>
          <w:ilvl w:val="0"/>
          <w:numId w:val="6"/>
        </w:numPr>
        <w:ind w:left="0" w:firstLine="709"/>
        <w:jc w:val="both"/>
      </w:pPr>
      <w:r w:rsidRPr="007F5F15">
        <w:t xml:space="preserve">запрашивают информацию по рассматриваемым комиссией вопросам. </w:t>
      </w:r>
    </w:p>
    <w:p w:rsidR="00CC1E6E" w:rsidRPr="007F5F15" w:rsidRDefault="00CC1E6E" w:rsidP="00EC1845">
      <w:pPr>
        <w:pStyle w:val="afd"/>
        <w:ind w:firstLine="709"/>
        <w:jc w:val="both"/>
        <w:rPr>
          <w:bCs/>
        </w:rPr>
      </w:pPr>
    </w:p>
    <w:p w:rsidR="00CC1E6E" w:rsidRPr="007F5F15" w:rsidRDefault="00CC1E6E" w:rsidP="00EC1845">
      <w:pPr>
        <w:pStyle w:val="afd"/>
        <w:ind w:firstLine="709"/>
        <w:jc w:val="both"/>
        <w:rPr>
          <w:bCs/>
        </w:rPr>
      </w:pPr>
      <w:r w:rsidRPr="007F5F15">
        <w:rPr>
          <w:bCs/>
        </w:rPr>
        <w:t xml:space="preserve">Статья 11. Заседания комиссии Совета народных депутатов </w:t>
      </w:r>
      <w:r w:rsidR="002E7959">
        <w:t>Панинского городского</w:t>
      </w:r>
      <w:r w:rsidR="002E7959" w:rsidRPr="007F5F15">
        <w:t xml:space="preserve"> </w:t>
      </w:r>
      <w:r w:rsidRPr="007F5F15">
        <w:rPr>
          <w:bCs/>
        </w:rPr>
        <w:t>поселения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1. Заседания комиссии Совета народных депутатов </w:t>
      </w:r>
      <w:r w:rsidR="002E7959">
        <w:t>Панинского городского</w:t>
      </w:r>
      <w:r w:rsidR="002E7959" w:rsidRPr="007F5F15">
        <w:t xml:space="preserve"> </w:t>
      </w:r>
      <w:r w:rsidRPr="007F5F15">
        <w:t xml:space="preserve">поселения проводятся в соответствии с утвержденным планом деятельности комиссии Совета народных депутатов </w:t>
      </w:r>
      <w:r w:rsidR="002E7959">
        <w:t>Панинского городского</w:t>
      </w:r>
      <w:r w:rsidR="002E7959" w:rsidRPr="007F5F15">
        <w:t xml:space="preserve"> </w:t>
      </w:r>
      <w:r w:rsidRPr="007F5F15">
        <w:t xml:space="preserve">поселения, а также комиссия собирается на внеплановое заседание по инициативе председателя комиссии или более чем 1/2 членов комиссии Совета народных депутатов </w:t>
      </w:r>
      <w:r w:rsidR="002E7959">
        <w:t>Панинского городского</w:t>
      </w:r>
      <w:r w:rsidR="002E7959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Заседание комиссии Совета народных депутатов </w:t>
      </w:r>
      <w:r w:rsidR="002E7959">
        <w:t>Панинского городского</w:t>
      </w:r>
      <w:r w:rsidR="002E7959" w:rsidRPr="007F5F15">
        <w:t xml:space="preserve"> </w:t>
      </w:r>
      <w:r w:rsidRPr="007F5F15">
        <w:t xml:space="preserve">поселения правомочно, если на нем присутствует более половины от общего числа членов комиссии Совета народных депутатов </w:t>
      </w:r>
      <w:r w:rsidR="002E7959">
        <w:t>Панинского городского</w:t>
      </w:r>
      <w:r w:rsidR="002E7959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О невозможности присутствовать на заседании комиссии Совета народных депутатов </w:t>
      </w:r>
      <w:r w:rsidR="002E7959">
        <w:t>Панинского городского</w:t>
      </w:r>
      <w:r w:rsidR="002E7959" w:rsidRPr="007F5F15">
        <w:t xml:space="preserve"> </w:t>
      </w:r>
      <w:r w:rsidRPr="007F5F15">
        <w:t xml:space="preserve">поселения депутат Совета народных депутатов </w:t>
      </w:r>
      <w:r w:rsidR="002E7959">
        <w:t>Панинского горо</w:t>
      </w:r>
      <w:r w:rsidR="002E7959">
        <w:t>д</w:t>
      </w:r>
      <w:r w:rsidR="002E7959">
        <w:t>ского</w:t>
      </w:r>
      <w:r w:rsidR="002E7959" w:rsidRPr="007F5F15">
        <w:t xml:space="preserve"> </w:t>
      </w:r>
      <w:r w:rsidRPr="007F5F15">
        <w:t xml:space="preserve">поселения обязан заблаговременно проинформировать председателя комиссии либо его заместителя с изложением причины своего отсутствия. В случае отсутствия депутата на заседаниях комиссии, членом которой он является, более 3 раз подряд без уважительной причины на заседание Совета народных депутатов </w:t>
      </w:r>
      <w:r w:rsidR="002E7959">
        <w:t>Панинского городского</w:t>
      </w:r>
      <w:r w:rsidR="002E7959" w:rsidRPr="007F5F15">
        <w:t xml:space="preserve"> </w:t>
      </w:r>
      <w:r w:rsidRPr="007F5F15">
        <w:t>поселения вын</w:t>
      </w:r>
      <w:r w:rsidRPr="007F5F15">
        <w:t>о</w:t>
      </w:r>
      <w:r w:rsidRPr="007F5F15">
        <w:t>сится вопрос об исключении депутата из состава этой постоянной комиссии. Решение пр</w:t>
      </w:r>
      <w:r w:rsidRPr="007F5F15">
        <w:t>и</w:t>
      </w:r>
      <w:r w:rsidRPr="007F5F15">
        <w:t xml:space="preserve">нимается большинством голосов от установленной численности депутатов Совета народных депутатов </w:t>
      </w:r>
      <w:r w:rsidR="002E7959">
        <w:t>Панинского городского</w:t>
      </w:r>
      <w:r w:rsidR="002E7959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2. Решения комиссии Совета народных депутатов </w:t>
      </w:r>
      <w:r w:rsidR="002E7959">
        <w:t>Панинского городского</w:t>
      </w:r>
      <w:r w:rsidR="002E7959" w:rsidRPr="007F5F15">
        <w:t xml:space="preserve"> </w:t>
      </w:r>
      <w:r w:rsidRPr="007F5F15">
        <w:t>поселения принимаются большинством голосов от присутствующих на заседании членов комиссии С</w:t>
      </w:r>
      <w:r w:rsidRPr="007F5F15">
        <w:t>о</w:t>
      </w:r>
      <w:r w:rsidRPr="007F5F15">
        <w:t xml:space="preserve">вета народных депутатов </w:t>
      </w:r>
      <w:r w:rsidR="002E7959">
        <w:t>Панинского городского</w:t>
      </w:r>
      <w:r w:rsidR="002E7959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Протоколы и решения комиссии Совета народных депутатов </w:t>
      </w:r>
      <w:r w:rsidR="002E7959">
        <w:t>Панинского городского</w:t>
      </w:r>
      <w:r w:rsidR="002E7959" w:rsidRPr="007F5F15">
        <w:t xml:space="preserve"> </w:t>
      </w:r>
      <w:r w:rsidRPr="007F5F15">
        <w:t>поселения подписывает ее председатель или заместитель председателя комиссии Совета н</w:t>
      </w:r>
      <w:r w:rsidRPr="007F5F15">
        <w:t>а</w:t>
      </w:r>
      <w:r w:rsidRPr="007F5F15">
        <w:t xml:space="preserve">родных депутатов </w:t>
      </w:r>
      <w:r w:rsidR="002E7959">
        <w:t>Панинского городского</w:t>
      </w:r>
      <w:r w:rsidR="002E7959" w:rsidRPr="007F5F15">
        <w:t xml:space="preserve"> </w:t>
      </w:r>
      <w:r w:rsidRPr="007F5F15">
        <w:t xml:space="preserve">поселения. </w:t>
      </w:r>
    </w:p>
    <w:p w:rsidR="00CC1E6E" w:rsidRPr="007F5F15" w:rsidRDefault="00CC1E6E" w:rsidP="00EC1845">
      <w:pPr>
        <w:pStyle w:val="afd"/>
        <w:ind w:firstLine="709"/>
        <w:jc w:val="both"/>
      </w:pPr>
    </w:p>
    <w:p w:rsidR="00CC1E6E" w:rsidRPr="007F5F15" w:rsidRDefault="00CC1E6E" w:rsidP="00EC1845">
      <w:pPr>
        <w:shd w:val="clear" w:color="auto" w:fill="FFFFFF"/>
        <w:ind w:firstLine="709"/>
        <w:rPr>
          <w:rFonts w:ascii="Times New Roman" w:hAnsi="Times New Roman"/>
          <w:bCs/>
        </w:rPr>
      </w:pPr>
      <w:r w:rsidRPr="007F5F15">
        <w:rPr>
          <w:rFonts w:ascii="Times New Roman" w:hAnsi="Times New Roman"/>
        </w:rPr>
        <w:t>Статья 12.</w:t>
      </w:r>
      <w:r w:rsidRPr="007F5F15">
        <w:rPr>
          <w:rFonts w:ascii="Times New Roman" w:hAnsi="Times New Roman"/>
          <w:bCs/>
        </w:rPr>
        <w:t xml:space="preserve"> Председатель постоянной комиссии и его заместитель</w:t>
      </w:r>
    </w:p>
    <w:p w:rsidR="00CC1E6E" w:rsidRPr="007F5F15" w:rsidRDefault="00CC1E6E" w:rsidP="00EC1845">
      <w:pPr>
        <w:shd w:val="clear" w:color="auto" w:fill="FFFFFF"/>
        <w:ind w:firstLine="709"/>
        <w:rPr>
          <w:rFonts w:ascii="Times New Roman" w:hAnsi="Times New Roman"/>
        </w:rPr>
      </w:pPr>
      <w:r w:rsidRPr="007F5F15">
        <w:rPr>
          <w:rFonts w:ascii="Times New Roman" w:hAnsi="Times New Roman"/>
        </w:rPr>
        <w:t>1. Председатель, заместитель председателя постоянной комиссии избираются депут</w:t>
      </w:r>
      <w:r w:rsidRPr="007F5F15">
        <w:rPr>
          <w:rFonts w:ascii="Times New Roman" w:hAnsi="Times New Roman"/>
        </w:rPr>
        <w:t>а</w:t>
      </w:r>
      <w:r w:rsidRPr="007F5F15">
        <w:rPr>
          <w:rFonts w:ascii="Times New Roman" w:hAnsi="Times New Roman"/>
        </w:rPr>
        <w:t>тами Совета из числа депутатов, избранных в состав соответствующей комиссии. Кандид</w:t>
      </w:r>
      <w:r w:rsidRPr="007F5F15">
        <w:rPr>
          <w:rFonts w:ascii="Times New Roman" w:hAnsi="Times New Roman"/>
        </w:rPr>
        <w:t>а</w:t>
      </w:r>
      <w:r w:rsidRPr="007F5F15">
        <w:rPr>
          <w:rFonts w:ascii="Times New Roman" w:hAnsi="Times New Roman"/>
        </w:rPr>
        <w:t>туры на должности председателя, заместителя председателя комиссии выдвигаются главой сельского поселения, депутатами, входящими в состав соответствующей комиссии.</w:t>
      </w:r>
    </w:p>
    <w:p w:rsidR="00CC1E6E" w:rsidRPr="007F5F15" w:rsidRDefault="00CC1E6E" w:rsidP="00EC1845">
      <w:pPr>
        <w:shd w:val="clear" w:color="auto" w:fill="FFFFFF"/>
        <w:ind w:firstLine="709"/>
        <w:rPr>
          <w:rFonts w:ascii="Times New Roman" w:hAnsi="Times New Roman"/>
        </w:rPr>
      </w:pPr>
      <w:r w:rsidRPr="007F5F15">
        <w:rPr>
          <w:rFonts w:ascii="Times New Roman" w:hAnsi="Times New Roman"/>
        </w:rPr>
        <w:t>2. Депутат считается избранным на должность председателя, заместителя председат</w:t>
      </w:r>
      <w:r w:rsidRPr="007F5F15">
        <w:rPr>
          <w:rFonts w:ascii="Times New Roman" w:hAnsi="Times New Roman"/>
        </w:rPr>
        <w:t>е</w:t>
      </w:r>
      <w:r w:rsidRPr="007F5F15">
        <w:rPr>
          <w:rFonts w:ascii="Times New Roman" w:hAnsi="Times New Roman"/>
        </w:rPr>
        <w:t>ля постоянной комиссии Совета, если в результате открытого голосования он получил более половины голосов от числа избранных депутатов Совета.</w:t>
      </w:r>
    </w:p>
    <w:p w:rsidR="00CC1E6E" w:rsidRPr="007F5F15" w:rsidRDefault="00CC1E6E" w:rsidP="00EC1845">
      <w:pPr>
        <w:pStyle w:val="afd"/>
        <w:ind w:firstLine="709"/>
        <w:jc w:val="both"/>
        <w:rPr>
          <w:bCs/>
        </w:rPr>
      </w:pPr>
    </w:p>
    <w:p w:rsidR="00CC1E6E" w:rsidRPr="007F5F15" w:rsidRDefault="00CC1E6E" w:rsidP="00EC1845">
      <w:pPr>
        <w:pStyle w:val="afd"/>
        <w:ind w:firstLine="709"/>
        <w:jc w:val="both"/>
        <w:rPr>
          <w:bCs/>
        </w:rPr>
      </w:pPr>
      <w:r w:rsidRPr="007F5F15">
        <w:rPr>
          <w:bCs/>
        </w:rPr>
        <w:t>Статья 13. Временные комиссии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lastRenderedPageBreak/>
        <w:t xml:space="preserve">1. Совет народных депутатов </w:t>
      </w:r>
      <w:r w:rsidR="002E7959">
        <w:t>Панинского городского</w:t>
      </w:r>
      <w:r w:rsidR="002E7959" w:rsidRPr="007F5F15">
        <w:t xml:space="preserve"> </w:t>
      </w:r>
      <w:r w:rsidRPr="007F5F15">
        <w:t>поселения вправе создавать временные комиссии, деятельность которых ограничивается определенным сроком и ко</w:t>
      </w:r>
      <w:r w:rsidRPr="007F5F15">
        <w:t>н</w:t>
      </w:r>
      <w:r w:rsidRPr="007F5F15">
        <w:t>кретной задачей:</w:t>
      </w:r>
    </w:p>
    <w:p w:rsidR="00CC1E6E" w:rsidRPr="007F5F15" w:rsidRDefault="00CC1E6E" w:rsidP="00EC1845">
      <w:pPr>
        <w:pStyle w:val="afd"/>
        <w:numPr>
          <w:ilvl w:val="0"/>
          <w:numId w:val="26"/>
        </w:numPr>
        <w:ind w:left="0" w:firstLine="709"/>
        <w:jc w:val="both"/>
      </w:pPr>
      <w:r w:rsidRPr="007F5F15">
        <w:t xml:space="preserve">для выполнения конкретных поручений Совета народных депутатов </w:t>
      </w:r>
      <w:r w:rsidR="002E7959">
        <w:t>Панинск</w:t>
      </w:r>
      <w:r w:rsidR="002E7959">
        <w:t>о</w:t>
      </w:r>
      <w:r w:rsidR="002E7959">
        <w:t>го городского</w:t>
      </w:r>
      <w:r w:rsidRPr="007F5F15">
        <w:t xml:space="preserve"> поселения;</w:t>
      </w:r>
    </w:p>
    <w:p w:rsidR="00CC1E6E" w:rsidRPr="007F5F15" w:rsidRDefault="00CC1E6E" w:rsidP="00EC1845">
      <w:pPr>
        <w:pStyle w:val="afd"/>
        <w:numPr>
          <w:ilvl w:val="0"/>
          <w:numId w:val="26"/>
        </w:numPr>
        <w:ind w:left="0" w:firstLine="709"/>
        <w:jc w:val="both"/>
      </w:pPr>
      <w:r w:rsidRPr="007F5F15">
        <w:t>для проверки определенных данных о событиях и должностных лицах;</w:t>
      </w:r>
    </w:p>
    <w:p w:rsidR="00CC1E6E" w:rsidRPr="007F5F15" w:rsidRDefault="00CC1E6E" w:rsidP="00EC1845">
      <w:pPr>
        <w:pStyle w:val="afd"/>
        <w:numPr>
          <w:ilvl w:val="0"/>
          <w:numId w:val="26"/>
        </w:numPr>
        <w:ind w:left="0" w:firstLine="709"/>
        <w:jc w:val="both"/>
      </w:pPr>
      <w:r w:rsidRPr="007F5F15">
        <w:t xml:space="preserve">по иным вопросам в пределах полномочий Совета народных депутатов </w:t>
      </w:r>
      <w:r w:rsidR="002E7959">
        <w:t>Пани</w:t>
      </w:r>
      <w:r w:rsidR="002E7959">
        <w:t>н</w:t>
      </w:r>
      <w:r w:rsidR="002E7959">
        <w:t>ского городского</w:t>
      </w:r>
      <w:r w:rsidRPr="007F5F15">
        <w:t xml:space="preserve"> 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2. Задачи временных комиссий, срок их деятельности, полномочия и состав опред</w:t>
      </w:r>
      <w:r w:rsidRPr="007F5F15">
        <w:t>е</w:t>
      </w:r>
      <w:r w:rsidRPr="007F5F15">
        <w:t xml:space="preserve">ляются решением Совета народных депутатов </w:t>
      </w:r>
      <w:r w:rsidR="002E7959">
        <w:t>Панинского городского</w:t>
      </w:r>
      <w:r w:rsidR="002E7959" w:rsidRPr="007F5F15">
        <w:t xml:space="preserve"> </w:t>
      </w:r>
      <w:r w:rsidRPr="007F5F15">
        <w:t>поселения об их со</w:t>
      </w:r>
      <w:r w:rsidRPr="007F5F15">
        <w:t>з</w:t>
      </w:r>
      <w:r w:rsidRPr="007F5F15">
        <w:t>дании.</w:t>
      </w:r>
    </w:p>
    <w:p w:rsidR="00CC1E6E" w:rsidRPr="007F5F15" w:rsidRDefault="00CC1E6E" w:rsidP="00EC1845">
      <w:pPr>
        <w:pStyle w:val="afd"/>
        <w:ind w:firstLine="709"/>
        <w:jc w:val="both"/>
        <w:rPr>
          <w:bCs/>
        </w:rPr>
      </w:pPr>
    </w:p>
    <w:p w:rsidR="00CC1E6E" w:rsidRPr="007F5F15" w:rsidRDefault="00CC1E6E" w:rsidP="00EC1845">
      <w:pPr>
        <w:pStyle w:val="afd"/>
        <w:ind w:firstLine="709"/>
        <w:jc w:val="both"/>
        <w:rPr>
          <w:bCs/>
        </w:rPr>
      </w:pPr>
      <w:r w:rsidRPr="007F5F15">
        <w:rPr>
          <w:bCs/>
        </w:rPr>
        <w:t>Статья 14. Создание рабочих групп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1. Комиссия Совета народных депутатов </w:t>
      </w:r>
      <w:r w:rsidR="002E7959">
        <w:t>Панинского городского</w:t>
      </w:r>
      <w:r w:rsidR="002E7959" w:rsidRPr="007F5F15">
        <w:t xml:space="preserve"> </w:t>
      </w:r>
      <w:r w:rsidRPr="007F5F15">
        <w:t>поселения для по</w:t>
      </w:r>
      <w:r w:rsidRPr="007F5F15">
        <w:t>д</w:t>
      </w:r>
      <w:r w:rsidRPr="007F5F15">
        <w:t xml:space="preserve">готовки рассматриваемых вопросов и организации депутатских слушаний может создавать рабочие группы из числа депутатов Совета народных депутатов </w:t>
      </w:r>
      <w:r w:rsidR="002E7959">
        <w:t>Панинского городского</w:t>
      </w:r>
      <w:r w:rsidR="002E7959" w:rsidRPr="007F5F15">
        <w:t xml:space="preserve"> </w:t>
      </w:r>
      <w:r w:rsidRPr="007F5F15">
        <w:t>п</w:t>
      </w:r>
      <w:r w:rsidRPr="007F5F15">
        <w:t>о</w:t>
      </w:r>
      <w:r w:rsidRPr="007F5F15">
        <w:t>селения, представителей органов местного самоуправления и иных организаций.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2. Комиссия Совета народных депутатов </w:t>
      </w:r>
      <w:r w:rsidR="002E7959">
        <w:t>Панинского городского</w:t>
      </w:r>
      <w:r w:rsidR="002E7959" w:rsidRPr="007F5F15">
        <w:t xml:space="preserve"> </w:t>
      </w:r>
      <w:r w:rsidRPr="007F5F15">
        <w:t xml:space="preserve">поселения вправе выносить на заседание Совета народных депутатов </w:t>
      </w:r>
      <w:r w:rsidR="002E7959">
        <w:t>Панинского городского</w:t>
      </w:r>
      <w:r w:rsidR="002E7959" w:rsidRPr="007F5F15">
        <w:t xml:space="preserve"> </w:t>
      </w:r>
      <w:r w:rsidRPr="007F5F15">
        <w:t>поселения в</w:t>
      </w:r>
      <w:r w:rsidRPr="007F5F15">
        <w:t>о</w:t>
      </w:r>
      <w:r w:rsidRPr="007F5F15">
        <w:t>прос о привлечении к своей работе специалистов различного профиля в качестве экспертов, орг</w:t>
      </w:r>
      <w:r w:rsidRPr="007F5F15">
        <w:t>а</w:t>
      </w:r>
      <w:r w:rsidRPr="007F5F15">
        <w:t>низовывать проведение независимых экспертиз проектов нормативных правовых актов С</w:t>
      </w:r>
      <w:r w:rsidRPr="007F5F15">
        <w:t>о</w:t>
      </w:r>
      <w:r w:rsidRPr="007F5F15">
        <w:t xml:space="preserve">вета народных депутатов </w:t>
      </w:r>
      <w:r w:rsidR="002E7959">
        <w:t>Панинского городского</w:t>
      </w:r>
      <w:r w:rsidR="002E7959" w:rsidRPr="007F5F15">
        <w:t xml:space="preserve"> </w:t>
      </w:r>
      <w:r w:rsidRPr="007F5F15">
        <w:t xml:space="preserve">поселения. </w:t>
      </w:r>
    </w:p>
    <w:p w:rsidR="00CC1E6E" w:rsidRPr="007F5F15" w:rsidRDefault="00CC1E6E" w:rsidP="00EC1845">
      <w:pPr>
        <w:pStyle w:val="afd"/>
        <w:ind w:firstLine="709"/>
        <w:jc w:val="both"/>
        <w:rPr>
          <w:bCs/>
        </w:rPr>
      </w:pPr>
    </w:p>
    <w:p w:rsidR="00CC1E6E" w:rsidRPr="007F5F15" w:rsidRDefault="00CC1E6E" w:rsidP="00EC1845">
      <w:pPr>
        <w:pStyle w:val="afd"/>
        <w:ind w:firstLine="709"/>
        <w:jc w:val="both"/>
        <w:rPr>
          <w:bCs/>
        </w:rPr>
      </w:pPr>
      <w:r w:rsidRPr="007F5F15">
        <w:rPr>
          <w:bCs/>
        </w:rPr>
        <w:t>Статья 15. Инициирование проведения депутатских слушаний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1. Совет народных депутатов </w:t>
      </w:r>
      <w:r w:rsidR="002E7959">
        <w:t>Панинского городского</w:t>
      </w:r>
      <w:r w:rsidR="002E7959" w:rsidRPr="007F5F15">
        <w:t xml:space="preserve"> </w:t>
      </w:r>
      <w:r w:rsidRPr="007F5F15">
        <w:t>поселения по вопросам своего ведения проводит депутатские слушания.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2. Депутатские слушания в Совете народных депутатов </w:t>
      </w:r>
      <w:r w:rsidR="002E7959">
        <w:t>Панинского городского</w:t>
      </w:r>
      <w:r w:rsidR="002E7959" w:rsidRPr="007F5F15">
        <w:t xml:space="preserve"> </w:t>
      </w:r>
      <w:r w:rsidRPr="007F5F15">
        <w:t>пос</w:t>
      </w:r>
      <w:r w:rsidRPr="007F5F15">
        <w:t>е</w:t>
      </w:r>
      <w:r w:rsidRPr="007F5F15">
        <w:t xml:space="preserve">ления проводятся по инициативе председателя Совета народных депутатов </w:t>
      </w:r>
      <w:r w:rsidR="002E7959">
        <w:t>Панинского г</w:t>
      </w:r>
      <w:r w:rsidR="002E7959">
        <w:t>о</w:t>
      </w:r>
      <w:r w:rsidR="002E7959">
        <w:t>родского</w:t>
      </w:r>
      <w:r w:rsidRPr="007F5F15">
        <w:t xml:space="preserve"> поселения, комиссий Совета народных депутатов </w:t>
      </w:r>
      <w:r w:rsidR="002E7959">
        <w:t>Панинского городского</w:t>
      </w:r>
      <w:r w:rsidR="002E7959" w:rsidRPr="007F5F15">
        <w:t xml:space="preserve"> </w:t>
      </w:r>
      <w:r w:rsidRPr="007F5F15">
        <w:t>посел</w:t>
      </w:r>
      <w:r w:rsidRPr="007F5F15">
        <w:t>е</w:t>
      </w:r>
      <w:r w:rsidRPr="007F5F15">
        <w:t>ния в пределах их полномочий, а также по инициативе группы депутатов Совета народных депутатов численностью не менее чем 1/3 от установленного числа депутатов.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3. Организация проведения депутатских слушаний возлагается председателем Совета народных депутатов </w:t>
      </w:r>
      <w:r w:rsidR="002E7959">
        <w:t>Панинского городского</w:t>
      </w:r>
      <w:r w:rsidR="002E7959" w:rsidRPr="007F5F15">
        <w:t xml:space="preserve"> </w:t>
      </w:r>
      <w:r w:rsidRPr="007F5F15">
        <w:t>поселения на соответствующую комиссию С</w:t>
      </w:r>
      <w:r w:rsidRPr="007F5F15">
        <w:t>о</w:t>
      </w:r>
      <w:r w:rsidRPr="007F5F15">
        <w:t xml:space="preserve">вета народных депутатов </w:t>
      </w:r>
      <w:r w:rsidR="002E7959">
        <w:t>Панинского городского</w:t>
      </w:r>
      <w:r w:rsidR="002E7959" w:rsidRPr="007F5F15">
        <w:t xml:space="preserve"> </w:t>
      </w:r>
      <w:r w:rsidRPr="007F5F15">
        <w:t xml:space="preserve">поселения с обязательным техническим обеспечением мероприятия со стороны Совета народных депутатов </w:t>
      </w:r>
      <w:r w:rsidR="002E7959">
        <w:t>Панинского городского</w:t>
      </w:r>
      <w:r w:rsidR="002E7959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3. Не допускается проведение депутатских слушаний во время, отведенное для зас</w:t>
      </w:r>
      <w:r w:rsidRPr="007F5F15">
        <w:t>е</w:t>
      </w:r>
      <w:r w:rsidRPr="007F5F15">
        <w:t xml:space="preserve">даний Совета народных депутатов </w:t>
      </w:r>
      <w:r w:rsidR="002E7959">
        <w:t>Панинского городского</w:t>
      </w:r>
      <w:r w:rsidR="002E7959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  <w:rPr>
          <w:rStyle w:val="apple-converted-space"/>
        </w:rPr>
      </w:pPr>
      <w:r w:rsidRPr="007F5F15">
        <w:t>4. Депутатские слушания открыты для представителей средств массовой информации и общественности. Информация о теме депутатских слушаний, времени и месте их провед</w:t>
      </w:r>
      <w:r w:rsidRPr="007F5F15">
        <w:t>е</w:t>
      </w:r>
      <w:r w:rsidRPr="007F5F15">
        <w:t>ния передается в средства массовой информации не позднее чем за 5 дней до начала депута</w:t>
      </w:r>
      <w:r w:rsidRPr="007F5F15">
        <w:t>т</w:t>
      </w:r>
      <w:r w:rsidRPr="007F5F15">
        <w:t>ских слушаний.</w:t>
      </w:r>
      <w:r w:rsidRPr="007F5F15">
        <w:rPr>
          <w:rStyle w:val="apple-converted-space"/>
        </w:rPr>
        <w:t xml:space="preserve"> </w:t>
      </w:r>
    </w:p>
    <w:p w:rsidR="00CC1E6E" w:rsidRPr="007F5F15" w:rsidRDefault="00CC1E6E" w:rsidP="00EC1845">
      <w:pPr>
        <w:ind w:firstLine="709"/>
        <w:rPr>
          <w:rFonts w:ascii="Times New Roman" w:hAnsi="Times New Roman"/>
        </w:rPr>
      </w:pPr>
      <w:r w:rsidRPr="007F5F15">
        <w:rPr>
          <w:rFonts w:ascii="Times New Roman" w:hAnsi="Times New Roman"/>
        </w:rPr>
        <w:t>5. По результатам депутатских слушаний могут быть приняты мотивированные з</w:t>
      </w:r>
      <w:r w:rsidRPr="007F5F15">
        <w:rPr>
          <w:rFonts w:ascii="Times New Roman" w:hAnsi="Times New Roman"/>
        </w:rPr>
        <w:t>а</w:t>
      </w:r>
      <w:r w:rsidRPr="007F5F15">
        <w:rPr>
          <w:rFonts w:ascii="Times New Roman" w:hAnsi="Times New Roman"/>
        </w:rPr>
        <w:t>ключения по обсуждаемому вопросу и рекомендации, которые принимаются путем одобр</w:t>
      </w:r>
      <w:r w:rsidRPr="007F5F15">
        <w:rPr>
          <w:rFonts w:ascii="Times New Roman" w:hAnsi="Times New Roman"/>
        </w:rPr>
        <w:t>е</w:t>
      </w:r>
      <w:r w:rsidRPr="007F5F15">
        <w:rPr>
          <w:rFonts w:ascii="Times New Roman" w:hAnsi="Times New Roman"/>
        </w:rPr>
        <w:t xml:space="preserve">ния большинством присутствующих на депутатских слушаниях депутатов Совета народных депутатов </w:t>
      </w:r>
      <w:r w:rsidR="002E7959" w:rsidRPr="002E7959">
        <w:rPr>
          <w:rFonts w:ascii="Times New Roman" w:hAnsi="Times New Roman"/>
        </w:rPr>
        <w:t>Панинского городского</w:t>
      </w:r>
      <w:r w:rsidR="002E7959" w:rsidRPr="007F5F15">
        <w:t xml:space="preserve"> </w:t>
      </w:r>
      <w:r w:rsidRPr="007F5F15">
        <w:rPr>
          <w:rFonts w:ascii="Times New Roman" w:hAnsi="Times New Roman"/>
        </w:rPr>
        <w:t>поселения и подписываются председательствующим на депутатских слушаниях.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6. Все материалы депутатских слушаний протоколируются. Протокол подписывается председательствующим на депутатских слушаниях. 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7. Материалы депутатских слушаний используются в работе Совета народных депут</w:t>
      </w:r>
      <w:r w:rsidRPr="007F5F15">
        <w:t>а</w:t>
      </w:r>
      <w:r w:rsidRPr="007F5F15">
        <w:t xml:space="preserve">тов </w:t>
      </w:r>
      <w:r w:rsidR="002E7959">
        <w:t>Панинского городского</w:t>
      </w:r>
      <w:r w:rsidR="002E7959" w:rsidRPr="007F5F15">
        <w:t xml:space="preserve"> </w:t>
      </w:r>
      <w:r w:rsidRPr="007F5F15">
        <w:t>поселения, направляются в комиссии Совета народных депут</w:t>
      </w:r>
      <w:r w:rsidRPr="007F5F15">
        <w:t>а</w:t>
      </w:r>
      <w:r w:rsidRPr="007F5F15">
        <w:t xml:space="preserve">тов </w:t>
      </w:r>
      <w:r w:rsidR="002E7959">
        <w:t>Панинского городского</w:t>
      </w:r>
      <w:r w:rsidR="002E7959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lastRenderedPageBreak/>
        <w:t>8. Материалы депутатских слушаний могут освещаться в средствах массовой инфо</w:t>
      </w:r>
      <w:r w:rsidRPr="007F5F15">
        <w:t>р</w:t>
      </w:r>
      <w:r w:rsidRPr="007F5F15">
        <w:t>мации.</w:t>
      </w:r>
    </w:p>
    <w:p w:rsidR="00CC1E6E" w:rsidRPr="007F5F15" w:rsidRDefault="00CC1E6E" w:rsidP="00EC1845">
      <w:pPr>
        <w:pStyle w:val="afd"/>
        <w:ind w:firstLine="709"/>
        <w:jc w:val="both"/>
        <w:rPr>
          <w:spacing w:val="-6"/>
        </w:rPr>
      </w:pPr>
    </w:p>
    <w:p w:rsidR="00CC1E6E" w:rsidRPr="007F5F15" w:rsidRDefault="00CC1E6E" w:rsidP="00EC1845">
      <w:pPr>
        <w:pStyle w:val="afd"/>
        <w:ind w:firstLine="709"/>
        <w:jc w:val="both"/>
      </w:pPr>
      <w:r w:rsidRPr="007F5F15">
        <w:rPr>
          <w:spacing w:val="-6"/>
        </w:rPr>
        <w:t xml:space="preserve">Глава 3. </w:t>
      </w:r>
      <w:r w:rsidRPr="007F5F15">
        <w:t xml:space="preserve">Депутатские объединения в Совете народных депутатов </w:t>
      </w:r>
      <w:r w:rsidR="002E7959">
        <w:t>Панинского горо</w:t>
      </w:r>
      <w:r w:rsidR="002E7959">
        <w:t>д</w:t>
      </w:r>
      <w:r w:rsidR="002E7959">
        <w:t>ского</w:t>
      </w:r>
      <w:r w:rsidR="002E7959" w:rsidRPr="007F5F15">
        <w:t xml:space="preserve"> </w:t>
      </w:r>
      <w:r w:rsidRPr="007F5F15">
        <w:t>поселения</w:t>
      </w:r>
    </w:p>
    <w:p w:rsidR="00CC1E6E" w:rsidRPr="007F5F15" w:rsidRDefault="00CC1E6E" w:rsidP="00EC1845">
      <w:pPr>
        <w:pStyle w:val="afd"/>
        <w:ind w:firstLine="709"/>
        <w:jc w:val="both"/>
        <w:rPr>
          <w:bCs/>
        </w:rPr>
      </w:pPr>
    </w:p>
    <w:p w:rsidR="00CC1E6E" w:rsidRPr="007F5F15" w:rsidRDefault="00CC1E6E" w:rsidP="00EC1845">
      <w:pPr>
        <w:pStyle w:val="afd"/>
        <w:ind w:firstLine="709"/>
        <w:jc w:val="both"/>
        <w:rPr>
          <w:bCs/>
        </w:rPr>
      </w:pPr>
      <w:r w:rsidRPr="007F5F15">
        <w:rPr>
          <w:bCs/>
        </w:rPr>
        <w:t xml:space="preserve">Статья 16. Фракции в Совете народных депутатов </w:t>
      </w:r>
      <w:r w:rsidR="002E7959">
        <w:t>Панинского городского</w:t>
      </w:r>
      <w:r w:rsidR="002E7959" w:rsidRPr="007F5F15">
        <w:t xml:space="preserve"> </w:t>
      </w:r>
      <w:r w:rsidRPr="007F5F15">
        <w:rPr>
          <w:bCs/>
        </w:rPr>
        <w:t>поселения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1. Фракцией в Совете народных депутатов </w:t>
      </w:r>
      <w:r w:rsidR="002E7959">
        <w:t>Панинского городского</w:t>
      </w:r>
      <w:r w:rsidR="002E7959" w:rsidRPr="007F5F15">
        <w:t xml:space="preserve"> </w:t>
      </w:r>
      <w:r w:rsidRPr="007F5F15">
        <w:t>поселения являе</w:t>
      </w:r>
      <w:r w:rsidRPr="007F5F15">
        <w:t>т</w:t>
      </w:r>
      <w:r w:rsidRPr="007F5F15">
        <w:t xml:space="preserve">ся объединение депутатов Совета народных депутатов </w:t>
      </w:r>
      <w:r w:rsidR="002E7959">
        <w:t>Панинского городского</w:t>
      </w:r>
      <w:r w:rsidR="002E7959" w:rsidRPr="007F5F15">
        <w:t xml:space="preserve"> </w:t>
      </w:r>
      <w:r w:rsidRPr="007F5F15">
        <w:t>поселения, и</w:t>
      </w:r>
      <w:r w:rsidRPr="007F5F15">
        <w:t>з</w:t>
      </w:r>
      <w:r w:rsidRPr="007F5F15">
        <w:t>бранных в составе списка кандидатов, выдвинутых политическими партиями (их регионал</w:t>
      </w:r>
      <w:r w:rsidRPr="007F5F15">
        <w:t>ь</w:t>
      </w:r>
      <w:r w:rsidRPr="007F5F15">
        <w:t>ными отделениями или иными структурными подразделениями), а также избранных по мн</w:t>
      </w:r>
      <w:r w:rsidRPr="007F5F15">
        <w:t>о</w:t>
      </w:r>
      <w:r w:rsidRPr="007F5F15">
        <w:t>гомандатному избирательному округу.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2. Фракции формируются в соответствии с требованиями, установленными статьей 35.1 Федерального закона от 06.10.2003г № 131-ФЗ «Об общих принципах организации м</w:t>
      </w:r>
      <w:r w:rsidRPr="007F5F15">
        <w:t>е</w:t>
      </w:r>
      <w:r w:rsidRPr="007F5F15">
        <w:t>стного самоуправления в Российской Федерации».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3. Полное наименование фракции должно соответствовать наименованию политич</w:t>
      </w:r>
      <w:r w:rsidRPr="007F5F15">
        <w:t>е</w:t>
      </w:r>
      <w:r w:rsidRPr="007F5F15">
        <w:t>ской партии, указанному в уставе политической партии, в составе списка кандидатов кот</w:t>
      </w:r>
      <w:r w:rsidRPr="007F5F15">
        <w:t>о</w:t>
      </w:r>
      <w:r w:rsidRPr="007F5F15">
        <w:t xml:space="preserve">рой были избраны соответствующие депутаты Совета народных депутатов </w:t>
      </w:r>
      <w:r w:rsidR="002E7959">
        <w:t>Панинского г</w:t>
      </w:r>
      <w:r w:rsidR="002E7959">
        <w:t>о</w:t>
      </w:r>
      <w:r w:rsidR="002E7959">
        <w:t>родского</w:t>
      </w:r>
      <w:r w:rsidRPr="007F5F15">
        <w:t xml:space="preserve"> 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4. Внутренняя деятельность фракций регламентируется положением о соответству</w:t>
      </w:r>
      <w:r w:rsidRPr="007F5F15">
        <w:t>ю</w:t>
      </w:r>
      <w:r w:rsidRPr="007F5F15">
        <w:t>щей фракции и организуется ими самостоятельно.</w:t>
      </w:r>
    </w:p>
    <w:p w:rsidR="00CC1E6E" w:rsidRPr="007F5F15" w:rsidRDefault="00CC1E6E" w:rsidP="00EC1845">
      <w:pPr>
        <w:pStyle w:val="afd"/>
        <w:ind w:firstLine="709"/>
        <w:jc w:val="both"/>
        <w:rPr>
          <w:bCs/>
        </w:rPr>
      </w:pPr>
    </w:p>
    <w:p w:rsidR="00CC1E6E" w:rsidRPr="007F5F15" w:rsidRDefault="00CC1E6E" w:rsidP="00EC1845">
      <w:pPr>
        <w:pStyle w:val="afd"/>
        <w:ind w:firstLine="709"/>
        <w:jc w:val="both"/>
        <w:rPr>
          <w:bCs/>
        </w:rPr>
      </w:pPr>
      <w:r w:rsidRPr="007F5F15">
        <w:rPr>
          <w:bCs/>
        </w:rPr>
        <w:t xml:space="preserve">Статья 17. Регистрация фракций в Совете народных депутатов </w:t>
      </w:r>
      <w:r w:rsidR="002E7959">
        <w:t>Панинского городского</w:t>
      </w:r>
      <w:r w:rsidR="002E7959" w:rsidRPr="007F5F15">
        <w:t xml:space="preserve"> </w:t>
      </w:r>
      <w:r w:rsidRPr="007F5F15">
        <w:rPr>
          <w:bCs/>
        </w:rPr>
        <w:t>поселения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1. Регистрация фракций осуществляется на основании документов, указанных в части 2 статьи 5 Закона Воронежской области от 06.11.2013 N 165-ОЗ "О порядке деятельности фракций в представительных органах муниципальных образований Воронежской области", представленных на имя председателя Совета народных депутатов </w:t>
      </w:r>
      <w:r w:rsidR="002E7959">
        <w:t>Панинского городского</w:t>
      </w:r>
      <w:r w:rsidR="002E7959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2. Фракции регистрируются на сессии Совета народных депутатов </w:t>
      </w:r>
      <w:r w:rsidR="002E7959">
        <w:t>Панинского горо</w:t>
      </w:r>
      <w:r w:rsidR="002E7959">
        <w:t>д</w:t>
      </w:r>
      <w:r w:rsidR="002E7959">
        <w:t>ского</w:t>
      </w:r>
      <w:r w:rsidRPr="007F5F15">
        <w:t xml:space="preserve"> поселения, путем издания соответствующего решения.</w:t>
      </w:r>
    </w:p>
    <w:p w:rsidR="00CC1E6E" w:rsidRPr="007F5F15" w:rsidRDefault="00CC1E6E" w:rsidP="00EC1845">
      <w:pPr>
        <w:pStyle w:val="afd"/>
        <w:ind w:firstLine="709"/>
        <w:jc w:val="both"/>
        <w:rPr>
          <w:bCs/>
        </w:rPr>
      </w:pPr>
    </w:p>
    <w:p w:rsidR="00CC1E6E" w:rsidRPr="007F5F15" w:rsidRDefault="00CC1E6E" w:rsidP="00EC1845">
      <w:pPr>
        <w:pStyle w:val="afd"/>
        <w:ind w:firstLine="709"/>
        <w:jc w:val="both"/>
        <w:rPr>
          <w:bCs/>
        </w:rPr>
      </w:pPr>
      <w:r w:rsidRPr="007F5F15">
        <w:rPr>
          <w:bCs/>
        </w:rPr>
        <w:t xml:space="preserve">Статья 18. Деятельность фракций в Совете народных депутатов </w:t>
      </w:r>
      <w:r w:rsidR="002E7959">
        <w:t>Панинского городск</w:t>
      </w:r>
      <w:r w:rsidR="002E7959">
        <w:t>о</w:t>
      </w:r>
      <w:r w:rsidR="002E7959">
        <w:t>го</w:t>
      </w:r>
      <w:r w:rsidR="002E7959" w:rsidRPr="007F5F15">
        <w:t xml:space="preserve"> </w:t>
      </w:r>
      <w:r w:rsidRPr="007F5F15">
        <w:rPr>
          <w:bCs/>
        </w:rPr>
        <w:t>поселения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Фракции вправе:</w:t>
      </w:r>
    </w:p>
    <w:p w:rsidR="00CC1E6E" w:rsidRPr="007F5F15" w:rsidRDefault="00CC1E6E" w:rsidP="00EC1845">
      <w:pPr>
        <w:pStyle w:val="afd"/>
        <w:numPr>
          <w:ilvl w:val="0"/>
          <w:numId w:val="7"/>
        </w:numPr>
        <w:ind w:left="0" w:firstLine="709"/>
        <w:jc w:val="both"/>
      </w:pPr>
      <w:r w:rsidRPr="007F5F15">
        <w:t xml:space="preserve">вносить на рассмотрение Совета народных депутатов </w:t>
      </w:r>
      <w:r w:rsidR="002E7959">
        <w:t>Панинского городского</w:t>
      </w:r>
      <w:r w:rsidR="002E7959" w:rsidRPr="007F5F15">
        <w:t xml:space="preserve"> </w:t>
      </w:r>
      <w:r w:rsidRPr="007F5F15">
        <w:t>поселения вопросы и участвовать в их обсуждении;</w:t>
      </w:r>
    </w:p>
    <w:p w:rsidR="00CC1E6E" w:rsidRPr="007F5F15" w:rsidRDefault="00CC1E6E" w:rsidP="00EC1845">
      <w:pPr>
        <w:pStyle w:val="afd"/>
        <w:numPr>
          <w:ilvl w:val="0"/>
          <w:numId w:val="7"/>
        </w:numPr>
        <w:ind w:left="0" w:firstLine="709"/>
        <w:jc w:val="both"/>
      </w:pPr>
      <w:r w:rsidRPr="007F5F15">
        <w:t>осуществлять предварительное рассмотрение проектов правовых актов, вн</w:t>
      </w:r>
      <w:r w:rsidRPr="007F5F15">
        <w:t>е</w:t>
      </w:r>
      <w:r w:rsidRPr="007F5F15">
        <w:t xml:space="preserve">сенных на рассмотрение Совета народных депутатов </w:t>
      </w:r>
      <w:r w:rsidR="002E7959">
        <w:t>Панинского городского</w:t>
      </w:r>
      <w:r w:rsidR="002E7959" w:rsidRPr="007F5F15">
        <w:t xml:space="preserve"> </w:t>
      </w:r>
      <w:r w:rsidRPr="007F5F15">
        <w:t>поселения;</w:t>
      </w:r>
    </w:p>
    <w:p w:rsidR="00CC1E6E" w:rsidRPr="007F5F15" w:rsidRDefault="00CC1E6E" w:rsidP="00EC1845">
      <w:pPr>
        <w:pStyle w:val="afd"/>
        <w:numPr>
          <w:ilvl w:val="0"/>
          <w:numId w:val="7"/>
        </w:numPr>
        <w:ind w:left="0" w:firstLine="709"/>
        <w:jc w:val="both"/>
      </w:pPr>
      <w:r w:rsidRPr="007F5F15">
        <w:t xml:space="preserve">распространять среди депутатов Совета народных депутатов </w:t>
      </w:r>
      <w:r w:rsidR="00990B36">
        <w:t>Панинского г</w:t>
      </w:r>
      <w:r w:rsidR="00990B36">
        <w:t>о</w:t>
      </w:r>
      <w:r w:rsidR="00990B36">
        <w:t>родского</w:t>
      </w:r>
      <w:r w:rsidRPr="007F5F15">
        <w:t xml:space="preserve"> поселения свои программы, предложения, обращения и другие материалы;</w:t>
      </w:r>
    </w:p>
    <w:p w:rsidR="00CC1E6E" w:rsidRPr="007F5F15" w:rsidRDefault="00CC1E6E" w:rsidP="00EC1845">
      <w:pPr>
        <w:pStyle w:val="afd"/>
        <w:numPr>
          <w:ilvl w:val="0"/>
          <w:numId w:val="7"/>
        </w:numPr>
        <w:ind w:left="0" w:firstLine="709"/>
        <w:jc w:val="both"/>
      </w:pPr>
      <w:r w:rsidRPr="007F5F15">
        <w:t xml:space="preserve">приглашать на свои заседания депутатов Совета народных депутатов </w:t>
      </w:r>
      <w:r w:rsidR="002E7959">
        <w:t>Пани</w:t>
      </w:r>
      <w:r w:rsidR="002E7959">
        <w:t>н</w:t>
      </w:r>
      <w:r w:rsidR="002E7959">
        <w:t>ского городского</w:t>
      </w:r>
      <w:r w:rsidRPr="007F5F15">
        <w:t xml:space="preserve"> поселения, представителей администрации </w:t>
      </w:r>
      <w:r w:rsidR="002E7959">
        <w:t>Панинского городского</w:t>
      </w:r>
      <w:r w:rsidR="002E7959" w:rsidRPr="007F5F15">
        <w:t xml:space="preserve"> </w:t>
      </w:r>
      <w:r w:rsidRPr="007F5F15">
        <w:t>посел</w:t>
      </w:r>
      <w:r w:rsidRPr="007F5F15">
        <w:t>е</w:t>
      </w:r>
      <w:r w:rsidRPr="007F5F15">
        <w:t>ния, общественных организаций, а также специалистов, экспертов и иных лиц.</w:t>
      </w:r>
    </w:p>
    <w:p w:rsidR="00CC1E6E" w:rsidRPr="007F5F15" w:rsidRDefault="00CC1E6E" w:rsidP="00EC1845">
      <w:pPr>
        <w:pStyle w:val="afd"/>
        <w:ind w:firstLine="709"/>
        <w:jc w:val="both"/>
      </w:pPr>
    </w:p>
    <w:p w:rsidR="00CC1E6E" w:rsidRPr="007F5F15" w:rsidRDefault="00CC1E6E" w:rsidP="00EC1845">
      <w:pPr>
        <w:ind w:firstLine="709"/>
        <w:rPr>
          <w:rFonts w:ascii="Times New Roman" w:hAnsi="Times New Roman"/>
          <w:bCs/>
        </w:rPr>
      </w:pPr>
      <w:r w:rsidRPr="007F5F15">
        <w:rPr>
          <w:rFonts w:ascii="Times New Roman" w:hAnsi="Times New Roman"/>
          <w:bCs/>
        </w:rPr>
        <w:t xml:space="preserve">Глава 3.1. Дистанционное заседание комитета, комиссии, рабочей группы и других структур Совета народных депутатов </w:t>
      </w:r>
      <w:r w:rsidR="00990B36" w:rsidRPr="00990B36">
        <w:rPr>
          <w:rFonts w:ascii="Times New Roman" w:hAnsi="Times New Roman"/>
        </w:rPr>
        <w:t>Панинского городского</w:t>
      </w:r>
      <w:r w:rsidR="00990B36" w:rsidRPr="007F5F15">
        <w:t xml:space="preserve"> </w:t>
      </w:r>
      <w:r w:rsidRPr="007F5F15">
        <w:rPr>
          <w:rFonts w:ascii="Times New Roman" w:hAnsi="Times New Roman"/>
          <w:bCs/>
        </w:rPr>
        <w:t>поселения с использованием средств видео конференц-связи</w:t>
      </w:r>
    </w:p>
    <w:p w:rsidR="00CC1E6E" w:rsidRPr="007F5F15" w:rsidRDefault="00CC1E6E" w:rsidP="00EC1845">
      <w:pPr>
        <w:ind w:firstLine="709"/>
        <w:rPr>
          <w:rFonts w:ascii="Times New Roman" w:hAnsi="Times New Roman"/>
          <w:lang w:eastAsia="zh-CN"/>
        </w:rPr>
      </w:pPr>
    </w:p>
    <w:p w:rsidR="00CC1E6E" w:rsidRPr="007F5F15" w:rsidRDefault="00CC1E6E" w:rsidP="00EC1845">
      <w:pPr>
        <w:ind w:firstLine="709"/>
        <w:rPr>
          <w:rFonts w:ascii="Times New Roman" w:hAnsi="Times New Roman"/>
          <w:lang w:eastAsia="zh-CN"/>
        </w:rPr>
      </w:pPr>
      <w:r w:rsidRPr="007F5F15">
        <w:rPr>
          <w:rFonts w:ascii="Times New Roman" w:hAnsi="Times New Roman"/>
          <w:lang w:eastAsia="zh-CN"/>
        </w:rPr>
        <w:t>Статья 18.1.</w:t>
      </w:r>
      <w:r w:rsidRPr="007F5F15">
        <w:rPr>
          <w:rFonts w:ascii="Times New Roman" w:hAnsi="Times New Roman"/>
          <w:bCs/>
        </w:rPr>
        <w:t xml:space="preserve"> Проведение заседания комитета, комиссии, рабочей группы и других структур Совета народных депутатов </w:t>
      </w:r>
      <w:r w:rsidR="00990B36" w:rsidRPr="00990B36">
        <w:rPr>
          <w:rFonts w:ascii="Times New Roman" w:hAnsi="Times New Roman"/>
        </w:rPr>
        <w:t>Панинского городского</w:t>
      </w:r>
      <w:r w:rsidR="00990B36" w:rsidRPr="007F5F15">
        <w:t xml:space="preserve"> </w:t>
      </w:r>
      <w:r w:rsidRPr="007F5F15">
        <w:rPr>
          <w:rFonts w:ascii="Times New Roman" w:hAnsi="Times New Roman"/>
          <w:bCs/>
        </w:rPr>
        <w:t>поселения в дистанционной форме</w:t>
      </w:r>
      <w:r w:rsidR="00990B36">
        <w:rPr>
          <w:rFonts w:ascii="Times New Roman" w:hAnsi="Times New Roman"/>
          <w:bCs/>
        </w:rPr>
        <w:t>.</w:t>
      </w:r>
    </w:p>
    <w:p w:rsidR="00CC1E6E" w:rsidRPr="007F5F15" w:rsidRDefault="00CC1E6E" w:rsidP="00EC1845">
      <w:pPr>
        <w:pStyle w:val="21"/>
        <w:shd w:val="clear" w:color="auto" w:fill="auto"/>
        <w:tabs>
          <w:tab w:val="left" w:leader="underscore" w:pos="127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F5F15">
        <w:rPr>
          <w:rFonts w:ascii="Times New Roman" w:hAnsi="Times New Roman"/>
          <w:sz w:val="24"/>
          <w:szCs w:val="24"/>
        </w:rPr>
        <w:lastRenderedPageBreak/>
        <w:t xml:space="preserve">1. В период введения на территории Воронежской области либо </w:t>
      </w:r>
      <w:r w:rsidR="00990B36" w:rsidRPr="00990B36">
        <w:rPr>
          <w:rFonts w:ascii="Times New Roman" w:hAnsi="Times New Roman"/>
          <w:sz w:val="24"/>
          <w:szCs w:val="24"/>
        </w:rPr>
        <w:t>Панинского горо</w:t>
      </w:r>
      <w:r w:rsidR="00990B36" w:rsidRPr="00990B36">
        <w:rPr>
          <w:rFonts w:ascii="Times New Roman" w:hAnsi="Times New Roman"/>
          <w:sz w:val="24"/>
          <w:szCs w:val="24"/>
        </w:rPr>
        <w:t>д</w:t>
      </w:r>
      <w:r w:rsidR="00990B36" w:rsidRPr="00990B36">
        <w:rPr>
          <w:rFonts w:ascii="Times New Roman" w:hAnsi="Times New Roman"/>
          <w:sz w:val="24"/>
          <w:szCs w:val="24"/>
        </w:rPr>
        <w:t>ского</w:t>
      </w:r>
      <w:r w:rsidRPr="007F5F15">
        <w:rPr>
          <w:rFonts w:ascii="Times New Roman" w:hAnsi="Times New Roman"/>
          <w:sz w:val="24"/>
          <w:szCs w:val="24"/>
        </w:rPr>
        <w:t xml:space="preserve"> поселения режима повышенной готовности, режима чрезвычайной ситуации, огран</w:t>
      </w:r>
      <w:r w:rsidRPr="007F5F15">
        <w:rPr>
          <w:rFonts w:ascii="Times New Roman" w:hAnsi="Times New Roman"/>
          <w:sz w:val="24"/>
          <w:szCs w:val="24"/>
        </w:rPr>
        <w:t>и</w:t>
      </w:r>
      <w:r w:rsidRPr="007F5F15">
        <w:rPr>
          <w:rFonts w:ascii="Times New Roman" w:hAnsi="Times New Roman"/>
          <w:sz w:val="24"/>
          <w:szCs w:val="24"/>
        </w:rPr>
        <w:t>чительных мероприятий (карантина), чрезвычайного или военного положения заседание к</w:t>
      </w:r>
      <w:r w:rsidRPr="007F5F15">
        <w:rPr>
          <w:rFonts w:ascii="Times New Roman" w:hAnsi="Times New Roman"/>
          <w:sz w:val="24"/>
          <w:szCs w:val="24"/>
        </w:rPr>
        <w:t>о</w:t>
      </w:r>
      <w:r w:rsidRPr="007F5F15">
        <w:rPr>
          <w:rFonts w:ascii="Times New Roman" w:hAnsi="Times New Roman"/>
          <w:sz w:val="24"/>
          <w:szCs w:val="24"/>
        </w:rPr>
        <w:t xml:space="preserve">митета, комиссии, рабочей группы и других </w:t>
      </w:r>
      <w:r w:rsidRPr="007F5F15">
        <w:rPr>
          <w:rFonts w:ascii="Times New Roman" w:hAnsi="Times New Roman"/>
          <w:bCs/>
          <w:sz w:val="24"/>
          <w:szCs w:val="24"/>
        </w:rPr>
        <w:t xml:space="preserve">структур Совета народных депутатов </w:t>
      </w:r>
      <w:r w:rsidR="00990B36" w:rsidRPr="00990B36">
        <w:rPr>
          <w:rFonts w:ascii="Times New Roman" w:hAnsi="Times New Roman"/>
          <w:sz w:val="24"/>
          <w:szCs w:val="24"/>
        </w:rPr>
        <w:t>Панинск</w:t>
      </w:r>
      <w:r w:rsidR="00990B36" w:rsidRPr="00990B36">
        <w:rPr>
          <w:rFonts w:ascii="Times New Roman" w:hAnsi="Times New Roman"/>
          <w:sz w:val="24"/>
          <w:szCs w:val="24"/>
        </w:rPr>
        <w:t>о</w:t>
      </w:r>
      <w:r w:rsidR="00990B36" w:rsidRPr="00990B36">
        <w:rPr>
          <w:rFonts w:ascii="Times New Roman" w:hAnsi="Times New Roman"/>
          <w:sz w:val="24"/>
          <w:szCs w:val="24"/>
        </w:rPr>
        <w:t>го городского</w:t>
      </w:r>
      <w:r w:rsidRPr="007F5F15">
        <w:rPr>
          <w:rFonts w:ascii="Times New Roman" w:hAnsi="Times New Roman"/>
          <w:bCs/>
          <w:sz w:val="24"/>
          <w:szCs w:val="24"/>
        </w:rPr>
        <w:t xml:space="preserve"> поселения, предусмотренных настоящим Регламентом,</w:t>
      </w:r>
      <w:r w:rsidRPr="007F5F15">
        <w:rPr>
          <w:rFonts w:ascii="Times New Roman" w:hAnsi="Times New Roman"/>
          <w:sz w:val="24"/>
          <w:szCs w:val="24"/>
        </w:rPr>
        <w:t xml:space="preserve"> может пров</w:t>
      </w:r>
      <w:r w:rsidRPr="007F5F15">
        <w:rPr>
          <w:rFonts w:ascii="Times New Roman" w:hAnsi="Times New Roman"/>
          <w:sz w:val="24"/>
          <w:szCs w:val="24"/>
        </w:rPr>
        <w:t>о</w:t>
      </w:r>
      <w:r w:rsidRPr="007F5F15">
        <w:rPr>
          <w:rFonts w:ascii="Times New Roman" w:hAnsi="Times New Roman"/>
          <w:sz w:val="24"/>
          <w:szCs w:val="24"/>
        </w:rPr>
        <w:t>диться в дистанционной форме с использованием средств видео конференц-связи (далее, с</w:t>
      </w:r>
      <w:r w:rsidRPr="007F5F15">
        <w:rPr>
          <w:rFonts w:ascii="Times New Roman" w:hAnsi="Times New Roman"/>
          <w:sz w:val="24"/>
          <w:szCs w:val="24"/>
        </w:rPr>
        <w:t>о</w:t>
      </w:r>
      <w:r w:rsidRPr="007F5F15">
        <w:rPr>
          <w:rFonts w:ascii="Times New Roman" w:hAnsi="Times New Roman"/>
          <w:sz w:val="24"/>
          <w:szCs w:val="24"/>
        </w:rPr>
        <w:t>ответс</w:t>
      </w:r>
      <w:r w:rsidRPr="007F5F15">
        <w:rPr>
          <w:rFonts w:ascii="Times New Roman" w:hAnsi="Times New Roman"/>
          <w:sz w:val="24"/>
          <w:szCs w:val="24"/>
        </w:rPr>
        <w:t>т</w:t>
      </w:r>
      <w:r w:rsidRPr="007F5F15">
        <w:rPr>
          <w:rFonts w:ascii="Times New Roman" w:hAnsi="Times New Roman"/>
          <w:sz w:val="24"/>
          <w:szCs w:val="24"/>
        </w:rPr>
        <w:t>венно — дистанционное заседание, ВКС), за исключением закрытых заседаний.</w:t>
      </w:r>
    </w:p>
    <w:p w:rsidR="00CC1E6E" w:rsidRPr="007F5F15" w:rsidRDefault="00CC1E6E" w:rsidP="00EC1845">
      <w:pPr>
        <w:pStyle w:val="21"/>
        <w:shd w:val="clear" w:color="auto" w:fill="auto"/>
        <w:tabs>
          <w:tab w:val="left" w:leader="underscore" w:pos="809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F5F15">
        <w:rPr>
          <w:rFonts w:ascii="Times New Roman" w:hAnsi="Times New Roman"/>
          <w:sz w:val="24"/>
          <w:szCs w:val="24"/>
        </w:rPr>
        <w:t xml:space="preserve">Информация о проведении дистанционного заседания комитета, комиссии, рабочей группы и других </w:t>
      </w:r>
      <w:r w:rsidRPr="007F5F15">
        <w:rPr>
          <w:rFonts w:ascii="Times New Roman" w:hAnsi="Times New Roman"/>
          <w:bCs/>
          <w:sz w:val="24"/>
          <w:szCs w:val="24"/>
        </w:rPr>
        <w:t xml:space="preserve">структур Совета народных депутатов </w:t>
      </w:r>
      <w:r w:rsidR="00990B36" w:rsidRPr="00990B36">
        <w:rPr>
          <w:rFonts w:ascii="Times New Roman" w:hAnsi="Times New Roman"/>
          <w:sz w:val="24"/>
          <w:szCs w:val="24"/>
        </w:rPr>
        <w:t>Панинского городского</w:t>
      </w:r>
      <w:r w:rsidR="00990B36" w:rsidRPr="007F5F15">
        <w:t xml:space="preserve"> </w:t>
      </w:r>
      <w:r w:rsidRPr="007F5F15">
        <w:rPr>
          <w:rFonts w:ascii="Times New Roman" w:hAnsi="Times New Roman"/>
          <w:bCs/>
          <w:sz w:val="24"/>
          <w:szCs w:val="24"/>
        </w:rPr>
        <w:t>поселения, предусмотренных настоящим Регламентом,</w:t>
      </w:r>
      <w:r w:rsidRPr="007F5F15">
        <w:rPr>
          <w:rFonts w:ascii="Times New Roman" w:hAnsi="Times New Roman"/>
          <w:sz w:val="24"/>
          <w:szCs w:val="24"/>
        </w:rPr>
        <w:t xml:space="preserve"> доводится до членов этого комитета, комиссии, рабочей группы и других </w:t>
      </w:r>
      <w:r w:rsidRPr="007F5F15">
        <w:rPr>
          <w:rFonts w:ascii="Times New Roman" w:hAnsi="Times New Roman"/>
          <w:bCs/>
          <w:sz w:val="24"/>
          <w:szCs w:val="24"/>
        </w:rPr>
        <w:t xml:space="preserve">структур Совета народных депутатов </w:t>
      </w:r>
      <w:r w:rsidR="00990B36" w:rsidRPr="00990B36">
        <w:rPr>
          <w:rFonts w:ascii="Times New Roman" w:hAnsi="Times New Roman"/>
          <w:sz w:val="24"/>
          <w:szCs w:val="24"/>
        </w:rPr>
        <w:t>Панинского городского</w:t>
      </w:r>
      <w:r w:rsidR="00990B36" w:rsidRPr="007F5F15">
        <w:t xml:space="preserve"> </w:t>
      </w:r>
      <w:r w:rsidRPr="007F5F15">
        <w:rPr>
          <w:rFonts w:ascii="Times New Roman" w:hAnsi="Times New Roman"/>
          <w:bCs/>
          <w:sz w:val="24"/>
          <w:szCs w:val="24"/>
        </w:rPr>
        <w:t>пос</w:t>
      </w:r>
      <w:r w:rsidRPr="007F5F15">
        <w:rPr>
          <w:rFonts w:ascii="Times New Roman" w:hAnsi="Times New Roman"/>
          <w:bCs/>
          <w:sz w:val="24"/>
          <w:szCs w:val="24"/>
        </w:rPr>
        <w:t>е</w:t>
      </w:r>
      <w:r w:rsidRPr="007F5F15">
        <w:rPr>
          <w:rFonts w:ascii="Times New Roman" w:hAnsi="Times New Roman"/>
          <w:bCs/>
          <w:sz w:val="24"/>
          <w:szCs w:val="24"/>
        </w:rPr>
        <w:t>ления, предусмотренных настоящим Регламентом,</w:t>
      </w:r>
      <w:r w:rsidRPr="007F5F15">
        <w:rPr>
          <w:rFonts w:ascii="Times New Roman" w:hAnsi="Times New Roman"/>
          <w:sz w:val="24"/>
          <w:szCs w:val="24"/>
        </w:rPr>
        <w:t xml:space="preserve"> и приглашенных лиц не менее, чем за три дня до начала заседания.</w:t>
      </w:r>
    </w:p>
    <w:p w:rsidR="00CC1E6E" w:rsidRPr="007F5F15" w:rsidRDefault="00CC1E6E" w:rsidP="00EC1845">
      <w:pPr>
        <w:pStyle w:val="21"/>
        <w:shd w:val="clear" w:color="auto" w:fill="auto"/>
        <w:tabs>
          <w:tab w:val="left" w:leader="underscore" w:pos="1003"/>
          <w:tab w:val="left" w:leader="underscore" w:pos="937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F5F15">
        <w:rPr>
          <w:rFonts w:ascii="Times New Roman" w:hAnsi="Times New Roman"/>
          <w:sz w:val="24"/>
          <w:szCs w:val="24"/>
        </w:rPr>
        <w:t>2. В случае отключения во время дистанционного заседания комитета, комиссии, р</w:t>
      </w:r>
      <w:r w:rsidRPr="007F5F15">
        <w:rPr>
          <w:rFonts w:ascii="Times New Roman" w:hAnsi="Times New Roman"/>
          <w:sz w:val="24"/>
          <w:szCs w:val="24"/>
        </w:rPr>
        <w:t>а</w:t>
      </w:r>
      <w:r w:rsidRPr="007F5F15">
        <w:rPr>
          <w:rFonts w:ascii="Times New Roman" w:hAnsi="Times New Roman"/>
          <w:sz w:val="24"/>
          <w:szCs w:val="24"/>
        </w:rPr>
        <w:t xml:space="preserve">бочей группы и других </w:t>
      </w:r>
      <w:r w:rsidRPr="007F5F15">
        <w:rPr>
          <w:rFonts w:ascii="Times New Roman" w:hAnsi="Times New Roman"/>
          <w:bCs/>
          <w:sz w:val="24"/>
          <w:szCs w:val="24"/>
        </w:rPr>
        <w:t xml:space="preserve">структур Совета народных депутатов </w:t>
      </w:r>
      <w:r w:rsidR="00990B36" w:rsidRPr="00990B36">
        <w:rPr>
          <w:rFonts w:ascii="Times New Roman" w:hAnsi="Times New Roman"/>
          <w:sz w:val="24"/>
          <w:szCs w:val="24"/>
        </w:rPr>
        <w:t>Панинского городского</w:t>
      </w:r>
      <w:r w:rsidR="00990B36" w:rsidRPr="007F5F15">
        <w:t xml:space="preserve"> </w:t>
      </w:r>
      <w:r w:rsidRPr="007F5F15">
        <w:rPr>
          <w:rFonts w:ascii="Times New Roman" w:hAnsi="Times New Roman"/>
          <w:bCs/>
          <w:sz w:val="24"/>
          <w:szCs w:val="24"/>
        </w:rPr>
        <w:t>посел</w:t>
      </w:r>
      <w:r w:rsidRPr="007F5F15">
        <w:rPr>
          <w:rFonts w:ascii="Times New Roman" w:hAnsi="Times New Roman"/>
          <w:bCs/>
          <w:sz w:val="24"/>
          <w:szCs w:val="24"/>
        </w:rPr>
        <w:t>е</w:t>
      </w:r>
      <w:r w:rsidRPr="007F5F15">
        <w:rPr>
          <w:rFonts w:ascii="Times New Roman" w:hAnsi="Times New Roman"/>
          <w:bCs/>
          <w:sz w:val="24"/>
          <w:szCs w:val="24"/>
        </w:rPr>
        <w:t>ния, предусмотренных настоящим Регламентом,</w:t>
      </w:r>
      <w:r w:rsidRPr="007F5F15">
        <w:rPr>
          <w:rFonts w:ascii="Times New Roman" w:hAnsi="Times New Roman"/>
          <w:sz w:val="24"/>
          <w:szCs w:val="24"/>
        </w:rPr>
        <w:t xml:space="preserve"> члена (членов) комитета от ВКС дистанц</w:t>
      </w:r>
      <w:r w:rsidRPr="007F5F15">
        <w:rPr>
          <w:rFonts w:ascii="Times New Roman" w:hAnsi="Times New Roman"/>
          <w:sz w:val="24"/>
          <w:szCs w:val="24"/>
        </w:rPr>
        <w:t>и</w:t>
      </w:r>
      <w:r w:rsidRPr="007F5F15">
        <w:rPr>
          <w:rFonts w:ascii="Times New Roman" w:hAnsi="Times New Roman"/>
          <w:sz w:val="24"/>
          <w:szCs w:val="24"/>
        </w:rPr>
        <w:t xml:space="preserve">онное заседание комитета, комиссии, рабочей группы и других </w:t>
      </w:r>
      <w:r w:rsidRPr="007F5F15">
        <w:rPr>
          <w:rFonts w:ascii="Times New Roman" w:hAnsi="Times New Roman"/>
          <w:bCs/>
          <w:sz w:val="24"/>
          <w:szCs w:val="24"/>
        </w:rPr>
        <w:t>структур Совета наро</w:t>
      </w:r>
      <w:r w:rsidRPr="007F5F15">
        <w:rPr>
          <w:rFonts w:ascii="Times New Roman" w:hAnsi="Times New Roman"/>
          <w:bCs/>
          <w:sz w:val="24"/>
          <w:szCs w:val="24"/>
        </w:rPr>
        <w:t>д</w:t>
      </w:r>
      <w:r w:rsidRPr="007F5F15">
        <w:rPr>
          <w:rFonts w:ascii="Times New Roman" w:hAnsi="Times New Roman"/>
          <w:bCs/>
          <w:sz w:val="24"/>
          <w:szCs w:val="24"/>
        </w:rPr>
        <w:t xml:space="preserve">ных депутатов </w:t>
      </w:r>
      <w:r w:rsidR="00990B36" w:rsidRPr="00990B36">
        <w:rPr>
          <w:rFonts w:ascii="Times New Roman" w:hAnsi="Times New Roman"/>
          <w:sz w:val="24"/>
          <w:szCs w:val="24"/>
        </w:rPr>
        <w:t>Панинского городского</w:t>
      </w:r>
      <w:r w:rsidR="00990B36" w:rsidRPr="007F5F15">
        <w:t xml:space="preserve"> </w:t>
      </w:r>
      <w:r w:rsidRPr="007F5F15">
        <w:rPr>
          <w:rFonts w:ascii="Times New Roman" w:hAnsi="Times New Roman"/>
          <w:bCs/>
          <w:sz w:val="24"/>
          <w:szCs w:val="24"/>
        </w:rPr>
        <w:t>поселения, предусмотренных настоящим Регламе</w:t>
      </w:r>
      <w:r w:rsidRPr="007F5F15">
        <w:rPr>
          <w:rFonts w:ascii="Times New Roman" w:hAnsi="Times New Roman"/>
          <w:bCs/>
          <w:sz w:val="24"/>
          <w:szCs w:val="24"/>
        </w:rPr>
        <w:t>н</w:t>
      </w:r>
      <w:r w:rsidRPr="007F5F15">
        <w:rPr>
          <w:rFonts w:ascii="Times New Roman" w:hAnsi="Times New Roman"/>
          <w:bCs/>
          <w:sz w:val="24"/>
          <w:szCs w:val="24"/>
        </w:rPr>
        <w:t>том,</w:t>
      </w:r>
      <w:r w:rsidRPr="007F5F15">
        <w:rPr>
          <w:rFonts w:ascii="Times New Roman" w:hAnsi="Times New Roman"/>
          <w:sz w:val="24"/>
          <w:szCs w:val="24"/>
        </w:rPr>
        <w:t xml:space="preserve"> считается правомочным при сохранении кворума. При отсутствии на дистанционном заседании комитета, комиссии, рабочей группы и других </w:t>
      </w:r>
      <w:r w:rsidRPr="007F5F15">
        <w:rPr>
          <w:rFonts w:ascii="Times New Roman" w:hAnsi="Times New Roman"/>
          <w:bCs/>
          <w:sz w:val="24"/>
          <w:szCs w:val="24"/>
        </w:rPr>
        <w:t xml:space="preserve">структур Совета народных депутатов </w:t>
      </w:r>
      <w:r w:rsidR="00990B36" w:rsidRPr="00990B36">
        <w:rPr>
          <w:rFonts w:ascii="Times New Roman" w:hAnsi="Times New Roman"/>
          <w:sz w:val="24"/>
          <w:szCs w:val="24"/>
        </w:rPr>
        <w:t>П</w:t>
      </w:r>
      <w:r w:rsidR="00990B36" w:rsidRPr="00990B36">
        <w:rPr>
          <w:rFonts w:ascii="Times New Roman" w:hAnsi="Times New Roman"/>
          <w:sz w:val="24"/>
          <w:szCs w:val="24"/>
        </w:rPr>
        <w:t>а</w:t>
      </w:r>
      <w:r w:rsidR="00990B36" w:rsidRPr="00990B36">
        <w:rPr>
          <w:rFonts w:ascii="Times New Roman" w:hAnsi="Times New Roman"/>
          <w:sz w:val="24"/>
          <w:szCs w:val="24"/>
        </w:rPr>
        <w:t>нинского городского</w:t>
      </w:r>
      <w:r w:rsidR="00990B36" w:rsidRPr="007F5F15">
        <w:t xml:space="preserve"> </w:t>
      </w:r>
      <w:r w:rsidRPr="007F5F15">
        <w:rPr>
          <w:rFonts w:ascii="Times New Roman" w:hAnsi="Times New Roman"/>
          <w:bCs/>
          <w:sz w:val="24"/>
          <w:szCs w:val="24"/>
        </w:rPr>
        <w:t xml:space="preserve">поселения, предусмотренных настоящим Регламентом, </w:t>
      </w:r>
      <w:r w:rsidRPr="007F5F15">
        <w:rPr>
          <w:rFonts w:ascii="Times New Roman" w:hAnsi="Times New Roman"/>
          <w:sz w:val="24"/>
          <w:szCs w:val="24"/>
        </w:rPr>
        <w:t>кворума пре</w:t>
      </w:r>
      <w:r w:rsidRPr="007F5F15">
        <w:rPr>
          <w:rFonts w:ascii="Times New Roman" w:hAnsi="Times New Roman"/>
          <w:sz w:val="24"/>
          <w:szCs w:val="24"/>
        </w:rPr>
        <w:t>д</w:t>
      </w:r>
      <w:r w:rsidRPr="007F5F15">
        <w:rPr>
          <w:rFonts w:ascii="Times New Roman" w:hAnsi="Times New Roman"/>
          <w:sz w:val="24"/>
          <w:szCs w:val="24"/>
        </w:rPr>
        <w:t>седателем комитета объявляется перерыв не более чем на 20 минут. В случае если после окончания перерыва кворум отсутствует, дистанционное заседание комитета, комиссии, р</w:t>
      </w:r>
      <w:r w:rsidRPr="007F5F15">
        <w:rPr>
          <w:rFonts w:ascii="Times New Roman" w:hAnsi="Times New Roman"/>
          <w:sz w:val="24"/>
          <w:szCs w:val="24"/>
        </w:rPr>
        <w:t>а</w:t>
      </w:r>
      <w:r w:rsidRPr="007F5F15">
        <w:rPr>
          <w:rFonts w:ascii="Times New Roman" w:hAnsi="Times New Roman"/>
          <w:sz w:val="24"/>
          <w:szCs w:val="24"/>
        </w:rPr>
        <w:t xml:space="preserve">бочей группы и других </w:t>
      </w:r>
      <w:r w:rsidRPr="007F5F15">
        <w:rPr>
          <w:rFonts w:ascii="Times New Roman" w:hAnsi="Times New Roman"/>
          <w:bCs/>
          <w:sz w:val="24"/>
          <w:szCs w:val="24"/>
        </w:rPr>
        <w:t xml:space="preserve">структур Совета народных депутатов </w:t>
      </w:r>
      <w:r w:rsidR="00990B36" w:rsidRPr="00990B36">
        <w:rPr>
          <w:rFonts w:ascii="Times New Roman" w:hAnsi="Times New Roman"/>
          <w:sz w:val="24"/>
          <w:szCs w:val="24"/>
        </w:rPr>
        <w:t>Панинского городского</w:t>
      </w:r>
      <w:r w:rsidRPr="007F5F15">
        <w:rPr>
          <w:rFonts w:ascii="Times New Roman" w:hAnsi="Times New Roman"/>
          <w:bCs/>
          <w:sz w:val="24"/>
          <w:szCs w:val="24"/>
        </w:rPr>
        <w:t xml:space="preserve"> посел</w:t>
      </w:r>
      <w:r w:rsidRPr="007F5F15">
        <w:rPr>
          <w:rFonts w:ascii="Times New Roman" w:hAnsi="Times New Roman"/>
          <w:bCs/>
          <w:sz w:val="24"/>
          <w:szCs w:val="24"/>
        </w:rPr>
        <w:t>е</w:t>
      </w:r>
      <w:r w:rsidRPr="007F5F15">
        <w:rPr>
          <w:rFonts w:ascii="Times New Roman" w:hAnsi="Times New Roman"/>
          <w:bCs/>
          <w:sz w:val="24"/>
          <w:szCs w:val="24"/>
        </w:rPr>
        <w:t xml:space="preserve">ния, предусмотренных настоящим Регламентом, </w:t>
      </w:r>
      <w:r w:rsidRPr="007F5F15">
        <w:rPr>
          <w:rFonts w:ascii="Times New Roman" w:hAnsi="Times New Roman"/>
          <w:sz w:val="24"/>
          <w:szCs w:val="24"/>
        </w:rPr>
        <w:t>переносится.</w:t>
      </w:r>
    </w:p>
    <w:p w:rsidR="00CC1E6E" w:rsidRPr="007F5F15" w:rsidRDefault="00CC1E6E" w:rsidP="00EC1845">
      <w:pPr>
        <w:pStyle w:val="21"/>
        <w:shd w:val="clear" w:color="auto" w:fill="auto"/>
        <w:tabs>
          <w:tab w:val="left" w:leader="underscore" w:pos="820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F5F15">
        <w:rPr>
          <w:rFonts w:ascii="Times New Roman" w:hAnsi="Times New Roman"/>
          <w:sz w:val="24"/>
          <w:szCs w:val="24"/>
        </w:rPr>
        <w:t xml:space="preserve">Депутаты, участвующие в дистанционном заседании комитета, комиссии, рабочей группы и других </w:t>
      </w:r>
      <w:r w:rsidRPr="007F5F15">
        <w:rPr>
          <w:rFonts w:ascii="Times New Roman" w:hAnsi="Times New Roman"/>
          <w:bCs/>
          <w:sz w:val="24"/>
          <w:szCs w:val="24"/>
        </w:rPr>
        <w:t xml:space="preserve">структур Совета народных депутатов </w:t>
      </w:r>
      <w:r w:rsidR="00990B36" w:rsidRPr="00990B36">
        <w:rPr>
          <w:rFonts w:ascii="Times New Roman" w:hAnsi="Times New Roman"/>
          <w:sz w:val="24"/>
          <w:szCs w:val="24"/>
        </w:rPr>
        <w:t>Панинского городского</w:t>
      </w:r>
      <w:r w:rsidR="00990B36" w:rsidRPr="007F5F15">
        <w:t xml:space="preserve"> </w:t>
      </w:r>
      <w:r w:rsidRPr="007F5F15">
        <w:rPr>
          <w:rFonts w:ascii="Times New Roman" w:hAnsi="Times New Roman"/>
          <w:bCs/>
          <w:sz w:val="24"/>
          <w:szCs w:val="24"/>
        </w:rPr>
        <w:t>поселения, предусмотренных настоящим Регламентом</w:t>
      </w:r>
      <w:r w:rsidRPr="007F5F15">
        <w:rPr>
          <w:rFonts w:ascii="Times New Roman" w:hAnsi="Times New Roman"/>
          <w:sz w:val="24"/>
          <w:szCs w:val="24"/>
        </w:rPr>
        <w:t>, считаются присутствующими на данном засед</w:t>
      </w:r>
      <w:r w:rsidRPr="007F5F15">
        <w:rPr>
          <w:rFonts w:ascii="Times New Roman" w:hAnsi="Times New Roman"/>
          <w:sz w:val="24"/>
          <w:szCs w:val="24"/>
        </w:rPr>
        <w:t>а</w:t>
      </w:r>
      <w:r w:rsidRPr="007F5F15">
        <w:rPr>
          <w:rFonts w:ascii="Times New Roman" w:hAnsi="Times New Roman"/>
          <w:sz w:val="24"/>
          <w:szCs w:val="24"/>
        </w:rPr>
        <w:t>нии.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3. Лица, имеющие право присутствовать на заседании комитета, комиссии, рабочей группы и других </w:t>
      </w:r>
      <w:r w:rsidRPr="007F5F15">
        <w:rPr>
          <w:bCs/>
        </w:rPr>
        <w:t xml:space="preserve">структур Совета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rPr>
          <w:bCs/>
        </w:rPr>
        <w:t>поселения, предусмотренных настоящим Регламентом</w:t>
      </w:r>
      <w:r w:rsidRPr="007F5F15">
        <w:t>, в соответствии с настоящим Регламентом, впр</w:t>
      </w:r>
      <w:r w:rsidRPr="007F5F15">
        <w:t>а</w:t>
      </w:r>
      <w:r w:rsidRPr="007F5F15">
        <w:t>ве принимать участие в диста</w:t>
      </w:r>
      <w:r w:rsidRPr="007F5F15">
        <w:rPr>
          <w:rStyle w:val="11"/>
          <w:rFonts w:eastAsia="Calibri"/>
          <w:color w:val="auto"/>
          <w:sz w:val="24"/>
          <w:szCs w:val="24"/>
          <w:u w:val="none"/>
        </w:rPr>
        <w:t>нци</w:t>
      </w:r>
      <w:r w:rsidRPr="007F5F15">
        <w:t xml:space="preserve">онном заседании комитета, комиссии, рабочей группы и других </w:t>
      </w:r>
      <w:r w:rsidRPr="007F5F15">
        <w:rPr>
          <w:bCs/>
        </w:rPr>
        <w:t xml:space="preserve">структур Совета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rPr>
          <w:bCs/>
        </w:rPr>
        <w:t>поселения, предусмо</w:t>
      </w:r>
      <w:r w:rsidRPr="007F5F15">
        <w:rPr>
          <w:bCs/>
        </w:rPr>
        <w:t>т</w:t>
      </w:r>
      <w:r w:rsidRPr="007F5F15">
        <w:rPr>
          <w:bCs/>
        </w:rPr>
        <w:t>ренных настоящим Регламентом,</w:t>
      </w:r>
      <w:r w:rsidRPr="007F5F15">
        <w:t xml:space="preserve"> при наличии технической возможности и с разрешения председателя комитета, комиссии, рабочей группы и других </w:t>
      </w:r>
      <w:r w:rsidRPr="007F5F15">
        <w:rPr>
          <w:bCs/>
        </w:rPr>
        <w:t>структур Совета народных д</w:t>
      </w:r>
      <w:r w:rsidRPr="007F5F15">
        <w:rPr>
          <w:bCs/>
        </w:rPr>
        <w:t>е</w:t>
      </w:r>
      <w:r w:rsidRPr="007F5F15">
        <w:rPr>
          <w:bCs/>
        </w:rPr>
        <w:t xml:space="preserve">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rPr>
          <w:bCs/>
        </w:rPr>
        <w:t xml:space="preserve">поселения, предусмотренных настоящим Регламентом, </w:t>
      </w:r>
      <w:r w:rsidRPr="007F5F15">
        <w:t>в</w:t>
      </w:r>
      <w:r w:rsidRPr="007F5F15">
        <w:t>ы</w:t>
      </w:r>
      <w:r w:rsidRPr="007F5F15">
        <w:t xml:space="preserve">ступать с использованием средств ВКС на дистанционном заседании комитета, комиссии, рабочей группы и других </w:t>
      </w:r>
      <w:r w:rsidRPr="007F5F15">
        <w:rPr>
          <w:bCs/>
        </w:rPr>
        <w:t xml:space="preserve">структур Совета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rPr>
          <w:bCs/>
        </w:rPr>
        <w:t>пос</w:t>
      </w:r>
      <w:r w:rsidRPr="007F5F15">
        <w:rPr>
          <w:bCs/>
        </w:rPr>
        <w:t>е</w:t>
      </w:r>
      <w:r w:rsidRPr="007F5F15">
        <w:rPr>
          <w:bCs/>
        </w:rPr>
        <w:t>ления, предусмотренных настоящим Регламентом</w:t>
      </w:r>
      <w:r w:rsidRPr="007F5F15">
        <w:t>.</w:t>
      </w:r>
    </w:p>
    <w:p w:rsidR="00CC1E6E" w:rsidRPr="007F5F15" w:rsidRDefault="00CC1E6E" w:rsidP="00EC1845">
      <w:pPr>
        <w:pStyle w:val="afd"/>
        <w:ind w:firstLine="709"/>
        <w:jc w:val="both"/>
      </w:pP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Глава 4. Деятельность депутатов Совета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t>поселения</w:t>
      </w:r>
    </w:p>
    <w:p w:rsidR="00CC1E6E" w:rsidRPr="007F5F15" w:rsidRDefault="00CC1E6E" w:rsidP="00EC1845">
      <w:pPr>
        <w:pStyle w:val="afd"/>
        <w:ind w:firstLine="709"/>
        <w:jc w:val="both"/>
      </w:pP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Статья 19. Депутаты Совета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t>поселения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1. В Совет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t>поселения может быть избран гражданин Российской Федерации, достигший 18-летнего возраста, обладающий пассивным избирательным правом.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2. Депутату Совета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t>поселения обеспеч</w:t>
      </w:r>
      <w:r w:rsidRPr="007F5F15">
        <w:t>и</w:t>
      </w:r>
      <w:r w:rsidRPr="007F5F15">
        <w:t>ваются условия для беспрепятственного осуществления своих полномочий.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3. Депутаты Совета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t>поселения избираю</w:t>
      </w:r>
      <w:r w:rsidRPr="007F5F15">
        <w:t>т</w:t>
      </w:r>
      <w:r w:rsidRPr="007F5F15">
        <w:t xml:space="preserve">ся на срок полномочий Совета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t>поселения. По</w:t>
      </w:r>
      <w:r w:rsidRPr="007F5F15">
        <w:t>л</w:t>
      </w:r>
      <w:r w:rsidRPr="007F5F15">
        <w:lastRenderedPageBreak/>
        <w:t xml:space="preserve">номочия депутата начинаются со дня его избрания и прекращаются со дня начала работы Совета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t xml:space="preserve">поселения нового созыва. 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4. Гарантии осуществления полномочий депутата устанавливается Уставом </w:t>
      </w:r>
      <w:r w:rsidR="00990B36">
        <w:t>Пани</w:t>
      </w:r>
      <w:r w:rsidR="00990B36">
        <w:t>н</w:t>
      </w:r>
      <w:r w:rsidR="00990B36">
        <w:t>ского городского</w:t>
      </w:r>
      <w:r w:rsidRPr="007F5F15">
        <w:t xml:space="preserve"> поселения в соответствии с федеральными законами и законами Вороне</w:t>
      </w:r>
      <w:r w:rsidRPr="007F5F15">
        <w:t>ж</w:t>
      </w:r>
      <w:r w:rsidRPr="007F5F15">
        <w:t>ской области.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rPr>
          <w:spacing w:val="-9"/>
        </w:rPr>
        <w:t xml:space="preserve">5. Депутат Совета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rPr>
          <w:spacing w:val="-9"/>
        </w:rPr>
        <w:t>поселения имеет соответс</w:t>
      </w:r>
      <w:r w:rsidRPr="007F5F15">
        <w:rPr>
          <w:spacing w:val="-9"/>
        </w:rPr>
        <w:t>т</w:t>
      </w:r>
      <w:r w:rsidRPr="007F5F15">
        <w:rPr>
          <w:spacing w:val="-9"/>
        </w:rPr>
        <w:t xml:space="preserve">вующее удостоверение, являющееся его основным документом, </w:t>
      </w:r>
      <w:r w:rsidRPr="007F5F15">
        <w:rPr>
          <w:spacing w:val="-6"/>
        </w:rPr>
        <w:t>подтверждающим личность и по</w:t>
      </w:r>
      <w:r w:rsidRPr="007F5F15">
        <w:rPr>
          <w:spacing w:val="-6"/>
        </w:rPr>
        <w:t>л</w:t>
      </w:r>
      <w:r w:rsidRPr="007F5F15">
        <w:rPr>
          <w:spacing w:val="-6"/>
        </w:rPr>
        <w:t xml:space="preserve">номочия депутата, которым он пользуется в течение </w:t>
      </w:r>
      <w:r w:rsidRPr="007F5F15">
        <w:rPr>
          <w:spacing w:val="-7"/>
        </w:rPr>
        <w:t xml:space="preserve">срока своих полномочий. 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rPr>
          <w:spacing w:val="-4"/>
        </w:rPr>
        <w:t xml:space="preserve">6. Депутат Совета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rPr>
          <w:spacing w:val="-4"/>
        </w:rPr>
        <w:t xml:space="preserve">поселения </w:t>
      </w:r>
      <w:r w:rsidRPr="007F5F15">
        <w:rPr>
          <w:spacing w:val="-6"/>
        </w:rPr>
        <w:t>осуществляет свои полномочия на непостоянной основе.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rPr>
          <w:spacing w:val="-5"/>
        </w:rPr>
        <w:t xml:space="preserve">7. Формами депутатской деятельности депутата Совета народных депутатов </w:t>
      </w:r>
      <w:r w:rsidR="00990B36">
        <w:t>Панинского городского</w:t>
      </w:r>
      <w:r w:rsidRPr="007F5F15">
        <w:rPr>
          <w:spacing w:val="-6"/>
        </w:rPr>
        <w:t xml:space="preserve"> поселения являются:</w:t>
      </w:r>
    </w:p>
    <w:p w:rsidR="00CC1E6E" w:rsidRPr="007F5F15" w:rsidRDefault="00CC1E6E" w:rsidP="00EC1845">
      <w:pPr>
        <w:pStyle w:val="afd"/>
        <w:numPr>
          <w:ilvl w:val="0"/>
          <w:numId w:val="8"/>
        </w:numPr>
        <w:ind w:left="0" w:firstLine="709"/>
        <w:jc w:val="both"/>
      </w:pPr>
      <w:r w:rsidRPr="007F5F15">
        <w:rPr>
          <w:spacing w:val="-1"/>
        </w:rPr>
        <w:t xml:space="preserve">участие в заседаниях Совета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rPr>
          <w:spacing w:val="-8"/>
        </w:rPr>
        <w:t>пос</w:t>
      </w:r>
      <w:r w:rsidRPr="007F5F15">
        <w:rPr>
          <w:spacing w:val="-8"/>
        </w:rPr>
        <w:t>е</w:t>
      </w:r>
      <w:r w:rsidRPr="007F5F15">
        <w:rPr>
          <w:spacing w:val="-8"/>
        </w:rPr>
        <w:t>ления;</w:t>
      </w:r>
    </w:p>
    <w:p w:rsidR="00CC1E6E" w:rsidRPr="007F5F15" w:rsidRDefault="00CC1E6E" w:rsidP="00EC1845">
      <w:pPr>
        <w:pStyle w:val="afd"/>
        <w:numPr>
          <w:ilvl w:val="0"/>
          <w:numId w:val="8"/>
        </w:numPr>
        <w:ind w:left="0" w:firstLine="709"/>
        <w:jc w:val="both"/>
      </w:pPr>
      <w:r w:rsidRPr="007F5F15">
        <w:rPr>
          <w:spacing w:val="-4"/>
        </w:rPr>
        <w:t xml:space="preserve">участие в работе комиссий, создаваемых Советом народных депутатов </w:t>
      </w:r>
      <w:r w:rsidR="00990B36">
        <w:t>Панинск</w:t>
      </w:r>
      <w:r w:rsidR="00990B36">
        <w:t>о</w:t>
      </w:r>
      <w:r w:rsidR="00990B36">
        <w:t>го городского</w:t>
      </w:r>
      <w:r w:rsidR="00990B36" w:rsidRPr="007F5F15">
        <w:t xml:space="preserve"> </w:t>
      </w:r>
      <w:r w:rsidRPr="007F5F15">
        <w:rPr>
          <w:spacing w:val="-6"/>
        </w:rPr>
        <w:t>поселения, депутатских групп;</w:t>
      </w:r>
    </w:p>
    <w:p w:rsidR="00CC1E6E" w:rsidRPr="007F5F15" w:rsidRDefault="00CC1E6E" w:rsidP="00EC1845">
      <w:pPr>
        <w:pStyle w:val="afd"/>
        <w:numPr>
          <w:ilvl w:val="0"/>
          <w:numId w:val="8"/>
        </w:numPr>
        <w:ind w:left="0" w:firstLine="709"/>
        <w:jc w:val="both"/>
      </w:pPr>
      <w:r w:rsidRPr="007F5F15">
        <w:rPr>
          <w:spacing w:val="-3"/>
        </w:rPr>
        <w:t xml:space="preserve">участие в выполнении поручений Совета народных депутатов </w:t>
      </w:r>
      <w:r w:rsidR="00990B36">
        <w:t>Панинского г</w:t>
      </w:r>
      <w:r w:rsidR="00990B36">
        <w:t>о</w:t>
      </w:r>
      <w:r w:rsidR="00990B36">
        <w:t>родского</w:t>
      </w:r>
      <w:r w:rsidRPr="007F5F15">
        <w:rPr>
          <w:spacing w:val="-6"/>
        </w:rPr>
        <w:t xml:space="preserve"> поселения; </w:t>
      </w:r>
    </w:p>
    <w:p w:rsidR="00CC1E6E" w:rsidRPr="007F5F15" w:rsidRDefault="00CC1E6E" w:rsidP="00EC1845">
      <w:pPr>
        <w:pStyle w:val="afd"/>
        <w:numPr>
          <w:ilvl w:val="0"/>
          <w:numId w:val="8"/>
        </w:numPr>
        <w:ind w:left="0" w:firstLine="709"/>
        <w:jc w:val="both"/>
      </w:pPr>
      <w:r w:rsidRPr="007F5F15">
        <w:rPr>
          <w:spacing w:val="-6"/>
        </w:rPr>
        <w:t xml:space="preserve">обращение с депутатскими запросами; </w:t>
      </w:r>
    </w:p>
    <w:p w:rsidR="00CC1E6E" w:rsidRPr="007F5F15" w:rsidRDefault="00CC1E6E" w:rsidP="00EC1845">
      <w:pPr>
        <w:pStyle w:val="afd"/>
        <w:numPr>
          <w:ilvl w:val="0"/>
          <w:numId w:val="8"/>
        </w:numPr>
        <w:ind w:left="0" w:firstLine="709"/>
        <w:jc w:val="both"/>
      </w:pPr>
      <w:r w:rsidRPr="007F5F15">
        <w:rPr>
          <w:spacing w:val="-6"/>
        </w:rPr>
        <w:t>работа с избирателями.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rPr>
          <w:spacing w:val="-2"/>
        </w:rPr>
        <w:t xml:space="preserve">Депутатская деятельность может осуществляться также в иных формах, </w:t>
      </w:r>
      <w:r w:rsidRPr="007F5F15">
        <w:rPr>
          <w:spacing w:val="-6"/>
        </w:rPr>
        <w:t>предусмотре</w:t>
      </w:r>
      <w:r w:rsidRPr="007F5F15">
        <w:rPr>
          <w:spacing w:val="-6"/>
        </w:rPr>
        <w:t>н</w:t>
      </w:r>
      <w:r w:rsidRPr="007F5F15">
        <w:rPr>
          <w:spacing w:val="-6"/>
        </w:rPr>
        <w:t xml:space="preserve">ных федеральными законами, законами Воронежской области и Уставом </w:t>
      </w:r>
      <w:r w:rsidR="00990B36">
        <w:t>Панинского городского</w:t>
      </w:r>
      <w:r w:rsidR="00990B36" w:rsidRPr="007F5F15">
        <w:t xml:space="preserve"> </w:t>
      </w:r>
      <w:r w:rsidRPr="007F5F15">
        <w:rPr>
          <w:spacing w:val="-6"/>
        </w:rPr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rPr>
          <w:spacing w:val="-5"/>
        </w:rPr>
        <w:t xml:space="preserve">8. Взаимоотношения депутата Совета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rPr>
          <w:spacing w:val="-6"/>
        </w:rPr>
        <w:t>пос</w:t>
      </w:r>
      <w:r w:rsidRPr="007F5F15">
        <w:rPr>
          <w:spacing w:val="-6"/>
        </w:rPr>
        <w:t>е</w:t>
      </w:r>
      <w:r w:rsidRPr="007F5F15">
        <w:rPr>
          <w:spacing w:val="-6"/>
        </w:rPr>
        <w:t>ления с избирателями.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rPr>
          <w:spacing w:val="-3"/>
        </w:rPr>
        <w:t xml:space="preserve">Депутат Совета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rPr>
          <w:spacing w:val="-3"/>
        </w:rPr>
        <w:t xml:space="preserve">поселения </w:t>
      </w:r>
      <w:r w:rsidRPr="007F5F15">
        <w:rPr>
          <w:spacing w:val="-2"/>
        </w:rPr>
        <w:t xml:space="preserve">поддерживает связь с избирателями, ответственен перед ними и им </w:t>
      </w:r>
      <w:r w:rsidRPr="007F5F15">
        <w:rPr>
          <w:spacing w:val="-8"/>
        </w:rPr>
        <w:t>подотчетен.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rPr>
          <w:spacing w:val="-5"/>
        </w:rPr>
        <w:t xml:space="preserve">Депутат Совета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rPr>
          <w:spacing w:val="-5"/>
        </w:rPr>
        <w:t xml:space="preserve">поселения (далее - </w:t>
      </w:r>
      <w:r w:rsidRPr="007F5F15">
        <w:t xml:space="preserve">депутат) принимает меры по обеспечению прав, свобод и законных интересов своих избирателей: </w:t>
      </w:r>
    </w:p>
    <w:p w:rsidR="00CC1E6E" w:rsidRPr="007F5F15" w:rsidRDefault="00CC1E6E" w:rsidP="00EC1845">
      <w:pPr>
        <w:pStyle w:val="afd"/>
        <w:numPr>
          <w:ilvl w:val="0"/>
          <w:numId w:val="9"/>
        </w:numPr>
        <w:ind w:left="0" w:firstLine="709"/>
        <w:jc w:val="both"/>
      </w:pPr>
      <w:r w:rsidRPr="007F5F15">
        <w:t>рассматривает поступившие от них предложения, заявления и жалобы, спосо</w:t>
      </w:r>
      <w:r w:rsidRPr="007F5F15">
        <w:t>б</w:t>
      </w:r>
      <w:r w:rsidRPr="007F5F15">
        <w:t xml:space="preserve">ствует в пределах своих полномочий правильному и своевременному решению </w:t>
      </w:r>
      <w:r w:rsidRPr="007F5F15">
        <w:rPr>
          <w:spacing w:val="-4"/>
        </w:rPr>
        <w:t>содержащи</w:t>
      </w:r>
      <w:r w:rsidRPr="007F5F15">
        <w:rPr>
          <w:spacing w:val="-4"/>
        </w:rPr>
        <w:t>х</w:t>
      </w:r>
      <w:r w:rsidRPr="007F5F15">
        <w:rPr>
          <w:spacing w:val="-4"/>
        </w:rPr>
        <w:t xml:space="preserve">ся в них вопросов; </w:t>
      </w:r>
    </w:p>
    <w:p w:rsidR="00CC1E6E" w:rsidRPr="007F5F15" w:rsidRDefault="00CC1E6E" w:rsidP="00EC1845">
      <w:pPr>
        <w:pStyle w:val="afd"/>
        <w:numPr>
          <w:ilvl w:val="0"/>
          <w:numId w:val="9"/>
        </w:numPr>
        <w:ind w:left="0" w:firstLine="709"/>
        <w:jc w:val="both"/>
      </w:pPr>
      <w:r w:rsidRPr="007F5F15">
        <w:rPr>
          <w:spacing w:val="-4"/>
        </w:rPr>
        <w:t>ведет прием граждан;</w:t>
      </w:r>
    </w:p>
    <w:p w:rsidR="00CC1E6E" w:rsidRPr="007F5F15" w:rsidRDefault="00CC1E6E" w:rsidP="00EC1845">
      <w:pPr>
        <w:pStyle w:val="afd"/>
        <w:numPr>
          <w:ilvl w:val="0"/>
          <w:numId w:val="9"/>
        </w:numPr>
        <w:ind w:left="0" w:firstLine="709"/>
        <w:jc w:val="both"/>
      </w:pPr>
      <w:r w:rsidRPr="007F5F15">
        <w:rPr>
          <w:spacing w:val="-4"/>
        </w:rPr>
        <w:t>изучает общественное мнение и при необходимости вносит предложения в соо</w:t>
      </w:r>
      <w:r w:rsidRPr="007F5F15">
        <w:rPr>
          <w:spacing w:val="-4"/>
        </w:rPr>
        <w:t>т</w:t>
      </w:r>
      <w:r w:rsidRPr="007F5F15">
        <w:rPr>
          <w:spacing w:val="-4"/>
        </w:rPr>
        <w:t xml:space="preserve">ветствующие органы государственной власти, </w:t>
      </w:r>
      <w:r w:rsidRPr="007F5F15">
        <w:rPr>
          <w:spacing w:val="-3"/>
        </w:rPr>
        <w:t>органы местного самоуправления и обществе</w:t>
      </w:r>
      <w:r w:rsidRPr="007F5F15">
        <w:rPr>
          <w:spacing w:val="-3"/>
        </w:rPr>
        <w:t>н</w:t>
      </w:r>
      <w:r w:rsidRPr="007F5F15">
        <w:rPr>
          <w:spacing w:val="-3"/>
        </w:rPr>
        <w:t xml:space="preserve">ные объединения. 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rPr>
          <w:spacing w:val="-3"/>
        </w:rPr>
        <w:t>В целях осуществления депутатской деятельности взаимодействует с органами госуда</w:t>
      </w:r>
      <w:r w:rsidRPr="007F5F15">
        <w:rPr>
          <w:spacing w:val="-3"/>
        </w:rPr>
        <w:t>р</w:t>
      </w:r>
      <w:r w:rsidRPr="007F5F15">
        <w:rPr>
          <w:spacing w:val="-3"/>
        </w:rPr>
        <w:t xml:space="preserve">ственной власти, </w:t>
      </w:r>
      <w:r w:rsidRPr="007F5F15">
        <w:rPr>
          <w:spacing w:val="-1"/>
        </w:rPr>
        <w:t xml:space="preserve">органами местного самоуправления, депутатами Совета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rPr>
          <w:spacing w:val="-1"/>
        </w:rPr>
        <w:t xml:space="preserve">поселения и представительных органов местного самоуправления, политическими партиями и иными общественными </w:t>
      </w:r>
      <w:r w:rsidRPr="007F5F15">
        <w:rPr>
          <w:spacing w:val="-8"/>
        </w:rPr>
        <w:t>объединениями.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rPr>
          <w:spacing w:val="-5"/>
        </w:rPr>
        <w:t xml:space="preserve">Депутат информирует избирателей о своей деятельности во время встреч с ними, </w:t>
      </w:r>
      <w:r w:rsidRPr="007F5F15">
        <w:rPr>
          <w:spacing w:val="-6"/>
        </w:rPr>
        <w:t>а также через средства массовой информации.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rPr>
          <w:spacing w:val="-4"/>
        </w:rPr>
        <w:t xml:space="preserve">9. Депутат обязан участвовать в заседаниях Совета </w:t>
      </w:r>
      <w:r w:rsidRPr="007F5F15">
        <w:rPr>
          <w:spacing w:val="-3"/>
        </w:rPr>
        <w:t xml:space="preserve">народных депутатов </w:t>
      </w:r>
      <w:r w:rsidR="00990B36">
        <w:t>Панинского г</w:t>
      </w:r>
      <w:r w:rsidR="00990B36">
        <w:t>о</w:t>
      </w:r>
      <w:r w:rsidR="00990B36">
        <w:t>родского</w:t>
      </w:r>
      <w:r w:rsidR="00990B36" w:rsidRPr="007F5F15">
        <w:t xml:space="preserve"> </w:t>
      </w:r>
      <w:r w:rsidRPr="007F5F15">
        <w:rPr>
          <w:spacing w:val="-3"/>
        </w:rPr>
        <w:t xml:space="preserve">поселения и его комиссиях. При </w:t>
      </w:r>
      <w:r w:rsidRPr="007F5F15">
        <w:rPr>
          <w:spacing w:val="-6"/>
        </w:rPr>
        <w:t xml:space="preserve">невозможности присутствовать на заседании Совета народных депутатов или его комиссии </w:t>
      </w:r>
      <w:r w:rsidRPr="007F5F15">
        <w:rPr>
          <w:spacing w:val="-2"/>
        </w:rPr>
        <w:t>по уважительной причине депутат заблаговременно и</w:t>
      </w:r>
      <w:r w:rsidRPr="007F5F15">
        <w:rPr>
          <w:spacing w:val="-2"/>
        </w:rPr>
        <w:t>н</w:t>
      </w:r>
      <w:r w:rsidRPr="007F5F15">
        <w:rPr>
          <w:spacing w:val="-2"/>
        </w:rPr>
        <w:t xml:space="preserve">формирует об этом председателя </w:t>
      </w:r>
      <w:r w:rsidRPr="007F5F15">
        <w:rPr>
          <w:spacing w:val="-1"/>
        </w:rPr>
        <w:t xml:space="preserve">Совета народных депутатов. </w:t>
      </w:r>
    </w:p>
    <w:p w:rsidR="00CC1E6E" w:rsidRPr="007F5F15" w:rsidRDefault="00CC1E6E" w:rsidP="00EC1845">
      <w:pPr>
        <w:pStyle w:val="afd"/>
        <w:ind w:firstLine="709"/>
        <w:jc w:val="both"/>
        <w:rPr>
          <w:spacing w:val="-6"/>
        </w:rPr>
      </w:pPr>
      <w:r w:rsidRPr="007F5F15">
        <w:rPr>
          <w:spacing w:val="-1"/>
        </w:rPr>
        <w:t xml:space="preserve">10. Депутат </w:t>
      </w:r>
      <w:r w:rsidRPr="007F5F15">
        <w:rPr>
          <w:spacing w:val="-3"/>
        </w:rPr>
        <w:t xml:space="preserve">пользуется правом решающего голоса по всем вопросам, рассматриваемым Советом </w:t>
      </w:r>
      <w:r w:rsidRPr="007F5F15">
        <w:rPr>
          <w:spacing w:val="-6"/>
        </w:rPr>
        <w:t xml:space="preserve">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rPr>
          <w:spacing w:val="-6"/>
        </w:rPr>
        <w:t>поселения, а также комиссией, членом к</w:t>
      </w:r>
      <w:r w:rsidRPr="007F5F15">
        <w:rPr>
          <w:spacing w:val="-6"/>
        </w:rPr>
        <w:t>о</w:t>
      </w:r>
      <w:r w:rsidRPr="007F5F15">
        <w:rPr>
          <w:spacing w:val="-6"/>
        </w:rPr>
        <w:t xml:space="preserve">торой он является. 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rPr>
          <w:spacing w:val="-5"/>
        </w:rPr>
        <w:t>11. Депутат имеет право:</w:t>
      </w:r>
    </w:p>
    <w:p w:rsidR="00CC1E6E" w:rsidRPr="007F5F15" w:rsidRDefault="00CC1E6E" w:rsidP="00EC1845">
      <w:pPr>
        <w:pStyle w:val="afd"/>
        <w:numPr>
          <w:ilvl w:val="0"/>
          <w:numId w:val="10"/>
        </w:numPr>
        <w:ind w:left="0" w:firstLine="709"/>
        <w:jc w:val="both"/>
        <w:rPr>
          <w:spacing w:val="-6"/>
        </w:rPr>
      </w:pPr>
      <w:r w:rsidRPr="007F5F15">
        <w:rPr>
          <w:spacing w:val="-4"/>
        </w:rPr>
        <w:t>избирать и быть избранным в комиссии и на соответствующие должности в Сов</w:t>
      </w:r>
      <w:r w:rsidRPr="007F5F15">
        <w:rPr>
          <w:spacing w:val="-4"/>
        </w:rPr>
        <w:t>е</w:t>
      </w:r>
      <w:r w:rsidRPr="007F5F15">
        <w:rPr>
          <w:spacing w:val="-4"/>
        </w:rPr>
        <w:t xml:space="preserve">те </w:t>
      </w:r>
      <w:r w:rsidRPr="007F5F15">
        <w:rPr>
          <w:spacing w:val="-6"/>
        </w:rPr>
        <w:t xml:space="preserve">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rPr>
          <w:spacing w:val="-6"/>
        </w:rPr>
        <w:t xml:space="preserve">поселения; </w:t>
      </w:r>
    </w:p>
    <w:p w:rsidR="00CC1E6E" w:rsidRPr="007F5F15" w:rsidRDefault="00CC1E6E" w:rsidP="00EC1845">
      <w:pPr>
        <w:pStyle w:val="afd"/>
        <w:numPr>
          <w:ilvl w:val="0"/>
          <w:numId w:val="10"/>
        </w:numPr>
        <w:ind w:left="0" w:firstLine="709"/>
        <w:jc w:val="both"/>
      </w:pPr>
      <w:r w:rsidRPr="007F5F15">
        <w:rPr>
          <w:spacing w:val="-2"/>
        </w:rPr>
        <w:lastRenderedPageBreak/>
        <w:t xml:space="preserve">высказывать мнение по персональному составу создаваемых Советом </w:t>
      </w:r>
      <w:r w:rsidRPr="007F5F15">
        <w:rPr>
          <w:bCs/>
          <w:spacing w:val="-2"/>
        </w:rPr>
        <w:t xml:space="preserve">народных </w:t>
      </w:r>
      <w:r w:rsidRPr="007F5F15">
        <w:rPr>
          <w:spacing w:val="-2"/>
        </w:rPr>
        <w:t xml:space="preserve">депутатов органов и кандидатурам должностных лиц, избираемых, назначаемых </w:t>
      </w:r>
      <w:r w:rsidRPr="007F5F15">
        <w:rPr>
          <w:bCs/>
          <w:spacing w:val="-2"/>
        </w:rPr>
        <w:t xml:space="preserve">или </w:t>
      </w:r>
      <w:r w:rsidRPr="007F5F15">
        <w:rPr>
          <w:spacing w:val="-6"/>
        </w:rPr>
        <w:t>утве</w:t>
      </w:r>
      <w:r w:rsidRPr="007F5F15">
        <w:rPr>
          <w:spacing w:val="-6"/>
        </w:rPr>
        <w:t>р</w:t>
      </w:r>
      <w:r w:rsidRPr="007F5F15">
        <w:rPr>
          <w:spacing w:val="-6"/>
        </w:rPr>
        <w:t xml:space="preserve">ждаемых Советом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rPr>
          <w:spacing w:val="-6"/>
        </w:rPr>
        <w:t>поселения;</w:t>
      </w:r>
    </w:p>
    <w:p w:rsidR="00CC1E6E" w:rsidRPr="007F5F15" w:rsidRDefault="00CC1E6E" w:rsidP="00EC1845">
      <w:pPr>
        <w:pStyle w:val="afd"/>
        <w:numPr>
          <w:ilvl w:val="0"/>
          <w:numId w:val="10"/>
        </w:numPr>
        <w:ind w:left="0" w:firstLine="709"/>
        <w:jc w:val="both"/>
      </w:pPr>
      <w:r w:rsidRPr="007F5F15">
        <w:rPr>
          <w:spacing w:val="-6"/>
        </w:rPr>
        <w:t xml:space="preserve">предлагать вопросы для рассмотрения Советом народных депутатов </w:t>
      </w:r>
      <w:r w:rsidR="00990B36">
        <w:t>Панинского городского</w:t>
      </w:r>
      <w:r w:rsidRPr="007F5F15">
        <w:rPr>
          <w:spacing w:val="-6"/>
        </w:rPr>
        <w:t xml:space="preserve"> поселения;</w:t>
      </w:r>
    </w:p>
    <w:p w:rsidR="00CC1E6E" w:rsidRPr="007F5F15" w:rsidRDefault="00CC1E6E" w:rsidP="00EC1845">
      <w:pPr>
        <w:pStyle w:val="afd"/>
        <w:numPr>
          <w:ilvl w:val="0"/>
          <w:numId w:val="10"/>
        </w:numPr>
        <w:ind w:left="0" w:firstLine="709"/>
        <w:jc w:val="both"/>
      </w:pPr>
      <w:r w:rsidRPr="007F5F15">
        <w:rPr>
          <w:spacing w:val="-5"/>
        </w:rPr>
        <w:t>вносить проекты правовых актов для рассмотрения на заседаниях Совета наро</w:t>
      </w:r>
      <w:r w:rsidRPr="007F5F15">
        <w:rPr>
          <w:spacing w:val="-5"/>
        </w:rPr>
        <w:t>д</w:t>
      </w:r>
      <w:r w:rsidRPr="007F5F15">
        <w:rPr>
          <w:spacing w:val="-5"/>
        </w:rPr>
        <w:t xml:space="preserve">ных </w:t>
      </w:r>
      <w:r w:rsidRPr="007F5F15">
        <w:rPr>
          <w:spacing w:val="-8"/>
        </w:rPr>
        <w:t xml:space="preserve">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rPr>
          <w:spacing w:val="-6"/>
        </w:rPr>
        <w:t>поселения;</w:t>
      </w:r>
    </w:p>
    <w:p w:rsidR="00CC1E6E" w:rsidRPr="007F5F15" w:rsidRDefault="00CC1E6E" w:rsidP="00EC1845">
      <w:pPr>
        <w:pStyle w:val="afd"/>
        <w:numPr>
          <w:ilvl w:val="0"/>
          <w:numId w:val="11"/>
        </w:numPr>
        <w:ind w:left="0" w:firstLine="709"/>
        <w:jc w:val="both"/>
      </w:pPr>
      <w:r w:rsidRPr="007F5F15">
        <w:rPr>
          <w:spacing w:val="-1"/>
        </w:rPr>
        <w:t xml:space="preserve">вносить предложения и замечания по повестке дня, порядку рассмотрения и </w:t>
      </w:r>
      <w:r w:rsidRPr="007F5F15">
        <w:rPr>
          <w:spacing w:val="-3"/>
        </w:rPr>
        <w:t xml:space="preserve">существу обсуждаемых вопросов, поправки к проектам решений и другим актам Совета </w:t>
      </w:r>
      <w:r w:rsidRPr="007F5F15">
        <w:rPr>
          <w:spacing w:val="-7"/>
        </w:rPr>
        <w:t>наро</w:t>
      </w:r>
      <w:r w:rsidRPr="007F5F15">
        <w:rPr>
          <w:spacing w:val="-7"/>
        </w:rPr>
        <w:t>д</w:t>
      </w:r>
      <w:r w:rsidRPr="007F5F15">
        <w:rPr>
          <w:spacing w:val="-7"/>
        </w:rPr>
        <w:t xml:space="preserve">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rPr>
          <w:spacing w:val="-7"/>
        </w:rPr>
        <w:t>поселения;</w:t>
      </w:r>
    </w:p>
    <w:p w:rsidR="00CC1E6E" w:rsidRPr="007F5F15" w:rsidRDefault="00CC1E6E" w:rsidP="00EC1845">
      <w:pPr>
        <w:pStyle w:val="afd"/>
        <w:numPr>
          <w:ilvl w:val="0"/>
          <w:numId w:val="11"/>
        </w:numPr>
        <w:ind w:left="0" w:firstLine="709"/>
        <w:jc w:val="both"/>
      </w:pPr>
      <w:r w:rsidRPr="007F5F15">
        <w:rPr>
          <w:spacing w:val="-1"/>
        </w:rPr>
        <w:t xml:space="preserve">вносить предложения о заслушивании на заседании Совета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rPr>
          <w:spacing w:val="-1"/>
        </w:rPr>
        <w:t xml:space="preserve">поселения </w:t>
      </w:r>
      <w:r w:rsidRPr="007F5F15">
        <w:rPr>
          <w:spacing w:val="-3"/>
        </w:rPr>
        <w:t xml:space="preserve">отчет или информации любого органа или должностного лица, </w:t>
      </w:r>
      <w:r w:rsidRPr="007F5F15">
        <w:rPr>
          <w:spacing w:val="-7"/>
        </w:rPr>
        <w:t xml:space="preserve">подотчетного или подконтрольного Совету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rPr>
          <w:spacing w:val="-7"/>
        </w:rPr>
        <w:t>п</w:t>
      </w:r>
      <w:r w:rsidRPr="007F5F15">
        <w:rPr>
          <w:spacing w:val="-7"/>
        </w:rPr>
        <w:t>о</w:t>
      </w:r>
      <w:r w:rsidRPr="007F5F15">
        <w:rPr>
          <w:spacing w:val="-7"/>
        </w:rPr>
        <w:t>селения;</w:t>
      </w:r>
    </w:p>
    <w:p w:rsidR="00CC1E6E" w:rsidRPr="007F5F15" w:rsidRDefault="00CC1E6E" w:rsidP="00EC1845">
      <w:pPr>
        <w:pStyle w:val="afd"/>
        <w:numPr>
          <w:ilvl w:val="0"/>
          <w:numId w:val="11"/>
        </w:numPr>
        <w:ind w:left="0" w:firstLine="709"/>
        <w:jc w:val="both"/>
      </w:pPr>
      <w:r w:rsidRPr="007F5F15">
        <w:rPr>
          <w:spacing w:val="-3"/>
        </w:rPr>
        <w:t xml:space="preserve">ставить вопрос о недоверии составу образованных или избранных Советом </w:t>
      </w:r>
      <w:r w:rsidRPr="007F5F15">
        <w:rPr>
          <w:spacing w:val="-5"/>
        </w:rPr>
        <w:t>н</w:t>
      </w:r>
      <w:r w:rsidRPr="007F5F15">
        <w:rPr>
          <w:spacing w:val="-5"/>
        </w:rPr>
        <w:t>а</w:t>
      </w:r>
      <w:r w:rsidRPr="007F5F15">
        <w:rPr>
          <w:spacing w:val="-5"/>
        </w:rPr>
        <w:t xml:space="preserve">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rPr>
          <w:spacing w:val="-5"/>
        </w:rPr>
        <w:t xml:space="preserve">поселения органов, или избранным, назначенным или утвержденным им </w:t>
      </w:r>
      <w:r w:rsidRPr="007F5F15">
        <w:rPr>
          <w:spacing w:val="-7"/>
        </w:rPr>
        <w:t>должностным лицам;</w:t>
      </w:r>
    </w:p>
    <w:p w:rsidR="00CC1E6E" w:rsidRPr="007F5F15" w:rsidRDefault="00CC1E6E" w:rsidP="00EC1845">
      <w:pPr>
        <w:pStyle w:val="afd"/>
        <w:numPr>
          <w:ilvl w:val="0"/>
          <w:numId w:val="11"/>
        </w:numPr>
        <w:ind w:left="0" w:firstLine="709"/>
        <w:jc w:val="both"/>
      </w:pPr>
      <w:r w:rsidRPr="007F5F15">
        <w:rPr>
          <w:spacing w:val="-4"/>
        </w:rPr>
        <w:t xml:space="preserve">участвовать в прениях, обращаться с запросами, задавать вопросы докладчикам и </w:t>
      </w:r>
      <w:r w:rsidRPr="007F5F15">
        <w:rPr>
          <w:spacing w:val="-5"/>
        </w:rPr>
        <w:t xml:space="preserve">председательствующему на заседании, требовать ответа, выступать с обоснованием своих </w:t>
      </w:r>
      <w:r w:rsidRPr="007F5F15">
        <w:rPr>
          <w:spacing w:val="-7"/>
        </w:rPr>
        <w:t>пре</w:t>
      </w:r>
      <w:r w:rsidRPr="007F5F15">
        <w:rPr>
          <w:spacing w:val="-7"/>
        </w:rPr>
        <w:t>д</w:t>
      </w:r>
      <w:r w:rsidRPr="007F5F15">
        <w:rPr>
          <w:spacing w:val="-7"/>
        </w:rPr>
        <w:t>ложений и по мотивам голосования;</w:t>
      </w:r>
    </w:p>
    <w:p w:rsidR="00CC1E6E" w:rsidRPr="007F5F15" w:rsidRDefault="00CC1E6E" w:rsidP="00EC1845">
      <w:pPr>
        <w:pStyle w:val="afd"/>
        <w:numPr>
          <w:ilvl w:val="0"/>
          <w:numId w:val="11"/>
        </w:numPr>
        <w:ind w:left="0" w:firstLine="709"/>
        <w:jc w:val="both"/>
      </w:pPr>
      <w:r w:rsidRPr="007F5F15">
        <w:rPr>
          <w:spacing w:val="-6"/>
        </w:rPr>
        <w:t xml:space="preserve">оглашать на заседаниях Совета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rPr>
          <w:spacing w:val="-6"/>
        </w:rPr>
        <w:t>пос</w:t>
      </w:r>
      <w:r w:rsidRPr="007F5F15">
        <w:rPr>
          <w:spacing w:val="-6"/>
        </w:rPr>
        <w:t>е</w:t>
      </w:r>
      <w:r w:rsidRPr="007F5F15">
        <w:rPr>
          <w:spacing w:val="-6"/>
        </w:rPr>
        <w:t xml:space="preserve">ления обращения граждан, имеющие, </w:t>
      </w:r>
      <w:r w:rsidRPr="007F5F15">
        <w:rPr>
          <w:spacing w:val="-7"/>
        </w:rPr>
        <w:t>по его мнению, общественное значение;</w:t>
      </w:r>
    </w:p>
    <w:p w:rsidR="00CC1E6E" w:rsidRPr="007F5F15" w:rsidRDefault="00CC1E6E" w:rsidP="00EC1845">
      <w:pPr>
        <w:pStyle w:val="afd"/>
        <w:numPr>
          <w:ilvl w:val="0"/>
          <w:numId w:val="11"/>
        </w:numPr>
        <w:ind w:left="0" w:firstLine="709"/>
        <w:jc w:val="both"/>
      </w:pPr>
      <w:r w:rsidRPr="007F5F15">
        <w:rPr>
          <w:spacing w:val="-7"/>
        </w:rPr>
        <w:t>обращаться с депутатским запросом;</w:t>
      </w:r>
    </w:p>
    <w:p w:rsidR="00CC1E6E" w:rsidRPr="007F5F15" w:rsidRDefault="00CC1E6E" w:rsidP="00EC1845">
      <w:pPr>
        <w:pStyle w:val="afd"/>
        <w:numPr>
          <w:ilvl w:val="0"/>
          <w:numId w:val="11"/>
        </w:numPr>
        <w:ind w:left="0" w:firstLine="709"/>
        <w:jc w:val="both"/>
      </w:pPr>
      <w:r w:rsidRPr="007F5F15">
        <w:t xml:space="preserve">на включение в протокол заседания Совета народных депутатов </w:t>
      </w:r>
      <w:r w:rsidR="00990B36">
        <w:t>Панинского городского</w:t>
      </w:r>
      <w:r w:rsidRPr="007F5F15">
        <w:t xml:space="preserve"> поселения переданного </w:t>
      </w:r>
      <w:r w:rsidRPr="007F5F15">
        <w:rPr>
          <w:spacing w:val="-2"/>
        </w:rPr>
        <w:t>председательствующему текста выступления, не оглаше</w:t>
      </w:r>
      <w:r w:rsidRPr="007F5F15">
        <w:rPr>
          <w:spacing w:val="-2"/>
        </w:rPr>
        <w:t>н</w:t>
      </w:r>
      <w:r w:rsidRPr="007F5F15">
        <w:rPr>
          <w:spacing w:val="-2"/>
        </w:rPr>
        <w:t xml:space="preserve">ного в связи с прекращением </w:t>
      </w:r>
      <w:r w:rsidRPr="007F5F15">
        <w:rPr>
          <w:spacing w:val="-10"/>
        </w:rPr>
        <w:t>прений.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rPr>
          <w:spacing w:val="-4"/>
        </w:rPr>
        <w:t xml:space="preserve">Порядок реализации указанных прав устанавливается в соответствии с </w:t>
      </w:r>
      <w:r w:rsidRPr="007F5F15">
        <w:rPr>
          <w:spacing w:val="-5"/>
        </w:rPr>
        <w:t>действующим з</w:t>
      </w:r>
      <w:r w:rsidRPr="007F5F15">
        <w:rPr>
          <w:spacing w:val="-5"/>
        </w:rPr>
        <w:t>а</w:t>
      </w:r>
      <w:r w:rsidRPr="007F5F15">
        <w:rPr>
          <w:spacing w:val="-5"/>
        </w:rPr>
        <w:t xml:space="preserve">конодательством, Уставом </w:t>
      </w:r>
      <w:r w:rsidR="00990B36">
        <w:t>Панинского городского</w:t>
      </w:r>
      <w:r w:rsidR="00990B36" w:rsidRPr="007F5F15">
        <w:t xml:space="preserve"> </w:t>
      </w:r>
      <w:r w:rsidRPr="007F5F15">
        <w:rPr>
          <w:spacing w:val="-5"/>
        </w:rPr>
        <w:t xml:space="preserve">поселения и </w:t>
      </w:r>
      <w:r w:rsidRPr="007F5F15">
        <w:rPr>
          <w:spacing w:val="-7"/>
        </w:rPr>
        <w:t>настоящим Регламентом.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rPr>
          <w:spacing w:val="-1"/>
        </w:rPr>
        <w:t xml:space="preserve">12. Депутат Совета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rPr>
          <w:spacing w:val="-1"/>
        </w:rPr>
        <w:t xml:space="preserve">поселения принимает участие в работе комиссий, </w:t>
      </w:r>
      <w:r w:rsidRPr="007F5F15">
        <w:rPr>
          <w:spacing w:val="-4"/>
        </w:rPr>
        <w:t>членом которых он является, вносит предложения, участвует в о</w:t>
      </w:r>
      <w:r w:rsidRPr="007F5F15">
        <w:rPr>
          <w:spacing w:val="-4"/>
        </w:rPr>
        <w:t>б</w:t>
      </w:r>
      <w:r w:rsidRPr="007F5F15">
        <w:rPr>
          <w:spacing w:val="-4"/>
        </w:rPr>
        <w:t xml:space="preserve">суждении </w:t>
      </w:r>
      <w:r w:rsidRPr="007F5F15">
        <w:rPr>
          <w:spacing w:val="-7"/>
        </w:rPr>
        <w:t>рассматриваемых вопросов и принятии решений.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rPr>
          <w:spacing w:val="-5"/>
        </w:rPr>
        <w:t xml:space="preserve">Депутат Совета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rPr>
          <w:spacing w:val="-5"/>
        </w:rPr>
        <w:t>поселения может прин</w:t>
      </w:r>
      <w:r w:rsidRPr="007F5F15">
        <w:rPr>
          <w:spacing w:val="-5"/>
        </w:rPr>
        <w:t>и</w:t>
      </w:r>
      <w:r w:rsidRPr="007F5F15">
        <w:rPr>
          <w:spacing w:val="-5"/>
        </w:rPr>
        <w:t xml:space="preserve">мать участие в работе комиссий </w:t>
      </w:r>
      <w:r w:rsidRPr="007F5F15">
        <w:rPr>
          <w:spacing w:val="-4"/>
        </w:rPr>
        <w:t xml:space="preserve">Совета народных депутатов, членом которых он не является, вносить предложения, </w:t>
      </w:r>
      <w:r w:rsidRPr="007F5F15">
        <w:rPr>
          <w:spacing w:val="-1"/>
        </w:rPr>
        <w:t>участвовать в обсуждении рассматриваемых вопросов и принятии р</w:t>
      </w:r>
      <w:r w:rsidRPr="007F5F15">
        <w:rPr>
          <w:spacing w:val="-1"/>
        </w:rPr>
        <w:t>е</w:t>
      </w:r>
      <w:r w:rsidRPr="007F5F15">
        <w:rPr>
          <w:spacing w:val="-1"/>
        </w:rPr>
        <w:t xml:space="preserve">шений с правом </w:t>
      </w:r>
      <w:r w:rsidRPr="007F5F15">
        <w:rPr>
          <w:spacing w:val="-7"/>
        </w:rPr>
        <w:t>совещательного голоса.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rPr>
          <w:spacing w:val="-3"/>
        </w:rPr>
        <w:t xml:space="preserve">В случае несогласия с решением комиссии по проекту правового акта, </w:t>
      </w:r>
      <w:r w:rsidRPr="007F5F15">
        <w:rPr>
          <w:spacing w:val="-4"/>
        </w:rPr>
        <w:t xml:space="preserve">принимаемого Советом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rPr>
          <w:spacing w:val="-4"/>
        </w:rPr>
        <w:t xml:space="preserve">поселения, депутат </w:t>
      </w:r>
      <w:r w:rsidRPr="007F5F15">
        <w:rPr>
          <w:spacing w:val="-3"/>
        </w:rPr>
        <w:t xml:space="preserve">имеет право внести свое предложение в письменной форме в качестве самостоятельной </w:t>
      </w:r>
      <w:r w:rsidRPr="007F5F15">
        <w:rPr>
          <w:spacing w:val="-4"/>
        </w:rPr>
        <w:t>поправки к проекту соо</w:t>
      </w:r>
      <w:r w:rsidRPr="007F5F15">
        <w:rPr>
          <w:spacing w:val="-4"/>
        </w:rPr>
        <w:t>т</w:t>
      </w:r>
      <w:r w:rsidRPr="007F5F15">
        <w:rPr>
          <w:spacing w:val="-4"/>
        </w:rPr>
        <w:t>ветствующего правового акта. Поправки, внесенные депутатом, подлежат обязательному ра</w:t>
      </w:r>
      <w:r w:rsidRPr="007F5F15">
        <w:rPr>
          <w:spacing w:val="-4"/>
        </w:rPr>
        <w:t>с</w:t>
      </w:r>
      <w:r w:rsidRPr="007F5F15">
        <w:rPr>
          <w:spacing w:val="-4"/>
        </w:rPr>
        <w:t xml:space="preserve">смотрению Советом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rPr>
          <w:spacing w:val="-4"/>
        </w:rPr>
        <w:t xml:space="preserve">поселения, и по ним </w:t>
      </w:r>
      <w:r w:rsidRPr="007F5F15">
        <w:rPr>
          <w:spacing w:val="-7"/>
        </w:rPr>
        <w:t>пров</w:t>
      </w:r>
      <w:r w:rsidRPr="007F5F15">
        <w:rPr>
          <w:spacing w:val="-7"/>
        </w:rPr>
        <w:t>о</w:t>
      </w:r>
      <w:r w:rsidRPr="007F5F15">
        <w:rPr>
          <w:spacing w:val="-7"/>
        </w:rPr>
        <w:t>дится голосование.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13. Депутаты Совета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t>поселения должны соблюдать ограничения и запреты и исполнять обязанности, которые установлены Фед</w:t>
      </w:r>
      <w:r w:rsidRPr="007F5F15">
        <w:t>е</w:t>
      </w:r>
      <w:r w:rsidRPr="007F5F15">
        <w:t>ральным законом от 25 декабря 2008 года № 273-ФЗ «О противодействии коррупции» и др</w:t>
      </w:r>
      <w:r w:rsidRPr="007F5F15">
        <w:t>у</w:t>
      </w:r>
      <w:r w:rsidRPr="007F5F15">
        <w:t>гими федеральными законами.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14. Полномочия депутата прекращаются досрочно в случае:</w:t>
      </w:r>
    </w:p>
    <w:p w:rsidR="00CC1E6E" w:rsidRPr="007F5F15" w:rsidRDefault="00CC1E6E" w:rsidP="00EC1845">
      <w:pPr>
        <w:pStyle w:val="afd"/>
        <w:numPr>
          <w:ilvl w:val="0"/>
          <w:numId w:val="12"/>
        </w:numPr>
        <w:ind w:left="0" w:firstLine="709"/>
        <w:jc w:val="both"/>
      </w:pPr>
      <w:r w:rsidRPr="007F5F15">
        <w:t>смерти;</w:t>
      </w:r>
    </w:p>
    <w:p w:rsidR="00CC1E6E" w:rsidRPr="007F5F15" w:rsidRDefault="00CC1E6E" w:rsidP="00EC1845">
      <w:pPr>
        <w:pStyle w:val="afd"/>
        <w:numPr>
          <w:ilvl w:val="0"/>
          <w:numId w:val="12"/>
        </w:numPr>
        <w:ind w:left="0" w:firstLine="709"/>
        <w:jc w:val="both"/>
      </w:pPr>
      <w:r w:rsidRPr="007F5F15">
        <w:t>отставки по собственному желанию;</w:t>
      </w:r>
    </w:p>
    <w:p w:rsidR="00CC1E6E" w:rsidRPr="007F5F15" w:rsidRDefault="00CC1E6E" w:rsidP="00EC1845">
      <w:pPr>
        <w:pStyle w:val="afd"/>
        <w:numPr>
          <w:ilvl w:val="0"/>
          <w:numId w:val="12"/>
        </w:numPr>
        <w:ind w:left="0" w:firstLine="709"/>
        <w:jc w:val="both"/>
      </w:pPr>
      <w:r w:rsidRPr="007F5F15">
        <w:t>признания судом недееспособным или ограниченно дееспособным;</w:t>
      </w:r>
    </w:p>
    <w:p w:rsidR="00CC1E6E" w:rsidRPr="007F5F15" w:rsidRDefault="00CC1E6E" w:rsidP="00EC1845">
      <w:pPr>
        <w:pStyle w:val="afd"/>
        <w:numPr>
          <w:ilvl w:val="0"/>
          <w:numId w:val="12"/>
        </w:numPr>
        <w:ind w:left="0" w:firstLine="709"/>
        <w:jc w:val="both"/>
      </w:pPr>
      <w:r w:rsidRPr="007F5F15">
        <w:t>признания судом безвестно отсутствующим или объявления умершим;</w:t>
      </w:r>
    </w:p>
    <w:p w:rsidR="00CC1E6E" w:rsidRPr="007F5F15" w:rsidRDefault="00CC1E6E" w:rsidP="00EC1845">
      <w:pPr>
        <w:pStyle w:val="afd"/>
        <w:numPr>
          <w:ilvl w:val="0"/>
          <w:numId w:val="12"/>
        </w:numPr>
        <w:ind w:left="0" w:firstLine="709"/>
        <w:jc w:val="both"/>
      </w:pPr>
      <w:r w:rsidRPr="007F5F15">
        <w:t>вступления в отношении его в законную силу обвинительного приговора суда;</w:t>
      </w:r>
    </w:p>
    <w:p w:rsidR="00CC1E6E" w:rsidRPr="007F5F15" w:rsidRDefault="00CC1E6E" w:rsidP="00EC1845">
      <w:pPr>
        <w:pStyle w:val="afd"/>
        <w:numPr>
          <w:ilvl w:val="0"/>
          <w:numId w:val="12"/>
        </w:numPr>
        <w:ind w:left="0" w:firstLine="709"/>
        <w:jc w:val="both"/>
      </w:pPr>
      <w:r w:rsidRPr="007F5F15">
        <w:t>выезда за пределы Российской Федерации на постоянное место жительства;</w:t>
      </w:r>
    </w:p>
    <w:p w:rsidR="00CC1E6E" w:rsidRPr="007F5F15" w:rsidRDefault="00CC1E6E" w:rsidP="00EC1845">
      <w:pPr>
        <w:pStyle w:val="afd"/>
        <w:numPr>
          <w:ilvl w:val="0"/>
          <w:numId w:val="12"/>
        </w:numPr>
        <w:ind w:left="0" w:firstLine="709"/>
        <w:jc w:val="both"/>
      </w:pPr>
      <w:r w:rsidRPr="007F5F15">
        <w:lastRenderedPageBreak/>
        <w:t>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</w:t>
      </w:r>
      <w:r w:rsidRPr="007F5F15">
        <w:t>е</w:t>
      </w:r>
      <w:r w:rsidRPr="007F5F15">
        <w:t>стного самоуправления, приобретения им гражданства иностранного государства либо пол</w:t>
      </w:r>
      <w:r w:rsidRPr="007F5F15">
        <w:t>у</w:t>
      </w:r>
      <w:r w:rsidRPr="007F5F15">
        <w:t>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</w:t>
      </w:r>
      <w:r w:rsidRPr="007F5F15">
        <w:t>р</w:t>
      </w:r>
      <w:r w:rsidRPr="007F5F15">
        <w:t xml:space="preserve">ства, имеет право быть избранным в органы местного самоуправления; </w:t>
      </w:r>
    </w:p>
    <w:p w:rsidR="00CC1E6E" w:rsidRPr="007F5F15" w:rsidRDefault="00CC1E6E" w:rsidP="00EC1845">
      <w:pPr>
        <w:pStyle w:val="afd"/>
        <w:numPr>
          <w:ilvl w:val="0"/>
          <w:numId w:val="12"/>
        </w:numPr>
        <w:ind w:left="0" w:firstLine="709"/>
        <w:jc w:val="both"/>
      </w:pPr>
      <w:r w:rsidRPr="007F5F15">
        <w:t>отзыва избирателями;</w:t>
      </w:r>
    </w:p>
    <w:p w:rsidR="00CC1E6E" w:rsidRPr="007F5F15" w:rsidRDefault="00CC1E6E" w:rsidP="00EC1845">
      <w:pPr>
        <w:pStyle w:val="afd"/>
        <w:numPr>
          <w:ilvl w:val="0"/>
          <w:numId w:val="12"/>
        </w:numPr>
        <w:ind w:left="0" w:firstLine="709"/>
        <w:jc w:val="both"/>
      </w:pPr>
      <w:r w:rsidRPr="007F5F15">
        <w:t xml:space="preserve">досрочного прекращения полномочий Совета народных депутатов </w:t>
      </w:r>
      <w:r w:rsidR="00990B36">
        <w:t>Панинского городского</w:t>
      </w:r>
      <w:r w:rsidRPr="007F5F15">
        <w:t xml:space="preserve"> поселения, выборного органа местного самоуправления;</w:t>
      </w:r>
    </w:p>
    <w:p w:rsidR="00CC1E6E" w:rsidRPr="007F5F15" w:rsidRDefault="00CC1E6E" w:rsidP="00EC1845">
      <w:pPr>
        <w:pStyle w:val="afd"/>
        <w:numPr>
          <w:ilvl w:val="0"/>
          <w:numId w:val="12"/>
        </w:numPr>
        <w:tabs>
          <w:tab w:val="left" w:pos="851"/>
        </w:tabs>
        <w:ind w:left="0" w:firstLine="709"/>
        <w:jc w:val="both"/>
      </w:pPr>
      <w:r w:rsidRPr="007F5F15">
        <w:t>призыва на военную службу или направления на заменяющую ее альтернати</w:t>
      </w:r>
      <w:r w:rsidRPr="007F5F15">
        <w:t>в</w:t>
      </w:r>
      <w:r w:rsidRPr="007F5F15">
        <w:t>ную гражданскую службу;</w:t>
      </w:r>
    </w:p>
    <w:p w:rsidR="00CC1E6E" w:rsidRPr="007F5F15" w:rsidRDefault="00CC1E6E" w:rsidP="00EC1845">
      <w:pPr>
        <w:pStyle w:val="afd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7F5F15">
        <w:t>в иных случаях, установленных Федеральным законом от 06.10.2003 года № 131-ФЗ «Об общих принципах организации местного самоуправления в Российской Федер</w:t>
      </w:r>
      <w:r w:rsidRPr="007F5F15">
        <w:t>а</w:t>
      </w:r>
      <w:r w:rsidRPr="007F5F15">
        <w:t>ции» и иными федеральными законами.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15. Решение Совета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t>поселения о досро</w:t>
      </w:r>
      <w:r w:rsidRPr="007F5F15">
        <w:t>ч</w:t>
      </w:r>
      <w:r w:rsidRPr="007F5F15">
        <w:t xml:space="preserve">ном прекращении полномочий депутата Совета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t>поселения принимается не позднее чем через 30 дней со дня появления основания для до</w:t>
      </w:r>
      <w:r w:rsidRPr="007F5F15">
        <w:t>с</w:t>
      </w:r>
      <w:r w:rsidRPr="007F5F15">
        <w:t xml:space="preserve">рочного прекращения полномочий, а если это основание появилось в период между сессиями Совета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t>поселения, - не позднее чем через три месяца со дня появления такого основания.</w:t>
      </w:r>
    </w:p>
    <w:p w:rsidR="00CC1E6E" w:rsidRPr="007F5F15" w:rsidRDefault="00CC1E6E" w:rsidP="00EC1845">
      <w:pPr>
        <w:pStyle w:val="afd"/>
        <w:ind w:firstLine="709"/>
        <w:jc w:val="both"/>
        <w:rPr>
          <w:rStyle w:val="aff3"/>
          <w:b w:val="0"/>
        </w:rPr>
      </w:pPr>
    </w:p>
    <w:p w:rsidR="00CC1E6E" w:rsidRPr="007F5F15" w:rsidRDefault="00CC1E6E" w:rsidP="00EC1845">
      <w:pPr>
        <w:pStyle w:val="afd"/>
        <w:ind w:firstLine="709"/>
        <w:jc w:val="both"/>
        <w:rPr>
          <w:rStyle w:val="aff3"/>
          <w:b w:val="0"/>
        </w:rPr>
      </w:pPr>
      <w:r w:rsidRPr="007F5F15">
        <w:rPr>
          <w:rStyle w:val="aff3"/>
          <w:b w:val="0"/>
        </w:rPr>
        <w:t>Статья 20. Депутатская этика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1. Депутаты не вправе нарушать правила этики – употреблять в своей речи грубые, оскорбительные выражения, наносящие ущерб чести и достоинству депутатов Совета наро</w:t>
      </w:r>
      <w:r w:rsidRPr="007F5F15">
        <w:t>д</w:t>
      </w:r>
      <w:r w:rsidRPr="007F5F15">
        <w:t xml:space="preserve">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t>поселения и других лиц, допускать необоснованные обвинения в чей-либо адрес, использовать заведомо ложную информацию, призывать к нез</w:t>
      </w:r>
      <w:r w:rsidRPr="007F5F15">
        <w:t>а</w:t>
      </w:r>
      <w:r w:rsidRPr="007F5F15">
        <w:t>конным действиям.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2. В случае нарушения депутатом этики вопрос о поведении депутата может быть ра</w:t>
      </w:r>
      <w:r w:rsidRPr="007F5F15">
        <w:t>с</w:t>
      </w:r>
      <w:r w:rsidRPr="007F5F15">
        <w:t xml:space="preserve">смотрен на заседании Совета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Совет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t>поселения может принять по о</w:t>
      </w:r>
      <w:r w:rsidRPr="007F5F15">
        <w:t>т</w:t>
      </w:r>
      <w:r w:rsidRPr="007F5F15">
        <w:t>ношению к депутату следующие меры воздействия:</w:t>
      </w:r>
    </w:p>
    <w:p w:rsidR="00CC1E6E" w:rsidRPr="007F5F15" w:rsidRDefault="00CC1E6E" w:rsidP="00EC1845">
      <w:pPr>
        <w:pStyle w:val="afd"/>
        <w:numPr>
          <w:ilvl w:val="0"/>
          <w:numId w:val="13"/>
        </w:numPr>
        <w:ind w:left="0" w:firstLine="709"/>
        <w:jc w:val="both"/>
      </w:pPr>
      <w:r w:rsidRPr="007F5F15">
        <w:t>объявить ему замечание;</w:t>
      </w:r>
    </w:p>
    <w:p w:rsidR="00CC1E6E" w:rsidRPr="007F5F15" w:rsidRDefault="00CC1E6E" w:rsidP="00EC1845">
      <w:pPr>
        <w:pStyle w:val="afd"/>
        <w:numPr>
          <w:ilvl w:val="0"/>
          <w:numId w:val="13"/>
        </w:numPr>
        <w:ind w:left="0" w:firstLine="709"/>
        <w:jc w:val="both"/>
      </w:pPr>
      <w:r w:rsidRPr="007F5F15">
        <w:t>огласить на заседании Совета народных депутатов и через средства массовой информации факты нарушения норм депутатской этики;</w:t>
      </w:r>
    </w:p>
    <w:p w:rsidR="00CC1E6E" w:rsidRPr="007F5F15" w:rsidRDefault="00CC1E6E" w:rsidP="00EC1845">
      <w:pPr>
        <w:pStyle w:val="afd"/>
        <w:numPr>
          <w:ilvl w:val="0"/>
          <w:numId w:val="13"/>
        </w:numPr>
        <w:ind w:left="0" w:firstLine="709"/>
        <w:jc w:val="both"/>
      </w:pPr>
      <w:r w:rsidRPr="007F5F15">
        <w:t>рекомендовать ему принести публично извинения.</w:t>
      </w:r>
    </w:p>
    <w:p w:rsidR="00CC1E6E" w:rsidRPr="007F5F15" w:rsidRDefault="00CC1E6E" w:rsidP="00EC1845">
      <w:pPr>
        <w:pStyle w:val="afd"/>
        <w:ind w:firstLine="709"/>
        <w:jc w:val="both"/>
      </w:pP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Глава 5. Общий порядок работы Совета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t>поселения</w:t>
      </w:r>
    </w:p>
    <w:p w:rsidR="00CC1E6E" w:rsidRPr="007F5F15" w:rsidRDefault="00CC1E6E" w:rsidP="00EC1845">
      <w:pPr>
        <w:pStyle w:val="afd"/>
        <w:ind w:firstLine="709"/>
        <w:jc w:val="both"/>
      </w:pP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Статья 21. Первое заседание Совета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t>п</w:t>
      </w:r>
      <w:r w:rsidRPr="007F5F15">
        <w:t>о</w:t>
      </w:r>
      <w:r w:rsidRPr="007F5F15">
        <w:t>селения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1. Первое заседание Совета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t>поселения созывается не позднее, чем в трехнедельный срок со дня избрания в Совет народных депут</w:t>
      </w:r>
      <w:r w:rsidRPr="007F5F15">
        <w:t>а</w:t>
      </w:r>
      <w:r w:rsidRPr="007F5F15">
        <w:t xml:space="preserve">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t>поселения не менее 2/3 от установленного числа депутатов.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2. Первое заседание вновь избранного Совета народных депутатов </w:t>
      </w:r>
      <w:r w:rsidR="00990B36">
        <w:t>Панинского горо</w:t>
      </w:r>
      <w:r w:rsidR="00990B36">
        <w:t>д</w:t>
      </w:r>
      <w:r w:rsidR="00990B36">
        <w:t>ского</w:t>
      </w:r>
      <w:r w:rsidRPr="007F5F15">
        <w:t xml:space="preserve"> поселения открывает и ведет до избрания председателя Совета народных депут</w:t>
      </w:r>
      <w:r w:rsidRPr="007F5F15">
        <w:t>а</w:t>
      </w:r>
      <w:r w:rsidRPr="007F5F15">
        <w:t xml:space="preserve">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t>поселения, старейший по возрасту депутат Совета народных депут</w:t>
      </w:r>
      <w:r w:rsidRPr="007F5F15">
        <w:t>а</w:t>
      </w:r>
      <w:r w:rsidRPr="007F5F15">
        <w:t xml:space="preserve">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lastRenderedPageBreak/>
        <w:t xml:space="preserve">3. На первом заседании Совета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t>посел</w:t>
      </w:r>
      <w:r w:rsidRPr="007F5F15">
        <w:t>е</w:t>
      </w:r>
      <w:r w:rsidRPr="007F5F15">
        <w:t xml:space="preserve">ния рассматриваются организационные вопросы и проводятся выборы председателя Совета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t xml:space="preserve">поселения и заместителя председателя Совета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Статья 22. Организация работы Совета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t>поселения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1. Совет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t xml:space="preserve">поселения осуществляет свою деятельность в форме сессий, в период которых он рассматривает все вопросы, отнесенные к его компетенции. Работой Совета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t>поселения р</w:t>
      </w:r>
      <w:r w:rsidRPr="007F5F15">
        <w:t>у</w:t>
      </w:r>
      <w:r w:rsidRPr="007F5F15">
        <w:t xml:space="preserve">ководит председатель Совета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t xml:space="preserve">поселения, а в его отсутствие - заместитель председателя Совета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2. Сессия Совета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t xml:space="preserve">поселения состоит из заседаний, а также проводимых в период между ними заседаний комиссий Совета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3. Заседания Совета народных депутатов </w:t>
      </w:r>
      <w:r w:rsidR="00990B36">
        <w:t>Панинского городского</w:t>
      </w:r>
      <w:r w:rsidR="00990B36" w:rsidRPr="007F5F15">
        <w:t xml:space="preserve"> </w:t>
      </w:r>
      <w:r w:rsidRPr="007F5F15">
        <w:t>поселения прав</w:t>
      </w:r>
      <w:r w:rsidRPr="007F5F15">
        <w:t>о</w:t>
      </w:r>
      <w:r w:rsidRPr="007F5F15">
        <w:t>мочны, если на них присутствует более 50 процентов от избранного числа депутатов.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Очередные заседания созываются по мере необходимости, но не реже одного раза в три месяца. Внеочередные – в двухнедельный срок по основаниям, указанным в части 4 н</w:t>
      </w:r>
      <w:r w:rsidRPr="007F5F15">
        <w:t>а</w:t>
      </w:r>
      <w:r w:rsidRPr="007F5F15">
        <w:t xml:space="preserve">стоящей статьи. 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4. Основаниями для созыва внеочередной сессии являются требования главы </w:t>
      </w:r>
      <w:r w:rsidR="000E2B4F">
        <w:t>Пани</w:t>
      </w:r>
      <w:r w:rsidR="000E2B4F">
        <w:t>н</w:t>
      </w:r>
      <w:r w:rsidR="000E2B4F">
        <w:t>ского городского</w:t>
      </w:r>
      <w:r w:rsidRPr="007F5F15">
        <w:t xml:space="preserve"> поселения, либо требование не менее 1/3 от числа избранных депутатов Совета народных депутатов </w:t>
      </w:r>
      <w:r w:rsidR="000E2B4F">
        <w:t>Панинского городского</w:t>
      </w:r>
      <w:r w:rsidR="000E2B4F" w:rsidRPr="007F5F15">
        <w:t xml:space="preserve"> </w:t>
      </w:r>
      <w:r w:rsidRPr="007F5F15">
        <w:t>поселения. Предложение о созыве се</w:t>
      </w:r>
      <w:r w:rsidRPr="007F5F15">
        <w:t>с</w:t>
      </w:r>
      <w:r w:rsidRPr="007F5F15">
        <w:t>сии должно содержать перечень вносимых на обсуждение вопросов.</w:t>
      </w:r>
    </w:p>
    <w:p w:rsidR="00CC1E6E" w:rsidRPr="007F5F15" w:rsidRDefault="00CC1E6E" w:rsidP="00EC1845">
      <w:pPr>
        <w:pStyle w:val="afd"/>
        <w:ind w:firstLine="709"/>
        <w:jc w:val="both"/>
      </w:pP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Статья 23. Место проведения заседаний Совета народных депутатов </w:t>
      </w:r>
      <w:r w:rsidR="000E2B4F">
        <w:t>Панинского г</w:t>
      </w:r>
      <w:r w:rsidR="000E2B4F">
        <w:t>о</w:t>
      </w:r>
      <w:r w:rsidR="000E2B4F">
        <w:t>родского</w:t>
      </w:r>
      <w:r w:rsidRPr="007F5F15">
        <w:t xml:space="preserve"> поселения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Заседания Совета народных депутатов </w:t>
      </w:r>
      <w:r w:rsidR="000E2B4F">
        <w:t>Панинского городского</w:t>
      </w:r>
      <w:r w:rsidR="000E2B4F" w:rsidRPr="007F5F15">
        <w:t xml:space="preserve"> </w:t>
      </w:r>
      <w:r w:rsidRPr="007F5F15">
        <w:t xml:space="preserve">поселения проводятся в здании администрации </w:t>
      </w:r>
      <w:r w:rsidR="000E2B4F">
        <w:t>Панинского городского</w:t>
      </w:r>
      <w:r w:rsidR="000E2B4F" w:rsidRPr="007F5F15">
        <w:t xml:space="preserve"> </w:t>
      </w:r>
      <w:r w:rsidRPr="007F5F15">
        <w:t xml:space="preserve">поселения Панинского муниципального района Воронежской области (далее – администрация </w:t>
      </w:r>
      <w:r w:rsidR="000E2B4F">
        <w:t>Панинского городского</w:t>
      </w:r>
      <w:r w:rsidR="000E2B4F" w:rsidRPr="007F5F15">
        <w:t xml:space="preserve"> </w:t>
      </w:r>
      <w:r w:rsidRPr="007F5F15">
        <w:t>поселения).</w:t>
      </w:r>
    </w:p>
    <w:p w:rsidR="00CC1E6E" w:rsidRPr="007F5F15" w:rsidRDefault="00CC1E6E" w:rsidP="00EC1845">
      <w:pPr>
        <w:pStyle w:val="afd"/>
        <w:ind w:firstLine="709"/>
        <w:jc w:val="both"/>
      </w:pP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Статья 24. Порядок участия в заседаниях Совета народных депутатов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1. Депутаты Совета народных депутатов </w:t>
      </w:r>
      <w:r w:rsidR="000E2B4F">
        <w:t>Панинского городского</w:t>
      </w:r>
      <w:r w:rsidR="000E2B4F" w:rsidRPr="007F5F15">
        <w:t xml:space="preserve"> </w:t>
      </w:r>
      <w:r w:rsidRPr="007F5F15">
        <w:t xml:space="preserve">поселения обязаны участвовать в заседаниях Совета народных депутатов </w:t>
      </w:r>
      <w:r w:rsidR="000E2B4F">
        <w:t>Панинского городского</w:t>
      </w:r>
      <w:r w:rsidR="000E2B4F" w:rsidRPr="007F5F15">
        <w:t xml:space="preserve"> </w:t>
      </w:r>
      <w:r w:rsidRPr="007F5F15">
        <w:t xml:space="preserve">поселения. Учет посещений заседаний Совета народных депутатов </w:t>
      </w:r>
      <w:r w:rsidR="000E2B4F">
        <w:t>Панинского городского</w:t>
      </w:r>
      <w:r w:rsidR="000E2B4F" w:rsidRPr="007F5F15">
        <w:t xml:space="preserve"> </w:t>
      </w:r>
      <w:r w:rsidRPr="007F5F15">
        <w:t xml:space="preserve">поселения организует председатель Совета народных депутатов. В случае невозможности прибыть на заседание депутат должен до начала работы Совета народных депутатов </w:t>
      </w:r>
      <w:r w:rsidR="000E2B4F">
        <w:t>Панинского горо</w:t>
      </w:r>
      <w:r w:rsidR="000E2B4F">
        <w:t>д</w:t>
      </w:r>
      <w:r w:rsidR="000E2B4F">
        <w:t>ского</w:t>
      </w:r>
      <w:r w:rsidRPr="007F5F15">
        <w:t xml:space="preserve"> поселения уведомить об этом председателя Совета народных депутатов </w:t>
      </w:r>
      <w:r w:rsidR="000E2B4F">
        <w:t>Панинского городского</w:t>
      </w:r>
      <w:r w:rsidRPr="007F5F15">
        <w:t xml:space="preserve"> 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2. Представитель администрации </w:t>
      </w:r>
      <w:r w:rsidR="000E2B4F">
        <w:t>Панинского городского</w:t>
      </w:r>
      <w:r w:rsidR="000E2B4F" w:rsidRPr="007F5F15">
        <w:t xml:space="preserve"> </w:t>
      </w:r>
      <w:r w:rsidRPr="007F5F15">
        <w:t>поселения обязан присутс</w:t>
      </w:r>
      <w:r w:rsidRPr="007F5F15">
        <w:t>т</w:t>
      </w:r>
      <w:r w:rsidRPr="007F5F15">
        <w:t xml:space="preserve">вовать на каждом заседании Совета народных депутатов </w:t>
      </w:r>
      <w:r w:rsidR="000E2B4F">
        <w:t>Панинского городского</w:t>
      </w:r>
      <w:r w:rsidR="000E2B4F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3. Лица, приглашенные на заседание Совета народных депутатов </w:t>
      </w:r>
      <w:r w:rsidR="000E2B4F">
        <w:t>Панинского горо</w:t>
      </w:r>
      <w:r w:rsidR="000E2B4F">
        <w:t>д</w:t>
      </w:r>
      <w:r w:rsidR="000E2B4F">
        <w:t>ского</w:t>
      </w:r>
      <w:r w:rsidRPr="007F5F15">
        <w:t xml:space="preserve"> поселения для обсуждения по определенному вопросу, участвуют в заседании Совета народных депутатов </w:t>
      </w:r>
      <w:r w:rsidR="000E2B4F">
        <w:t>Панинского городского</w:t>
      </w:r>
      <w:r w:rsidR="000E2B4F" w:rsidRPr="007F5F15">
        <w:t xml:space="preserve"> </w:t>
      </w:r>
      <w:r w:rsidRPr="007F5F15">
        <w:t>поселения без права голоса. Список приглаше</w:t>
      </w:r>
      <w:r w:rsidRPr="007F5F15">
        <w:t>н</w:t>
      </w:r>
      <w:r w:rsidRPr="007F5F15">
        <w:t>ных готовится лицом, по предложению которого вопрос вносится на заседание Совета н</w:t>
      </w:r>
      <w:r w:rsidRPr="007F5F15">
        <w:t>а</w:t>
      </w:r>
      <w:r w:rsidRPr="007F5F15">
        <w:t xml:space="preserve">родных депутатов </w:t>
      </w:r>
      <w:r w:rsidR="000E2B4F">
        <w:t>Панинского городского</w:t>
      </w:r>
      <w:r w:rsidR="000E2B4F" w:rsidRPr="007F5F15">
        <w:t xml:space="preserve"> </w:t>
      </w:r>
      <w:r w:rsidRPr="007F5F15">
        <w:t>поселения. Приглашенные на заседание заблаг</w:t>
      </w:r>
      <w:r w:rsidRPr="007F5F15">
        <w:t>о</w:t>
      </w:r>
      <w:r w:rsidRPr="007F5F15">
        <w:t>временно оповещаются о времени и месте обсуждения вопроса.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4. Должностные лица органов местного самоуправления, представители средств ма</w:t>
      </w:r>
      <w:r w:rsidRPr="007F5F15">
        <w:t>с</w:t>
      </w:r>
      <w:r w:rsidRPr="007F5F15">
        <w:t>совой информации, трудовых коллективов, общественных объединений, органов территор</w:t>
      </w:r>
      <w:r w:rsidRPr="007F5F15">
        <w:t>и</w:t>
      </w:r>
      <w:r w:rsidRPr="007F5F15">
        <w:t xml:space="preserve">ального общественного самоуправления, граждане имеют право присутствовать на открытых </w:t>
      </w:r>
      <w:r w:rsidRPr="007F5F15">
        <w:lastRenderedPageBreak/>
        <w:t xml:space="preserve">заседаниях Совета народных депутатов </w:t>
      </w:r>
      <w:r w:rsidR="000E2B4F">
        <w:t>Панинского городского</w:t>
      </w:r>
      <w:r w:rsidR="000E2B4F" w:rsidRPr="007F5F15">
        <w:t xml:space="preserve"> </w:t>
      </w:r>
      <w:r w:rsidRPr="007F5F15">
        <w:t xml:space="preserve">поселения, уведомив об этом председателя Совета народных депутатов </w:t>
      </w:r>
      <w:r w:rsidR="000E2B4F">
        <w:t>Панинского городского</w:t>
      </w:r>
      <w:r w:rsidR="000E2B4F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Статья 25. Подготовка вопросов к рассмотрению на заседаниях Совета народных д</w:t>
      </w:r>
      <w:r w:rsidRPr="007F5F15">
        <w:t>е</w:t>
      </w:r>
      <w:r w:rsidRPr="007F5F15">
        <w:t xml:space="preserve">путатов </w:t>
      </w:r>
      <w:r w:rsidR="000E2B4F">
        <w:t>Панинского городского</w:t>
      </w:r>
      <w:r w:rsidR="000E2B4F" w:rsidRPr="007F5F15">
        <w:t xml:space="preserve"> </w:t>
      </w:r>
      <w:r w:rsidRPr="007F5F15">
        <w:t>поселения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1. Предварительное рассмотрение вопросов, вносимых на рассмотрение Совета н</w:t>
      </w:r>
      <w:r w:rsidRPr="007F5F15">
        <w:t>а</w:t>
      </w:r>
      <w:r w:rsidRPr="007F5F15">
        <w:t xml:space="preserve">родных депутатов </w:t>
      </w:r>
      <w:r w:rsidR="000E2B4F">
        <w:t>Панинского городского</w:t>
      </w:r>
      <w:r w:rsidR="000E2B4F" w:rsidRPr="007F5F15">
        <w:t xml:space="preserve"> </w:t>
      </w:r>
      <w:r w:rsidRPr="007F5F15">
        <w:t>поселения, проводится на заседаниях постоянных комиссий.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2. Вопросы к заседанию Совета народных депутатов </w:t>
      </w:r>
      <w:r w:rsidR="000E2B4F">
        <w:t>Панинского городского</w:t>
      </w:r>
      <w:r w:rsidR="000E2B4F" w:rsidRPr="007F5F15">
        <w:t xml:space="preserve"> </w:t>
      </w:r>
      <w:r w:rsidRPr="007F5F15">
        <w:t>посел</w:t>
      </w:r>
      <w:r w:rsidRPr="007F5F15">
        <w:t>е</w:t>
      </w:r>
      <w:r w:rsidRPr="007F5F15">
        <w:t>ния готовятся инициаторами их внесения.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3. При внесении проекта решения в Совет народных депутатов </w:t>
      </w:r>
      <w:r w:rsidR="000E2B4F">
        <w:t>Панинского городск</w:t>
      </w:r>
      <w:r w:rsidR="000E2B4F">
        <w:t>о</w:t>
      </w:r>
      <w:r w:rsidR="000E2B4F">
        <w:t>го</w:t>
      </w:r>
      <w:r w:rsidRPr="007F5F15">
        <w:t xml:space="preserve"> поселения должны быть представлены:</w:t>
      </w:r>
    </w:p>
    <w:p w:rsidR="00CC1E6E" w:rsidRPr="007F5F15" w:rsidRDefault="00CC1E6E" w:rsidP="00EC1845">
      <w:pPr>
        <w:pStyle w:val="afd"/>
        <w:numPr>
          <w:ilvl w:val="0"/>
          <w:numId w:val="18"/>
        </w:numPr>
        <w:ind w:left="0" w:firstLine="709"/>
        <w:jc w:val="both"/>
      </w:pPr>
      <w:r w:rsidRPr="007F5F15">
        <w:t>текст проекта решения;</w:t>
      </w:r>
    </w:p>
    <w:p w:rsidR="00CC1E6E" w:rsidRPr="007F5F15" w:rsidRDefault="00CC1E6E" w:rsidP="00EC1845">
      <w:pPr>
        <w:pStyle w:val="afd"/>
        <w:numPr>
          <w:ilvl w:val="0"/>
          <w:numId w:val="18"/>
        </w:numPr>
        <w:ind w:left="0" w:firstLine="709"/>
        <w:jc w:val="both"/>
      </w:pPr>
      <w:r w:rsidRPr="007F5F15">
        <w:t xml:space="preserve">перечень решений Совета народных депутатов </w:t>
      </w:r>
      <w:r w:rsidR="000E2B4F">
        <w:t>Панинского городского</w:t>
      </w:r>
      <w:r w:rsidR="000E2B4F" w:rsidRPr="007F5F15">
        <w:t xml:space="preserve"> </w:t>
      </w:r>
      <w:r w:rsidRPr="007F5F15">
        <w:t>посел</w:t>
      </w:r>
      <w:r w:rsidRPr="007F5F15">
        <w:t>е</w:t>
      </w:r>
      <w:r w:rsidRPr="007F5F15">
        <w:t>ния, подлежащих признанию утратившими силу, приостановлению, изменению;</w:t>
      </w:r>
    </w:p>
    <w:p w:rsidR="00CC1E6E" w:rsidRPr="007F5F15" w:rsidRDefault="00CC1E6E" w:rsidP="00EC1845">
      <w:pPr>
        <w:pStyle w:val="afd"/>
        <w:numPr>
          <w:ilvl w:val="0"/>
          <w:numId w:val="18"/>
        </w:numPr>
        <w:ind w:left="0" w:firstLine="709"/>
        <w:jc w:val="both"/>
      </w:pPr>
      <w:r w:rsidRPr="007F5F15">
        <w:t>финансово-экономическое обоснование проекта решения (в случае принятия решений, реализация которых требует материальных и иных затрат).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Проекты решений Совета народных депутатов </w:t>
      </w:r>
      <w:r w:rsidR="000E2B4F">
        <w:t>Панинского городского</w:t>
      </w:r>
      <w:r w:rsidR="000E2B4F" w:rsidRPr="007F5F15">
        <w:t xml:space="preserve"> </w:t>
      </w:r>
      <w:r w:rsidRPr="007F5F15">
        <w:t>поселения и документы к ним представляются к рассмотрению с пояснительной запиской, в которой ук</w:t>
      </w:r>
      <w:r w:rsidRPr="007F5F15">
        <w:t>а</w:t>
      </w:r>
      <w:r w:rsidRPr="007F5F15">
        <w:t>зываются разработчик, предполагаемый докладчик, предполагаемая рассылка, а также обо</w:t>
      </w:r>
      <w:r w:rsidRPr="007F5F15">
        <w:t>с</w:t>
      </w:r>
      <w:r w:rsidRPr="007F5F15">
        <w:t xml:space="preserve">нование необходимости принятия решения Советом народных депутатов </w:t>
      </w:r>
      <w:r w:rsidR="000E2B4F">
        <w:t>Панинского горо</w:t>
      </w:r>
      <w:r w:rsidR="000E2B4F">
        <w:t>д</w:t>
      </w:r>
      <w:r w:rsidR="000E2B4F">
        <w:t>ского</w:t>
      </w:r>
      <w:r w:rsidRPr="007F5F15">
        <w:t xml:space="preserve"> 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4. Непосредственно в текст вносимого в Совет народных депутатов </w:t>
      </w:r>
      <w:r w:rsidR="000E2B4F">
        <w:t>Панинского г</w:t>
      </w:r>
      <w:r w:rsidR="000E2B4F">
        <w:t>о</w:t>
      </w:r>
      <w:r w:rsidR="000E2B4F">
        <w:t>родского</w:t>
      </w:r>
      <w:r w:rsidRPr="007F5F15">
        <w:t xml:space="preserve"> поселения проекта решения должны быть включены следующие положения:</w:t>
      </w:r>
    </w:p>
    <w:p w:rsidR="00CC1E6E" w:rsidRPr="007F5F15" w:rsidRDefault="00CC1E6E" w:rsidP="00EC1845">
      <w:pPr>
        <w:pStyle w:val="afd"/>
        <w:numPr>
          <w:ilvl w:val="0"/>
          <w:numId w:val="19"/>
        </w:numPr>
        <w:ind w:left="0" w:firstLine="709"/>
        <w:jc w:val="both"/>
      </w:pPr>
      <w:r w:rsidRPr="007F5F15">
        <w:t>о дате и порядке вступления в силу решения или отдельных его положений;</w:t>
      </w:r>
    </w:p>
    <w:p w:rsidR="00CC1E6E" w:rsidRPr="007F5F15" w:rsidRDefault="00CC1E6E" w:rsidP="00EC1845">
      <w:pPr>
        <w:pStyle w:val="afd"/>
        <w:numPr>
          <w:ilvl w:val="0"/>
          <w:numId w:val="19"/>
        </w:numPr>
        <w:ind w:left="0" w:firstLine="709"/>
        <w:jc w:val="both"/>
      </w:pPr>
      <w:r w:rsidRPr="007F5F15">
        <w:t>о признании утратившими силу или приостановлении действия ранее прин</w:t>
      </w:r>
      <w:r w:rsidRPr="007F5F15">
        <w:t>я</w:t>
      </w:r>
      <w:r w:rsidRPr="007F5F15">
        <w:t xml:space="preserve">тых решений Совета народных депутатов </w:t>
      </w:r>
      <w:r w:rsidR="000E2B4F">
        <w:t>Панинского городского</w:t>
      </w:r>
      <w:r w:rsidR="000E2B4F" w:rsidRPr="007F5F15">
        <w:t xml:space="preserve"> </w:t>
      </w:r>
      <w:r w:rsidRPr="007F5F15">
        <w:t xml:space="preserve">поселения или отдельных их положений, если это требуется в связи с принятием данного проекта решения в качестве решения Совета народных депутатов </w:t>
      </w:r>
      <w:r w:rsidR="000E2B4F">
        <w:t>Панинского городского</w:t>
      </w:r>
      <w:r w:rsidR="000E2B4F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Положения проекта решения должны иметь четкий правовой смысл и не иметь дво</w:t>
      </w:r>
      <w:r w:rsidRPr="007F5F15">
        <w:t>я</w:t>
      </w:r>
      <w:r w:rsidRPr="007F5F15">
        <w:t>кого толкования.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Положения проекта решения не должны противоречить Конституции Российской Ф</w:t>
      </w:r>
      <w:r w:rsidRPr="007F5F15">
        <w:t>е</w:t>
      </w:r>
      <w:r w:rsidRPr="007F5F15">
        <w:t xml:space="preserve">дерации, федеральным и областным законам, Уставу </w:t>
      </w:r>
      <w:r w:rsidR="000E2B4F">
        <w:t>Панинского городского</w:t>
      </w:r>
      <w:r w:rsidR="000E2B4F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5. Подготовленный к внесению в Совет народных депутатов </w:t>
      </w:r>
      <w:r w:rsidR="000E2B4F">
        <w:t>Панинского городского</w:t>
      </w:r>
      <w:r w:rsidR="000E2B4F" w:rsidRPr="007F5F15">
        <w:t xml:space="preserve"> </w:t>
      </w:r>
      <w:r w:rsidRPr="007F5F15">
        <w:t>поселения проект решения, документы, прилагаемые к нему, направляются в Совет наро</w:t>
      </w:r>
      <w:r w:rsidRPr="007F5F15">
        <w:t>д</w:t>
      </w:r>
      <w:r w:rsidRPr="007F5F15">
        <w:t xml:space="preserve">ных депутатов </w:t>
      </w:r>
      <w:r w:rsidR="000E2B4F">
        <w:t>Панинского городского</w:t>
      </w:r>
      <w:r w:rsidR="000E2B4F" w:rsidRPr="007F5F15">
        <w:t xml:space="preserve"> </w:t>
      </w:r>
      <w:r w:rsidRPr="007F5F15">
        <w:t>поселения не позднее 5 дней до дня проведения зас</w:t>
      </w:r>
      <w:r w:rsidRPr="007F5F15">
        <w:t>е</w:t>
      </w:r>
      <w:r w:rsidRPr="007F5F15">
        <w:t xml:space="preserve">дания Совета народных депутатов </w:t>
      </w:r>
      <w:r w:rsidR="000E2B4F">
        <w:t>Панинского городского</w:t>
      </w:r>
      <w:r w:rsidR="000E2B4F" w:rsidRPr="007F5F15">
        <w:t xml:space="preserve"> </w:t>
      </w:r>
      <w:r w:rsidRPr="007F5F15">
        <w:t xml:space="preserve">поселения. 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6. Если проект решения вносится в Совет народных депутатов </w:t>
      </w:r>
      <w:r w:rsidR="000E2B4F">
        <w:t>Панинского городского</w:t>
      </w:r>
      <w:r w:rsidRPr="007F5F15">
        <w:t xml:space="preserve"> поселения после того, как повестка заседания Совета народных депутатов </w:t>
      </w:r>
      <w:r w:rsidR="000E2B4F">
        <w:t>Панинского г</w:t>
      </w:r>
      <w:r w:rsidR="000E2B4F">
        <w:t>о</w:t>
      </w:r>
      <w:r w:rsidR="000E2B4F">
        <w:t>родского</w:t>
      </w:r>
      <w:r w:rsidRPr="007F5F15">
        <w:t xml:space="preserve"> поселения сформирована, или внесен непосредственно на заседании Совета наро</w:t>
      </w:r>
      <w:r w:rsidRPr="007F5F15">
        <w:t>д</w:t>
      </w:r>
      <w:r w:rsidRPr="007F5F15">
        <w:t xml:space="preserve">ных депутатов </w:t>
      </w:r>
      <w:r w:rsidR="000E2B4F">
        <w:t>Панинского городского</w:t>
      </w:r>
      <w:r w:rsidR="000E2B4F" w:rsidRPr="007F5F15">
        <w:t xml:space="preserve"> </w:t>
      </w:r>
      <w:r w:rsidRPr="007F5F15">
        <w:t>поселения, то такой проект решения не рассматрив</w:t>
      </w:r>
      <w:r w:rsidRPr="007F5F15">
        <w:t>а</w:t>
      </w:r>
      <w:r w:rsidRPr="007F5F15">
        <w:t xml:space="preserve">ется, а включается председателем Совета народных депутатов </w:t>
      </w:r>
      <w:r w:rsidR="000E2B4F">
        <w:t>Панинского городского</w:t>
      </w:r>
      <w:r w:rsidR="000E2B4F" w:rsidRPr="007F5F15">
        <w:t xml:space="preserve"> </w:t>
      </w:r>
      <w:r w:rsidRPr="007F5F15">
        <w:t>пос</w:t>
      </w:r>
      <w:r w:rsidRPr="007F5F15">
        <w:t>е</w:t>
      </w:r>
      <w:r w:rsidRPr="007F5F15">
        <w:t xml:space="preserve">ления в повестку дня ближайшего заседания Совета народных депутатов </w:t>
      </w:r>
      <w:r w:rsidR="000E2B4F">
        <w:t>Панинского горо</w:t>
      </w:r>
      <w:r w:rsidR="000E2B4F">
        <w:t>д</w:t>
      </w:r>
      <w:r w:rsidR="000E2B4F">
        <w:t>ского</w:t>
      </w:r>
      <w:r w:rsidRPr="007F5F15">
        <w:t xml:space="preserve"> 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7. До утверждения Советом народных депутатов </w:t>
      </w:r>
      <w:r w:rsidR="000E2B4F">
        <w:t>Панинского городского</w:t>
      </w:r>
      <w:r w:rsidR="000E2B4F" w:rsidRPr="007F5F15">
        <w:t xml:space="preserve"> </w:t>
      </w:r>
      <w:r w:rsidRPr="007F5F15">
        <w:t xml:space="preserve">поселения повестки заседания Совета народных депутатов </w:t>
      </w:r>
      <w:r w:rsidR="000E2B4F">
        <w:t>Панинского городского</w:t>
      </w:r>
      <w:r w:rsidR="000E2B4F" w:rsidRPr="007F5F15">
        <w:t xml:space="preserve"> </w:t>
      </w:r>
      <w:r w:rsidRPr="007F5F15">
        <w:t>поселения, на кот</w:t>
      </w:r>
      <w:r w:rsidRPr="007F5F15">
        <w:t>о</w:t>
      </w:r>
      <w:r w:rsidRPr="007F5F15">
        <w:t>ром предполагается рассмотрение проекта решения, разработчик, внесший проект решения, имеет право:</w:t>
      </w:r>
    </w:p>
    <w:p w:rsidR="00CC1E6E" w:rsidRPr="007F5F15" w:rsidRDefault="00CC1E6E" w:rsidP="00EC1845">
      <w:pPr>
        <w:pStyle w:val="afd"/>
        <w:numPr>
          <w:ilvl w:val="0"/>
          <w:numId w:val="20"/>
        </w:numPr>
        <w:ind w:left="0" w:firstLine="709"/>
        <w:jc w:val="both"/>
      </w:pPr>
      <w:r w:rsidRPr="007F5F15">
        <w:t xml:space="preserve">доработать текст проекта решения и внести в Совет народных депутатов </w:t>
      </w:r>
      <w:r w:rsidR="000E2B4F">
        <w:t>П</w:t>
      </w:r>
      <w:r w:rsidR="000E2B4F">
        <w:t>а</w:t>
      </w:r>
      <w:r w:rsidR="000E2B4F">
        <w:t>нинского городского</w:t>
      </w:r>
      <w:r w:rsidRPr="007F5F15">
        <w:t xml:space="preserve"> поселения доработанный проект решения с учетом требований насто</w:t>
      </w:r>
      <w:r w:rsidRPr="007F5F15">
        <w:t>я</w:t>
      </w:r>
      <w:r w:rsidRPr="007F5F15">
        <w:t>щего Регламента, установленных для внесения проекта решения в Совет народных деп</w:t>
      </w:r>
      <w:r w:rsidRPr="007F5F15">
        <w:t>у</w:t>
      </w:r>
      <w:r w:rsidRPr="007F5F15">
        <w:t xml:space="preserve">татов </w:t>
      </w:r>
      <w:r w:rsidR="000E2B4F">
        <w:t>Панинского городского</w:t>
      </w:r>
      <w:r w:rsidR="000E2B4F" w:rsidRPr="007F5F15">
        <w:t xml:space="preserve"> </w:t>
      </w:r>
      <w:r w:rsidRPr="007F5F15">
        <w:t>поселения;</w:t>
      </w:r>
    </w:p>
    <w:p w:rsidR="00CC1E6E" w:rsidRPr="007F5F15" w:rsidRDefault="00CC1E6E" w:rsidP="00EC1845">
      <w:pPr>
        <w:pStyle w:val="afd"/>
        <w:numPr>
          <w:ilvl w:val="0"/>
          <w:numId w:val="20"/>
        </w:numPr>
        <w:ind w:left="0" w:firstLine="709"/>
        <w:jc w:val="both"/>
      </w:pPr>
      <w:r w:rsidRPr="007F5F15">
        <w:lastRenderedPageBreak/>
        <w:t>отозвать внесенный проект решения на основании письменного обращения.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8. Проекты решений и другие материалы по обсуждаемым вопросам предоставляются депутатам не позднее, чем за 3 дня до заседания Совета народных депутатов </w:t>
      </w:r>
      <w:r w:rsidR="000E2B4F">
        <w:t>Панинского г</w:t>
      </w:r>
      <w:r w:rsidR="000E2B4F">
        <w:t>о</w:t>
      </w:r>
      <w:r w:rsidR="000E2B4F">
        <w:t>родского</w:t>
      </w:r>
      <w:r w:rsidR="000E2B4F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Документы, подлежащие рассмотрению на заседании Совета народных депутатов </w:t>
      </w:r>
      <w:r w:rsidR="000745ED">
        <w:t>П</w:t>
      </w:r>
      <w:r w:rsidR="000745ED">
        <w:t>а</w:t>
      </w:r>
      <w:r w:rsidR="000745ED">
        <w:t>нинского городского</w:t>
      </w:r>
      <w:r w:rsidRPr="007F5F15">
        <w:t xml:space="preserve"> поселения, могут предоставляться также лицам, приглашенным для участия в заседании.</w:t>
      </w:r>
    </w:p>
    <w:p w:rsidR="00CC1E6E" w:rsidRPr="007F5F15" w:rsidRDefault="00CC1E6E" w:rsidP="00EC1845">
      <w:pPr>
        <w:pStyle w:val="afd"/>
        <w:ind w:firstLine="709"/>
        <w:jc w:val="both"/>
      </w:pP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Статья 26. Подготовка и созыв заседаний Совета народных депутатов </w:t>
      </w:r>
      <w:r w:rsidR="000745ED">
        <w:t>Панинского г</w:t>
      </w:r>
      <w:r w:rsidR="000745ED">
        <w:t>о</w:t>
      </w:r>
      <w:r w:rsidR="000745ED">
        <w:t>родского</w:t>
      </w:r>
      <w:r w:rsidRPr="007F5F15">
        <w:t xml:space="preserve"> поселения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1. Подготовкой к заседанию Совета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</w:t>
      </w:r>
      <w:r w:rsidRPr="007F5F15">
        <w:t>о</w:t>
      </w:r>
      <w:r w:rsidRPr="007F5F15">
        <w:t xml:space="preserve">селения руководит председатель Совета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</w:t>
      </w:r>
      <w:r w:rsidRPr="007F5F15">
        <w:t>е</w:t>
      </w:r>
      <w:r w:rsidRPr="007F5F15">
        <w:t xml:space="preserve">ления. 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О времени и месте созыва очередного заседания Совета народных депутатов </w:t>
      </w:r>
      <w:r w:rsidR="000745ED">
        <w:t>Пани</w:t>
      </w:r>
      <w:r w:rsidR="000745ED">
        <w:t>н</w:t>
      </w:r>
      <w:r w:rsidR="000745ED">
        <w:t>ского городского</w:t>
      </w:r>
      <w:r w:rsidRPr="007F5F15">
        <w:t xml:space="preserve"> поселения и вопросах, вносимых на рассмотрение, депутатам и населению сообщается не позднее, чем за 5 дней до даты проведения заседания Совета народных деп</w:t>
      </w:r>
      <w:r w:rsidRPr="007F5F15">
        <w:t>у</w:t>
      </w:r>
      <w:r w:rsidRPr="007F5F15">
        <w:t xml:space="preserve">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2. Заседание Совета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поселения считается правомочным, если на нем присутствует не менее 50 процентов от числа избранных депут</w:t>
      </w:r>
      <w:r w:rsidRPr="007F5F15">
        <w:t>а</w:t>
      </w:r>
      <w:r w:rsidRPr="007F5F15">
        <w:t xml:space="preserve">тов Совета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3. Подлежат обязательному включению в повестку дня заседания Совета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 xml:space="preserve">поселения вопросы, вносимые главой </w:t>
      </w:r>
      <w:r w:rsidR="000745ED">
        <w:t>Панинского горо</w:t>
      </w:r>
      <w:r w:rsidR="000745ED">
        <w:t>д</w:t>
      </w:r>
      <w:r w:rsidR="000745ED">
        <w:t>ского</w:t>
      </w:r>
      <w:r w:rsidRPr="007F5F15">
        <w:t xml:space="preserve"> поселения, по инициативе не менее 1/3 депутатов от установленного числа депутатов Совета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поселения, прокуратурой Панинского района.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4. Предложения общественных организаций, политических партий и отдельных гра</w:t>
      </w:r>
      <w:r w:rsidRPr="007F5F15">
        <w:t>ж</w:t>
      </w:r>
      <w:r w:rsidRPr="007F5F15">
        <w:t xml:space="preserve">дан могут быть внесены в повестку дня заседания Совета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поселения через органы и лиц, которые этим правом обладают, а также непосре</w:t>
      </w:r>
      <w:r w:rsidRPr="007F5F15">
        <w:t>д</w:t>
      </w:r>
      <w:r w:rsidRPr="007F5F15">
        <w:t>ственно на заседании по решению большинства от числа присутствующих на заседании С</w:t>
      </w:r>
      <w:r w:rsidRPr="007F5F15">
        <w:t>о</w:t>
      </w:r>
      <w:r w:rsidRPr="007F5F15">
        <w:t xml:space="preserve">вета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Дополнительно к повестке дня заседания Совет народных депутатов </w:t>
      </w:r>
      <w:r w:rsidR="000745ED">
        <w:t>Панинского г</w:t>
      </w:r>
      <w:r w:rsidR="000745ED">
        <w:t>о</w:t>
      </w:r>
      <w:r w:rsidR="000745ED">
        <w:t>родского</w:t>
      </w:r>
      <w:r w:rsidRPr="007F5F15">
        <w:t xml:space="preserve"> поселения вправе принять к рассмотрению лишь обращения, заявления, информ</w:t>
      </w:r>
      <w:r w:rsidRPr="007F5F15">
        <w:t>а</w:t>
      </w:r>
      <w:r w:rsidRPr="007F5F15">
        <w:t>ции, отдельные вопросы организационного характера.</w:t>
      </w:r>
    </w:p>
    <w:p w:rsidR="00CC1E6E" w:rsidRPr="007F5F15" w:rsidRDefault="00CC1E6E" w:rsidP="00EC1845">
      <w:pPr>
        <w:pStyle w:val="afd"/>
        <w:ind w:firstLine="709"/>
        <w:jc w:val="both"/>
      </w:pP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Статья 27. Открытые заседания Совета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поселения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1. Заседания Совета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поселения являются открытыми, за исключением случаев, установленных настоящим Регламентом.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2. Лица, присутствующие на заседании Совета народных депутатов </w:t>
      </w:r>
      <w:r w:rsidR="000745ED">
        <w:t>Панинского г</w:t>
      </w:r>
      <w:r w:rsidR="000745ED">
        <w:t>о</w:t>
      </w:r>
      <w:r w:rsidR="000745ED">
        <w:t>родского</w:t>
      </w:r>
      <w:r w:rsidRPr="007F5F15">
        <w:t xml:space="preserve"> поселения и не являющиеся депутатами, обязаны воздерживаться от проявления одобрения или неодобрения, соблюдать порядок и подчиняться распоряжениям председ</w:t>
      </w:r>
      <w:r w:rsidRPr="007F5F15">
        <w:t>а</w:t>
      </w:r>
      <w:r w:rsidRPr="007F5F15">
        <w:t xml:space="preserve">тельствующего на заседании. Лицо, нарушившее порядок, может быть удалено из зала по требованию председательствующего или по решению Совета народных депутатов </w:t>
      </w:r>
      <w:r w:rsidR="000745ED">
        <w:t>Панинск</w:t>
      </w:r>
      <w:r w:rsidR="000745ED">
        <w:t>о</w:t>
      </w:r>
      <w:r w:rsidR="000745ED">
        <w:t>го городского</w:t>
      </w:r>
      <w:r w:rsidR="000745ED" w:rsidRPr="007F5F15">
        <w:t xml:space="preserve"> </w:t>
      </w:r>
      <w:r w:rsidRPr="007F5F15">
        <w:t xml:space="preserve">поселения, принятому большинством голосов от числа присутствующих на заседании депутатов Совета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Лицам, присутствующим на заседании Совета народных депутатов </w:t>
      </w:r>
      <w:r w:rsidR="000745ED">
        <w:t>Панинского г</w:t>
      </w:r>
      <w:r w:rsidR="000745ED">
        <w:t>о</w:t>
      </w:r>
      <w:r w:rsidR="000745ED">
        <w:t>родского</w:t>
      </w:r>
      <w:r w:rsidRPr="007F5F15">
        <w:t xml:space="preserve"> поселения, для выступления может быть предоставлено слово с разрешения пре</w:t>
      </w:r>
      <w:r w:rsidRPr="007F5F15">
        <w:t>д</w:t>
      </w:r>
      <w:r w:rsidRPr="007F5F15">
        <w:t xml:space="preserve">седательствующего на заседании Совета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</w:t>
      </w:r>
      <w:r w:rsidRPr="007F5F15">
        <w:t>е</w:t>
      </w:r>
      <w:r w:rsidRPr="007F5F15">
        <w:t>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3. Информационные сообщения о работе Совета народных депутатов </w:t>
      </w:r>
      <w:r w:rsidR="000745ED">
        <w:t>Панинского г</w:t>
      </w:r>
      <w:r w:rsidR="000745ED">
        <w:t>о</w:t>
      </w:r>
      <w:r w:rsidR="000745ED">
        <w:t>родского</w:t>
      </w:r>
      <w:r w:rsidRPr="007F5F15">
        <w:t xml:space="preserve"> поселения, репортажи, статьи о его заседании могут опубликовываться в печати.</w:t>
      </w:r>
    </w:p>
    <w:p w:rsidR="00CC1E6E" w:rsidRPr="007F5F15" w:rsidRDefault="00CC1E6E" w:rsidP="00EC1845">
      <w:pPr>
        <w:pStyle w:val="afd"/>
        <w:ind w:firstLine="709"/>
        <w:jc w:val="both"/>
      </w:pPr>
    </w:p>
    <w:p w:rsidR="00CC1E6E" w:rsidRPr="007F5F15" w:rsidRDefault="00CC1E6E" w:rsidP="00EC1845">
      <w:pPr>
        <w:pStyle w:val="afd"/>
        <w:ind w:firstLine="709"/>
        <w:jc w:val="both"/>
      </w:pPr>
      <w:r w:rsidRPr="007F5F15">
        <w:lastRenderedPageBreak/>
        <w:t xml:space="preserve">Статья 28. Закрытое заседание Совета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поселения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1. Закрытые заседания Совета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 xml:space="preserve">поселения проводятся в случаях, установленных федеральными и областными законами, Уставом </w:t>
      </w:r>
      <w:r w:rsidR="000745ED">
        <w:t>П</w:t>
      </w:r>
      <w:r w:rsidR="000745ED">
        <w:t>а</w:t>
      </w:r>
      <w:r w:rsidR="000745ED">
        <w:t>нинского городского</w:t>
      </w:r>
      <w:r w:rsidRPr="007F5F15">
        <w:t xml:space="preserve"> поселения, а также по решению Совета народных депутатов </w:t>
      </w:r>
      <w:r w:rsidR="000745ED">
        <w:t>Панинск</w:t>
      </w:r>
      <w:r w:rsidR="000745ED">
        <w:t>о</w:t>
      </w:r>
      <w:r w:rsidR="000745ED">
        <w:t>го городского</w:t>
      </w:r>
      <w:r w:rsidRPr="007F5F15">
        <w:t xml:space="preserve"> поселения для обсуждения вопросов конфиденциального характера, а также затрагивающих сведения, составляющие государственную и иную охраняемую законом та</w:t>
      </w:r>
      <w:r w:rsidRPr="007F5F15">
        <w:t>й</w:t>
      </w:r>
      <w:r w:rsidRPr="007F5F15">
        <w:t>ну.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2. Предложение о проведении закрытого заседания Совета народных депутатов </w:t>
      </w:r>
      <w:r w:rsidR="000745ED">
        <w:t>П</w:t>
      </w:r>
      <w:r w:rsidR="000745ED">
        <w:t>а</w:t>
      </w:r>
      <w:r w:rsidR="000745ED">
        <w:t>нинского городского</w:t>
      </w:r>
      <w:r w:rsidRPr="007F5F15">
        <w:t xml:space="preserve"> поселения может быть внесено председателем Совета народных деп</w:t>
      </w:r>
      <w:r w:rsidRPr="007F5F15">
        <w:t>у</w:t>
      </w:r>
      <w:r w:rsidRPr="007F5F15">
        <w:t xml:space="preserve">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 xml:space="preserve">поселения, главой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поселения, депут</w:t>
      </w:r>
      <w:r w:rsidRPr="007F5F15">
        <w:t>а</w:t>
      </w:r>
      <w:r w:rsidRPr="007F5F15">
        <w:t xml:space="preserve">тами, постоянными комиссиями Совета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посел</w:t>
      </w:r>
      <w:r w:rsidRPr="007F5F15">
        <w:t>е</w:t>
      </w:r>
      <w:r w:rsidRPr="007F5F15">
        <w:t>ния, депутатскими объединениями.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3. Решение о проведении закрытого заседания Совета народных депутатов </w:t>
      </w:r>
      <w:r w:rsidR="000745ED">
        <w:t>Панинск</w:t>
      </w:r>
      <w:r w:rsidR="000745ED">
        <w:t>о</w:t>
      </w:r>
      <w:r w:rsidR="000745ED">
        <w:t>го городского</w:t>
      </w:r>
      <w:r w:rsidRPr="007F5F15">
        <w:t xml:space="preserve"> поселения принимаются большинством голосов от установленного числа д</w:t>
      </w:r>
      <w:r w:rsidRPr="007F5F15">
        <w:t>е</w:t>
      </w:r>
      <w:r w:rsidRPr="007F5F15">
        <w:t xml:space="preserve">путатов Совета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4. Запрещается приносить на закрытое заседание Совета народных депутатов </w:t>
      </w:r>
      <w:r w:rsidR="000745ED">
        <w:t>Пани</w:t>
      </w:r>
      <w:r w:rsidR="000745ED">
        <w:t>н</w:t>
      </w:r>
      <w:r w:rsidR="000745ED">
        <w:t>ского городского</w:t>
      </w:r>
      <w:r w:rsidRPr="007F5F15">
        <w:t xml:space="preserve"> поселения и использовать в ходе закрытого заседания средства фото-, а</w:t>
      </w:r>
      <w:r w:rsidRPr="007F5F15">
        <w:t>у</w:t>
      </w:r>
      <w:r w:rsidRPr="007F5F15">
        <w:t>дио-, видеозаписи, средства телефонной связи и радиосвязи.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5. Представители средств массовой информации на закрытые заседания Совета н</w:t>
      </w:r>
      <w:r w:rsidRPr="007F5F15">
        <w:t>а</w:t>
      </w:r>
      <w:r w:rsidRPr="007F5F15">
        <w:t xml:space="preserve">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поселения не допускаются.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6. Председательствующий на закрытом заседании Совета народных депутатов </w:t>
      </w:r>
      <w:r w:rsidR="000745ED">
        <w:t>Пани</w:t>
      </w:r>
      <w:r w:rsidR="000745ED">
        <w:t>н</w:t>
      </w:r>
      <w:r w:rsidR="000745ED">
        <w:t>ского городского</w:t>
      </w:r>
      <w:r w:rsidRPr="007F5F15">
        <w:t xml:space="preserve"> поселения уведомляет депутатов Совета народных депутатов </w:t>
      </w:r>
      <w:r w:rsidR="000745ED">
        <w:t>Панинского городского</w:t>
      </w:r>
      <w:r w:rsidRPr="007F5F15">
        <w:t xml:space="preserve"> поселения, приглашенных лиц об основных правилах проведения закрытого з</w:t>
      </w:r>
      <w:r w:rsidRPr="007F5F15">
        <w:t>а</w:t>
      </w:r>
      <w:r w:rsidRPr="007F5F15">
        <w:t xml:space="preserve">седания Совета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7. Протокол закрытого заседания Совета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 xml:space="preserve">поселения хранится в сейфе и оглашению не подлежит. Сведения о содержании закрытого заседания Совета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поселения не подлежат ра</w:t>
      </w:r>
      <w:r w:rsidRPr="007F5F15">
        <w:t>з</w:t>
      </w:r>
      <w:r w:rsidRPr="007F5F15">
        <w:t xml:space="preserve">глашению и могут быть использованы депутатами только для деятельности Совета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8. Прокурор Панинского района, председатель Панинского районного суда, мировой судья, председатель избирательной комиссии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поселения вправе пр</w:t>
      </w:r>
      <w:r w:rsidRPr="007F5F15">
        <w:t>и</w:t>
      </w:r>
      <w:r w:rsidRPr="007F5F15">
        <w:t xml:space="preserve">сутствовать на любом закрытом заседании Совета народных депутатов </w:t>
      </w:r>
      <w:r w:rsidR="000745ED">
        <w:t>Панинского горо</w:t>
      </w:r>
      <w:r w:rsidR="000745ED">
        <w:t>д</w:t>
      </w:r>
      <w:r w:rsidR="000745ED">
        <w:t>ского</w:t>
      </w:r>
      <w:r w:rsidRPr="007F5F15">
        <w:t xml:space="preserve"> поселения.</w:t>
      </w:r>
    </w:p>
    <w:p w:rsidR="00CC1E6E" w:rsidRPr="007F5F15" w:rsidRDefault="00CC1E6E" w:rsidP="00EC1845">
      <w:pPr>
        <w:pStyle w:val="afd"/>
        <w:ind w:firstLine="709"/>
        <w:jc w:val="both"/>
      </w:pP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Глава 6. Порядок проведения заседаний Совета народных депутатов </w:t>
      </w:r>
      <w:r w:rsidR="000745ED">
        <w:t>Панинского г</w:t>
      </w:r>
      <w:r w:rsidR="000745ED">
        <w:t>о</w:t>
      </w:r>
      <w:r w:rsidR="000745ED">
        <w:t>родского</w:t>
      </w:r>
      <w:r w:rsidRPr="007F5F15">
        <w:t xml:space="preserve"> поселения</w:t>
      </w:r>
    </w:p>
    <w:p w:rsidR="00CC1E6E" w:rsidRPr="007F5F15" w:rsidRDefault="00CC1E6E" w:rsidP="00EC1845">
      <w:pPr>
        <w:pStyle w:val="afd"/>
        <w:ind w:firstLine="709"/>
        <w:jc w:val="both"/>
      </w:pP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Статья 29. Открытие заседания Совета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поселения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1. Депутаты Совета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 xml:space="preserve">поселения, а также приглашенные, прибывшие на заседание Совета народных депутатов </w:t>
      </w:r>
      <w:r w:rsidR="000745ED">
        <w:t>Панинского городского</w:t>
      </w:r>
      <w:r w:rsidRPr="007F5F15">
        <w:t xml:space="preserve"> поселения, проходят поименную регистрацию, которая начинается за 10 минут и заканчив</w:t>
      </w:r>
      <w:r w:rsidRPr="007F5F15">
        <w:t>а</w:t>
      </w:r>
      <w:r w:rsidRPr="007F5F15">
        <w:t xml:space="preserve">ется за 5 минут до начала заседания Совета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</w:t>
      </w:r>
      <w:r w:rsidRPr="007F5F15">
        <w:t>о</w:t>
      </w:r>
      <w:r w:rsidRPr="007F5F15">
        <w:t>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2. Председательствующим на заседании Совета народных депутатов </w:t>
      </w:r>
      <w:r w:rsidR="000745ED">
        <w:t>Панинского г</w:t>
      </w:r>
      <w:r w:rsidR="000745ED">
        <w:t>о</w:t>
      </w:r>
      <w:r w:rsidR="000745ED">
        <w:t>родского</w:t>
      </w:r>
      <w:r w:rsidRPr="007F5F15">
        <w:t xml:space="preserve"> поселения является председатель Совета народных депутатов </w:t>
      </w:r>
      <w:r w:rsidR="000745ED">
        <w:t>Панинского горо</w:t>
      </w:r>
      <w:r w:rsidR="000745ED">
        <w:t>д</w:t>
      </w:r>
      <w:r w:rsidR="000745ED">
        <w:t>ского</w:t>
      </w:r>
      <w:r w:rsidRPr="007F5F15">
        <w:t xml:space="preserve"> поселения, а в его отсутствие заместитель председателя Совета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3. До открытия заседания Совета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посел</w:t>
      </w:r>
      <w:r w:rsidRPr="007F5F15">
        <w:t>е</w:t>
      </w:r>
      <w:r w:rsidRPr="007F5F15">
        <w:t xml:space="preserve">ния председательствующий сообщает о наличии кворума, об отсутствующих депутатах и причинах их отсутствия. Если на заседании Совета народных депутатов </w:t>
      </w:r>
      <w:r w:rsidR="000745ED">
        <w:t>Панинского горо</w:t>
      </w:r>
      <w:r w:rsidR="000745ED">
        <w:t>д</w:t>
      </w:r>
      <w:r w:rsidR="000745ED">
        <w:lastRenderedPageBreak/>
        <w:t>ского</w:t>
      </w:r>
      <w:r w:rsidR="000745ED" w:rsidRPr="007F5F15">
        <w:t xml:space="preserve"> </w:t>
      </w:r>
      <w:r w:rsidRPr="007F5F15">
        <w:t>поселения присутствует менее 50 процентов от числа избранных депутатов Совета н</w:t>
      </w:r>
      <w:r w:rsidRPr="007F5F15">
        <w:t>а</w:t>
      </w:r>
      <w:r w:rsidRPr="007F5F15">
        <w:t xml:space="preserve">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 xml:space="preserve">поселения, председательствующий на заседании Совета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поселения решает вопрос о переносе з</w:t>
      </w:r>
      <w:r w:rsidRPr="007F5F15">
        <w:t>а</w:t>
      </w:r>
      <w:r w:rsidRPr="007F5F15">
        <w:t xml:space="preserve">седания, устанавливает дату проведения очередного заседания Совета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При наличии кворума депутатов председательствующий на заседании Совета наро</w:t>
      </w:r>
      <w:r w:rsidRPr="007F5F15">
        <w:t>д</w:t>
      </w:r>
      <w:r w:rsidRPr="007F5F15">
        <w:t xml:space="preserve">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 xml:space="preserve">поселения объявляет об открытии заседания Совета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 xml:space="preserve">поселения. 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4. После открытия заседания Совета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</w:t>
      </w:r>
      <w:r w:rsidRPr="007F5F15">
        <w:t>о</w:t>
      </w:r>
      <w:r w:rsidRPr="007F5F15">
        <w:t>селения председательствующий:</w:t>
      </w:r>
    </w:p>
    <w:p w:rsidR="00CC1E6E" w:rsidRPr="007F5F15" w:rsidRDefault="00CC1E6E" w:rsidP="00EC1845">
      <w:pPr>
        <w:pStyle w:val="afd"/>
        <w:numPr>
          <w:ilvl w:val="0"/>
          <w:numId w:val="21"/>
        </w:numPr>
        <w:ind w:left="0" w:firstLine="709"/>
        <w:jc w:val="both"/>
      </w:pPr>
      <w:r w:rsidRPr="007F5F15">
        <w:t xml:space="preserve">сообщает о приглашенных и присутствующих на заседании Совета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поселения должностных лицах, представителях средств массовой информации;</w:t>
      </w:r>
    </w:p>
    <w:p w:rsidR="00CC1E6E" w:rsidRPr="007F5F15" w:rsidRDefault="00CC1E6E" w:rsidP="00EC1845">
      <w:pPr>
        <w:pStyle w:val="afd"/>
        <w:numPr>
          <w:ilvl w:val="0"/>
          <w:numId w:val="21"/>
        </w:numPr>
        <w:ind w:left="0" w:firstLine="709"/>
        <w:jc w:val="both"/>
      </w:pPr>
      <w:r w:rsidRPr="007F5F15">
        <w:t xml:space="preserve">представляет на обсуждение депутатов проект повестки дня заседания Совета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поселения. После обсуждения повестки дня, при отсутствии поправок либо после прекращения поступления изменений и дополнений, пов</w:t>
      </w:r>
      <w:r w:rsidRPr="007F5F15">
        <w:t>е</w:t>
      </w:r>
      <w:r w:rsidRPr="007F5F15">
        <w:t>стка дня принимается в целом решением большинства присутствующих депутатов.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5. Председательствующий на заседании Совета народных депутатов </w:t>
      </w:r>
      <w:r w:rsidR="000745ED">
        <w:t>Панинского г</w:t>
      </w:r>
      <w:r w:rsidR="000745ED">
        <w:t>о</w:t>
      </w:r>
      <w:r w:rsidR="000745ED">
        <w:t>родского</w:t>
      </w:r>
      <w:r w:rsidRPr="007F5F15">
        <w:t xml:space="preserve"> поселения:</w:t>
      </w:r>
    </w:p>
    <w:p w:rsidR="00CC1E6E" w:rsidRPr="007F5F15" w:rsidRDefault="00CC1E6E" w:rsidP="00EC1845">
      <w:pPr>
        <w:pStyle w:val="afd"/>
        <w:numPr>
          <w:ilvl w:val="0"/>
          <w:numId w:val="22"/>
        </w:numPr>
        <w:ind w:left="0" w:firstLine="709"/>
        <w:jc w:val="both"/>
      </w:pPr>
      <w:r w:rsidRPr="007F5F15">
        <w:t xml:space="preserve">ведет заседание Совета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посел</w:t>
      </w:r>
      <w:r w:rsidRPr="007F5F15">
        <w:t>е</w:t>
      </w:r>
      <w:r w:rsidRPr="007F5F15">
        <w:t>ния в соответствии с утвержденной повесткой дня;</w:t>
      </w:r>
    </w:p>
    <w:p w:rsidR="00CC1E6E" w:rsidRPr="007F5F15" w:rsidRDefault="00CC1E6E" w:rsidP="00EC1845">
      <w:pPr>
        <w:pStyle w:val="afd"/>
        <w:numPr>
          <w:ilvl w:val="0"/>
          <w:numId w:val="22"/>
        </w:numPr>
        <w:ind w:left="0" w:firstLine="709"/>
        <w:jc w:val="both"/>
      </w:pPr>
      <w:r w:rsidRPr="007F5F15">
        <w:t>обеспечивает соблюдение настоящего Регламента;</w:t>
      </w:r>
    </w:p>
    <w:p w:rsidR="00CC1E6E" w:rsidRPr="007F5F15" w:rsidRDefault="00CC1E6E" w:rsidP="00EC1845">
      <w:pPr>
        <w:pStyle w:val="afd"/>
        <w:numPr>
          <w:ilvl w:val="0"/>
          <w:numId w:val="22"/>
        </w:numPr>
        <w:ind w:left="0" w:firstLine="709"/>
        <w:jc w:val="both"/>
      </w:pPr>
      <w:r w:rsidRPr="007F5F15">
        <w:t>следит за наличием кворума при принятии решений;</w:t>
      </w:r>
    </w:p>
    <w:p w:rsidR="00CC1E6E" w:rsidRPr="007F5F15" w:rsidRDefault="00CC1E6E" w:rsidP="00EC1845">
      <w:pPr>
        <w:pStyle w:val="afd"/>
        <w:numPr>
          <w:ilvl w:val="0"/>
          <w:numId w:val="22"/>
        </w:numPr>
        <w:ind w:left="0" w:firstLine="709"/>
        <w:jc w:val="both"/>
      </w:pPr>
      <w:r w:rsidRPr="007F5F15">
        <w:t>предоставляет слово для выступления в порядке очередности поступления за</w:t>
      </w:r>
      <w:r w:rsidRPr="007F5F15">
        <w:t>я</w:t>
      </w:r>
      <w:r w:rsidRPr="007F5F15">
        <w:t>вок и в соответствии с повесткой дня заседания;</w:t>
      </w:r>
    </w:p>
    <w:p w:rsidR="00CC1E6E" w:rsidRPr="007F5F15" w:rsidRDefault="00CC1E6E" w:rsidP="00EC1845">
      <w:pPr>
        <w:pStyle w:val="afd"/>
        <w:numPr>
          <w:ilvl w:val="0"/>
          <w:numId w:val="22"/>
        </w:numPr>
        <w:ind w:left="0" w:firstLine="709"/>
        <w:jc w:val="both"/>
      </w:pPr>
      <w:r w:rsidRPr="007F5F15">
        <w:t>ставит на голосование проекты решений, предложения депутатов по рассма</w:t>
      </w:r>
      <w:r w:rsidRPr="007F5F15">
        <w:t>т</w:t>
      </w:r>
      <w:r w:rsidRPr="007F5F15">
        <w:t xml:space="preserve">риваемым на заседании Совета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поселения в</w:t>
      </w:r>
      <w:r w:rsidRPr="007F5F15">
        <w:t>о</w:t>
      </w:r>
      <w:r w:rsidRPr="007F5F15">
        <w:t>просам;</w:t>
      </w:r>
    </w:p>
    <w:p w:rsidR="00CC1E6E" w:rsidRPr="007F5F15" w:rsidRDefault="00CC1E6E" w:rsidP="00EC1845">
      <w:pPr>
        <w:pStyle w:val="afd"/>
        <w:numPr>
          <w:ilvl w:val="0"/>
          <w:numId w:val="22"/>
        </w:numPr>
        <w:ind w:left="0" w:firstLine="709"/>
        <w:jc w:val="both"/>
      </w:pPr>
      <w:r w:rsidRPr="007F5F15">
        <w:t>объявляет результаты голосования;</w:t>
      </w:r>
    </w:p>
    <w:p w:rsidR="00CC1E6E" w:rsidRPr="007F5F15" w:rsidRDefault="00CC1E6E" w:rsidP="00EC1845">
      <w:pPr>
        <w:pStyle w:val="afd"/>
        <w:numPr>
          <w:ilvl w:val="0"/>
          <w:numId w:val="22"/>
        </w:numPr>
        <w:ind w:left="0" w:firstLine="709"/>
        <w:jc w:val="both"/>
      </w:pPr>
      <w:r w:rsidRPr="007F5F15">
        <w:t>оглашает письменные запросы, вопросы, заявления, предложения и справки;</w:t>
      </w:r>
    </w:p>
    <w:p w:rsidR="00CC1E6E" w:rsidRPr="007F5F15" w:rsidRDefault="00CC1E6E" w:rsidP="00EC1845">
      <w:pPr>
        <w:pStyle w:val="afd"/>
        <w:numPr>
          <w:ilvl w:val="0"/>
          <w:numId w:val="22"/>
        </w:numPr>
        <w:ind w:left="0" w:firstLine="709"/>
        <w:jc w:val="both"/>
      </w:pPr>
      <w:r w:rsidRPr="007F5F15">
        <w:t>предоставляет слово для устных вопросов, справок и заявлений, а также для замечаний по процедуре ведения заседания в порядке, предусмотренном настоящим Регл</w:t>
      </w:r>
      <w:r w:rsidRPr="007F5F15">
        <w:t>а</w:t>
      </w:r>
      <w:r w:rsidRPr="007F5F15">
        <w:t>ментом;</w:t>
      </w:r>
    </w:p>
    <w:p w:rsidR="00CC1E6E" w:rsidRPr="007F5F15" w:rsidRDefault="00CC1E6E" w:rsidP="00EC1845">
      <w:pPr>
        <w:pStyle w:val="afd"/>
        <w:numPr>
          <w:ilvl w:val="0"/>
          <w:numId w:val="22"/>
        </w:numPr>
        <w:ind w:left="0" w:firstLine="709"/>
        <w:jc w:val="both"/>
      </w:pPr>
      <w:r w:rsidRPr="007F5F15">
        <w:t>обеспечивает порядок в зале заседаний;</w:t>
      </w:r>
    </w:p>
    <w:p w:rsidR="00CC1E6E" w:rsidRPr="007F5F15" w:rsidRDefault="00CC1E6E" w:rsidP="00EC1845">
      <w:pPr>
        <w:pStyle w:val="afd"/>
        <w:numPr>
          <w:ilvl w:val="0"/>
          <w:numId w:val="22"/>
        </w:numPr>
        <w:ind w:left="0" w:firstLine="709"/>
        <w:jc w:val="both"/>
      </w:pPr>
      <w:r w:rsidRPr="007F5F15">
        <w:t>обеспечивает реализацию прав депутатов;</w:t>
      </w:r>
    </w:p>
    <w:p w:rsidR="00CC1E6E" w:rsidRPr="007F5F15" w:rsidRDefault="00CC1E6E" w:rsidP="00EC1845">
      <w:pPr>
        <w:pStyle w:val="afd"/>
        <w:numPr>
          <w:ilvl w:val="0"/>
          <w:numId w:val="22"/>
        </w:numPr>
        <w:ind w:left="0" w:firstLine="709"/>
        <w:jc w:val="both"/>
      </w:pPr>
      <w:r w:rsidRPr="007F5F15">
        <w:t>обеспечивает исполнение организационных решений Совета народных депут</w:t>
      </w:r>
      <w:r w:rsidRPr="007F5F15">
        <w:t>а</w:t>
      </w:r>
      <w:r w:rsidRPr="007F5F15">
        <w:t xml:space="preserve">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поселения;</w:t>
      </w:r>
    </w:p>
    <w:p w:rsidR="00CC1E6E" w:rsidRPr="007F5F15" w:rsidRDefault="00CC1E6E" w:rsidP="00EC1845">
      <w:pPr>
        <w:pStyle w:val="afd"/>
        <w:numPr>
          <w:ilvl w:val="0"/>
          <w:numId w:val="22"/>
        </w:numPr>
        <w:ind w:left="0" w:firstLine="709"/>
        <w:jc w:val="both"/>
      </w:pPr>
      <w:r w:rsidRPr="007F5F15">
        <w:t>дает поручения, связанные с обеспечением работы Совета народных депутатов в ходе заседания.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6. Председательствующий обязан:</w:t>
      </w:r>
    </w:p>
    <w:p w:rsidR="00CC1E6E" w:rsidRPr="007F5F15" w:rsidRDefault="00CC1E6E" w:rsidP="00EC1845">
      <w:pPr>
        <w:pStyle w:val="afd"/>
        <w:numPr>
          <w:ilvl w:val="0"/>
          <w:numId w:val="23"/>
        </w:numPr>
        <w:ind w:left="0" w:firstLine="709"/>
        <w:jc w:val="both"/>
      </w:pPr>
      <w:r w:rsidRPr="007F5F15">
        <w:t>строго соблюдать настоящий Регламент;</w:t>
      </w:r>
    </w:p>
    <w:p w:rsidR="00CC1E6E" w:rsidRPr="007F5F15" w:rsidRDefault="00CC1E6E" w:rsidP="00EC1845">
      <w:pPr>
        <w:pStyle w:val="afd"/>
        <w:numPr>
          <w:ilvl w:val="0"/>
          <w:numId w:val="23"/>
        </w:numPr>
        <w:ind w:left="0" w:firstLine="709"/>
        <w:jc w:val="both"/>
      </w:pPr>
      <w:r w:rsidRPr="007F5F15">
        <w:t>предоставлять слово только в соответствии с поступившими заявками;</w:t>
      </w:r>
    </w:p>
    <w:p w:rsidR="00CC1E6E" w:rsidRPr="007F5F15" w:rsidRDefault="00CC1E6E" w:rsidP="00EC1845">
      <w:pPr>
        <w:pStyle w:val="afd"/>
        <w:numPr>
          <w:ilvl w:val="0"/>
          <w:numId w:val="23"/>
        </w:numPr>
        <w:ind w:left="0" w:firstLine="709"/>
        <w:jc w:val="both"/>
      </w:pPr>
      <w:r w:rsidRPr="007F5F15">
        <w:t>оглашать перед голосованием и ставить на голосование все внесенные предл</w:t>
      </w:r>
      <w:r w:rsidRPr="007F5F15">
        <w:t>о</w:t>
      </w:r>
      <w:r w:rsidRPr="007F5F15">
        <w:t>жения, поправки, дополнения, относящиеся к обсуждаемому вопросу;</w:t>
      </w:r>
    </w:p>
    <w:p w:rsidR="00CC1E6E" w:rsidRPr="007F5F15" w:rsidRDefault="00CC1E6E" w:rsidP="00EC1845">
      <w:pPr>
        <w:pStyle w:val="afd"/>
        <w:numPr>
          <w:ilvl w:val="0"/>
          <w:numId w:val="23"/>
        </w:numPr>
        <w:ind w:left="0" w:firstLine="709"/>
        <w:jc w:val="both"/>
      </w:pPr>
      <w:r w:rsidRPr="007F5F15">
        <w:t>оглашать сразу после голосования его результаты и принятое решение;</w:t>
      </w:r>
    </w:p>
    <w:p w:rsidR="00CC1E6E" w:rsidRPr="007F5F15" w:rsidRDefault="00CC1E6E" w:rsidP="00EC1845">
      <w:pPr>
        <w:pStyle w:val="afd"/>
        <w:numPr>
          <w:ilvl w:val="0"/>
          <w:numId w:val="23"/>
        </w:numPr>
        <w:ind w:left="0" w:firstLine="709"/>
        <w:jc w:val="both"/>
      </w:pPr>
      <w:r w:rsidRPr="007F5F15">
        <w:t>проводить повторное голосование по решению большинства депутатов, учас</w:t>
      </w:r>
      <w:r w:rsidRPr="007F5F15">
        <w:t>т</w:t>
      </w:r>
      <w:r w:rsidRPr="007F5F15">
        <w:t xml:space="preserve">вующих в заседании Совета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7. Председательствующий не вправе комментировать и оценивать выступления деп</w:t>
      </w:r>
      <w:r w:rsidRPr="007F5F15">
        <w:t>у</w:t>
      </w:r>
      <w:r w:rsidRPr="007F5F15">
        <w:t>татов, давать характеристики выступающим, прерывать их, если они не нарушают насто</w:t>
      </w:r>
      <w:r w:rsidRPr="007F5F15">
        <w:t>я</w:t>
      </w:r>
      <w:r w:rsidRPr="007F5F15">
        <w:t>щий Регламент.</w:t>
      </w:r>
    </w:p>
    <w:p w:rsidR="00CC1E6E" w:rsidRPr="007F5F15" w:rsidRDefault="00CC1E6E" w:rsidP="00EC1845">
      <w:pPr>
        <w:pStyle w:val="afd"/>
        <w:ind w:firstLine="709"/>
        <w:jc w:val="both"/>
      </w:pPr>
    </w:p>
    <w:p w:rsidR="00CC1E6E" w:rsidRPr="007F5F15" w:rsidRDefault="00CC1E6E" w:rsidP="00EC1845">
      <w:pPr>
        <w:pStyle w:val="afd"/>
        <w:ind w:firstLine="709"/>
        <w:jc w:val="both"/>
      </w:pPr>
      <w:r w:rsidRPr="007F5F15">
        <w:lastRenderedPageBreak/>
        <w:t xml:space="preserve">Статья 30. Порядок проведения заседания Совета народных депутатов 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1. Порядок работы каждого заседания Совета народных депутатов </w:t>
      </w:r>
      <w:r w:rsidR="000745ED">
        <w:t>Панинского горо</w:t>
      </w:r>
      <w:r w:rsidR="000745ED">
        <w:t>д</w:t>
      </w:r>
      <w:r w:rsidR="000745ED">
        <w:t>ского</w:t>
      </w:r>
      <w:r w:rsidRPr="007F5F15">
        <w:t xml:space="preserve"> поселения утверждается после его открытия.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2. Перерывы в ходе заседания Совета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</w:t>
      </w:r>
      <w:r w:rsidRPr="007F5F15">
        <w:t>о</w:t>
      </w:r>
      <w:r w:rsidRPr="007F5F15">
        <w:t>селения объявляются через каждые 1,5 часа работы.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Решение о дополнительных перерывах принимается большинством голосов от числа присутствующих на заседании депутатов по предложению председателя Совета народных депутатов, заместителя председателя Совета народных депутатов, председателей постоянных комиссий. Предложение о перерыве не более 10 минут может удовлетворяться депутатами без голосования.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3. Совет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 xml:space="preserve">поселения вправе определить предельное время для обсуждения и принятия решений по каждому вопросу утвержденной повестки дня. 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4. На заседании Совета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поселения пр</w:t>
      </w:r>
      <w:r w:rsidRPr="007F5F15">
        <w:t>е</w:t>
      </w:r>
      <w:r w:rsidRPr="007F5F15">
        <w:t>доставляется время: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для доклада по вопросу – до 10 минут;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для содоклада – до 10 минут;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для заключительного слова – до 5 минут;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для выступления по обсуждению повестки дня заседания – до 2 минут;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по обсуждению доклада, по проектам решений, внесению поправок к ним – до 3 м</w:t>
      </w:r>
      <w:r w:rsidRPr="007F5F15">
        <w:t>и</w:t>
      </w:r>
      <w:r w:rsidRPr="007F5F15">
        <w:t>нут;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для обсуждения кандидатур – до 5 минут;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для повторного выступления по одному вопросу – до 3 минут;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для выступления по порядку ведения и мотивам голосования – до 2 минут;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для сообщений, заявлений, вопросов и справок – до 3 минут.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С согласия большинства присутствующих депутатов время для выступления, может быть продлено, но не более чем на 5 минут.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5. Рассмотрение каждого вопроса повестки дня начинается с доклада (или доклада и содоклада), после чего докладчик и содокладчик отвечают на вопросы депутатов и проводя</w:t>
      </w:r>
      <w:r w:rsidRPr="007F5F15">
        <w:t>т</w:t>
      </w:r>
      <w:r w:rsidRPr="007F5F15">
        <w:t>ся прения.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6. Прения могут открываться или прекращаться в любое время по решению больши</w:t>
      </w:r>
      <w:r w:rsidRPr="007F5F15">
        <w:t>н</w:t>
      </w:r>
      <w:r w:rsidRPr="007F5F15">
        <w:t>ства присутствующих депутатов.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7. Слово для выступления предоставляется депутатам в порядке поступления их ус</w:t>
      </w:r>
      <w:r w:rsidRPr="007F5F15">
        <w:t>т</w:t>
      </w:r>
      <w:r w:rsidRPr="007F5F15">
        <w:t>ных и письменных обращений к председательствующему.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8. Председатель Совета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поселения, пре</w:t>
      </w:r>
      <w:r w:rsidRPr="007F5F15">
        <w:t>д</w:t>
      </w:r>
      <w:r w:rsidRPr="007F5F15">
        <w:t>седатель постоянной комиссии, прокурор Панинского района могут взять слово для высту</w:t>
      </w:r>
      <w:r w:rsidRPr="007F5F15">
        <w:t>п</w:t>
      </w:r>
      <w:r w:rsidRPr="007F5F15">
        <w:t xml:space="preserve">ления в любое время. 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9. Депутат имеет право выступать по любым вопросам повестки дня. Не допускается более двух выступлений по одному и тому же вопросу. Никто не вправе выступать без ра</w:t>
      </w:r>
      <w:r w:rsidRPr="007F5F15">
        <w:t>з</w:t>
      </w:r>
      <w:r w:rsidRPr="007F5F15">
        <w:t>решения председательствующего. Депутат, нарушивший эту норму, может быть лишен сл</w:t>
      </w:r>
      <w:r w:rsidRPr="007F5F15">
        <w:t>о</w:t>
      </w:r>
      <w:r w:rsidRPr="007F5F15">
        <w:t>ва.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10. Выступающий на заседании Совета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поселения не должен использовать в своей речи некорректные выражения, призывать к нез</w:t>
      </w:r>
      <w:r w:rsidRPr="007F5F15">
        <w:t>а</w:t>
      </w:r>
      <w:r w:rsidRPr="007F5F15">
        <w:t>конным действиям, отклоняться от обсуждаемого вопроса. Председательствующий обязан предупредить о недопустимости этого и после повторного предупреждения лишить депутата слова.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11. После прекращения прений докладчик и содокладчик вправе выступить с закл</w:t>
      </w:r>
      <w:r w:rsidRPr="007F5F15">
        <w:t>ю</w:t>
      </w:r>
      <w:r w:rsidRPr="007F5F15">
        <w:t>чительным словом в пределах 5 минут.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12. На заседании Совета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поселения деп</w:t>
      </w:r>
      <w:r w:rsidRPr="007F5F15">
        <w:t>у</w:t>
      </w:r>
      <w:r w:rsidRPr="007F5F15">
        <w:t>тат вправе:</w:t>
      </w:r>
    </w:p>
    <w:p w:rsidR="00CC1E6E" w:rsidRPr="007F5F15" w:rsidRDefault="00CC1E6E" w:rsidP="00EC1845">
      <w:pPr>
        <w:pStyle w:val="afd"/>
        <w:numPr>
          <w:ilvl w:val="0"/>
          <w:numId w:val="24"/>
        </w:numPr>
        <w:ind w:left="0" w:firstLine="709"/>
        <w:jc w:val="both"/>
      </w:pPr>
      <w:r w:rsidRPr="007F5F15">
        <w:t>задавать вопросы докладчику и содокладчику, выступать по мотивам голос</w:t>
      </w:r>
      <w:r w:rsidRPr="007F5F15">
        <w:t>о</w:t>
      </w:r>
      <w:r w:rsidRPr="007F5F15">
        <w:t>вания;</w:t>
      </w:r>
    </w:p>
    <w:p w:rsidR="00CC1E6E" w:rsidRPr="007F5F15" w:rsidRDefault="00CC1E6E" w:rsidP="00EC1845">
      <w:pPr>
        <w:pStyle w:val="afd"/>
        <w:numPr>
          <w:ilvl w:val="0"/>
          <w:numId w:val="24"/>
        </w:numPr>
        <w:ind w:left="0" w:firstLine="709"/>
        <w:jc w:val="both"/>
      </w:pPr>
      <w:r w:rsidRPr="007F5F15">
        <w:lastRenderedPageBreak/>
        <w:t>требовать постановки своих предложений на голосование;</w:t>
      </w:r>
    </w:p>
    <w:p w:rsidR="00CC1E6E" w:rsidRPr="007F5F15" w:rsidRDefault="00CC1E6E" w:rsidP="00EC1845">
      <w:pPr>
        <w:pStyle w:val="afd"/>
        <w:numPr>
          <w:ilvl w:val="0"/>
          <w:numId w:val="24"/>
        </w:numPr>
        <w:ind w:left="0" w:firstLine="709"/>
        <w:jc w:val="both"/>
      </w:pPr>
      <w:r w:rsidRPr="007F5F15">
        <w:t>настаивать на повторном подсчете голосов, если в этом его поддерживает еще хотя бы один депутат;</w:t>
      </w:r>
    </w:p>
    <w:p w:rsidR="00CC1E6E" w:rsidRPr="007F5F15" w:rsidRDefault="00CC1E6E" w:rsidP="00EC1845">
      <w:pPr>
        <w:pStyle w:val="afd"/>
        <w:numPr>
          <w:ilvl w:val="0"/>
          <w:numId w:val="24"/>
        </w:numPr>
        <w:ind w:left="0" w:firstLine="709"/>
        <w:jc w:val="both"/>
      </w:pPr>
      <w:r w:rsidRPr="007F5F15">
        <w:t xml:space="preserve">высказывать мнение по персональному составу создаваемых или созданных Советом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 xml:space="preserve">поселения органов и по кандидатурам должностных лиц, избираемых, назначаемых или согласуемых Советом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поселения;</w:t>
      </w:r>
    </w:p>
    <w:p w:rsidR="00CC1E6E" w:rsidRPr="007F5F15" w:rsidRDefault="00CC1E6E" w:rsidP="00EC1845">
      <w:pPr>
        <w:pStyle w:val="afd"/>
        <w:numPr>
          <w:ilvl w:val="0"/>
          <w:numId w:val="24"/>
        </w:numPr>
        <w:ind w:left="0" w:firstLine="709"/>
        <w:jc w:val="both"/>
      </w:pPr>
      <w:r w:rsidRPr="007F5F15">
        <w:t>вносить предложения о заслушивании на заседании Совета народных депут</w:t>
      </w:r>
      <w:r w:rsidRPr="007F5F15">
        <w:t>а</w:t>
      </w:r>
      <w:r w:rsidRPr="007F5F15">
        <w:t xml:space="preserve">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 xml:space="preserve">поселения отчета или информации должностных лиц органов местного самоуправления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поселения;</w:t>
      </w:r>
    </w:p>
    <w:p w:rsidR="00CC1E6E" w:rsidRPr="007F5F15" w:rsidRDefault="00CC1E6E" w:rsidP="00EC1845">
      <w:pPr>
        <w:pStyle w:val="afd"/>
        <w:numPr>
          <w:ilvl w:val="0"/>
          <w:numId w:val="24"/>
        </w:numPr>
        <w:ind w:left="0" w:firstLine="709"/>
        <w:jc w:val="both"/>
      </w:pPr>
      <w:r w:rsidRPr="007F5F15">
        <w:t xml:space="preserve">ставить вопрос о необходимости разработки нового проекта решения Совета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поселения;</w:t>
      </w:r>
    </w:p>
    <w:p w:rsidR="00CC1E6E" w:rsidRPr="007F5F15" w:rsidRDefault="00CC1E6E" w:rsidP="00EC1845">
      <w:pPr>
        <w:pStyle w:val="afd"/>
        <w:numPr>
          <w:ilvl w:val="0"/>
          <w:numId w:val="24"/>
        </w:numPr>
        <w:ind w:left="0" w:firstLine="709"/>
        <w:jc w:val="both"/>
      </w:pPr>
      <w:r w:rsidRPr="007F5F15">
        <w:t>оглашать обращения, имеющие общественное значение (в рамках вопросов п</w:t>
      </w:r>
      <w:r w:rsidRPr="007F5F15">
        <w:t>о</w:t>
      </w:r>
      <w:r w:rsidRPr="007F5F15">
        <w:t>вестки дня «Разное»);</w:t>
      </w:r>
    </w:p>
    <w:p w:rsidR="00CC1E6E" w:rsidRPr="007F5F15" w:rsidRDefault="00CC1E6E" w:rsidP="00EC1845">
      <w:pPr>
        <w:pStyle w:val="afd"/>
        <w:numPr>
          <w:ilvl w:val="0"/>
          <w:numId w:val="24"/>
        </w:numPr>
        <w:ind w:left="0" w:firstLine="709"/>
        <w:jc w:val="both"/>
      </w:pPr>
      <w:r w:rsidRPr="007F5F15">
        <w:t>пользоваться другими правами, предоставленными ему законодательством Российской Федерации и настоящим Регламентом.</w:t>
      </w:r>
    </w:p>
    <w:p w:rsidR="00CC1E6E" w:rsidRPr="007F5F15" w:rsidRDefault="00CC1E6E" w:rsidP="00EC1845">
      <w:pPr>
        <w:pStyle w:val="afd"/>
        <w:ind w:firstLine="709"/>
        <w:jc w:val="both"/>
      </w:pP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Статья 31. Протокол заседания Совета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поселения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1. На каждом заседании Совета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посел</w:t>
      </w:r>
      <w:r w:rsidRPr="007F5F15">
        <w:t>е</w:t>
      </w:r>
      <w:r w:rsidRPr="007F5F15">
        <w:t>ния ведется протокол.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2. В протоколе заседания, оформляемом на бумажном носителе, указываются:</w:t>
      </w:r>
    </w:p>
    <w:p w:rsidR="00CC1E6E" w:rsidRPr="007F5F15" w:rsidRDefault="00CC1E6E" w:rsidP="00EC1845">
      <w:pPr>
        <w:pStyle w:val="afd"/>
        <w:numPr>
          <w:ilvl w:val="0"/>
          <w:numId w:val="25"/>
        </w:numPr>
        <w:ind w:left="0" w:firstLine="709"/>
        <w:jc w:val="both"/>
      </w:pPr>
      <w:r w:rsidRPr="007F5F15">
        <w:t xml:space="preserve">наименование Совета народных депутатов, порядковый номер заседания, дата и место его проведения, число депутатов, установленное для Совета народных депутатов </w:t>
      </w:r>
      <w:r w:rsidR="000745ED">
        <w:t>Панинского городского</w:t>
      </w:r>
      <w:r w:rsidRPr="007F5F15">
        <w:t xml:space="preserve"> поселения, и число депутатов, присутствующих на заседании, а та</w:t>
      </w:r>
      <w:r w:rsidRPr="007F5F15">
        <w:t>к</w:t>
      </w:r>
      <w:r w:rsidRPr="007F5F15">
        <w:t>же список присутствующих на заседании лиц, не являющихся депутатами;</w:t>
      </w:r>
    </w:p>
    <w:p w:rsidR="00CC1E6E" w:rsidRPr="007F5F15" w:rsidRDefault="00CC1E6E" w:rsidP="00EC1845">
      <w:pPr>
        <w:pStyle w:val="afd"/>
        <w:numPr>
          <w:ilvl w:val="0"/>
          <w:numId w:val="25"/>
        </w:numPr>
        <w:ind w:left="0" w:firstLine="709"/>
        <w:jc w:val="both"/>
      </w:pPr>
      <w:r w:rsidRPr="007F5F15">
        <w:t>вопросы повестки дня и фамилии докладчиков;</w:t>
      </w:r>
    </w:p>
    <w:p w:rsidR="00CC1E6E" w:rsidRPr="007F5F15" w:rsidRDefault="00CC1E6E" w:rsidP="00EC1845">
      <w:pPr>
        <w:pStyle w:val="afd"/>
        <w:numPr>
          <w:ilvl w:val="0"/>
          <w:numId w:val="25"/>
        </w:numPr>
        <w:ind w:left="0" w:firstLine="709"/>
        <w:jc w:val="both"/>
      </w:pPr>
      <w:r w:rsidRPr="007F5F15">
        <w:t>лица, выступившие на заседании с изложением краткого содержания высту</w:t>
      </w:r>
      <w:r w:rsidRPr="007F5F15">
        <w:t>п</w:t>
      </w:r>
      <w:r w:rsidRPr="007F5F15">
        <w:t>ления каждого;</w:t>
      </w:r>
    </w:p>
    <w:p w:rsidR="00CC1E6E" w:rsidRPr="007F5F15" w:rsidRDefault="00CC1E6E" w:rsidP="00EC1845">
      <w:pPr>
        <w:pStyle w:val="afd"/>
        <w:numPr>
          <w:ilvl w:val="0"/>
          <w:numId w:val="25"/>
        </w:numPr>
        <w:ind w:left="0" w:firstLine="709"/>
        <w:jc w:val="both"/>
      </w:pPr>
      <w:r w:rsidRPr="007F5F15">
        <w:t xml:space="preserve">принятые Советом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поселения р</w:t>
      </w:r>
      <w:r w:rsidRPr="007F5F15">
        <w:t>е</w:t>
      </w:r>
      <w:r w:rsidRPr="007F5F15">
        <w:t>шения, результаты голосования по ним.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3. Протоколы заседаний Совета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посел</w:t>
      </w:r>
      <w:r w:rsidRPr="007F5F15">
        <w:t>е</w:t>
      </w:r>
      <w:r w:rsidRPr="007F5F15">
        <w:t>ния, решения и другие документы формируются в дела в соответствии с утвержденной а</w:t>
      </w:r>
      <w:r w:rsidRPr="007F5F15">
        <w:t>д</w:t>
      </w:r>
      <w:r w:rsidRPr="007F5F15">
        <w:t xml:space="preserve">министрацией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поселения номенклатурой дел.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4. Протокол подписывается председательствующим на заседании Совета народных депутатов </w:t>
      </w:r>
      <w:r w:rsidR="000745ED">
        <w:t>Панинского городского</w:t>
      </w:r>
      <w:r w:rsidR="000745ED" w:rsidRPr="007F5F15">
        <w:t xml:space="preserve"> </w:t>
      </w:r>
      <w:r w:rsidRPr="007F5F15">
        <w:t>поселения не позднее 10 дней после его проведения.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Подлинные экземпляры протоколов находятся в администрации </w:t>
      </w:r>
      <w:r w:rsidR="005A4FC6">
        <w:t>Панинского горо</w:t>
      </w:r>
      <w:r w:rsidR="005A4FC6">
        <w:t>д</w:t>
      </w:r>
      <w:r w:rsidR="005A4FC6">
        <w:t>ского</w:t>
      </w:r>
      <w:r w:rsidRPr="007F5F15">
        <w:t xml:space="preserve"> поселения, а затем в установленном порядке передаются в архив на постоянное хран</w:t>
      </w:r>
      <w:r w:rsidRPr="007F5F15">
        <w:t>е</w:t>
      </w:r>
      <w:r w:rsidRPr="007F5F15">
        <w:t>ние.</w:t>
      </w:r>
    </w:p>
    <w:p w:rsidR="00CC1E6E" w:rsidRPr="007F5F15" w:rsidRDefault="00CC1E6E" w:rsidP="00EC1845">
      <w:pPr>
        <w:pStyle w:val="afd"/>
        <w:ind w:firstLine="709"/>
        <w:jc w:val="both"/>
      </w:pPr>
    </w:p>
    <w:p w:rsidR="00CC1E6E" w:rsidRPr="007F5F15" w:rsidRDefault="00CC1E6E" w:rsidP="00EC1845">
      <w:pPr>
        <w:ind w:firstLine="709"/>
        <w:rPr>
          <w:rFonts w:ascii="Times New Roman" w:hAnsi="Times New Roman"/>
          <w:bCs/>
        </w:rPr>
      </w:pPr>
      <w:r w:rsidRPr="007F5F15">
        <w:rPr>
          <w:rFonts w:ascii="Times New Roman" w:hAnsi="Times New Roman"/>
        </w:rPr>
        <w:t xml:space="preserve">Статья 31.1. Дистанционное заседание Совета народных депутатов </w:t>
      </w:r>
      <w:r w:rsidR="005A4FC6" w:rsidRPr="005A4FC6">
        <w:rPr>
          <w:rFonts w:ascii="Times New Roman" w:hAnsi="Times New Roman"/>
        </w:rPr>
        <w:t>Панинского горо</w:t>
      </w:r>
      <w:r w:rsidR="005A4FC6" w:rsidRPr="005A4FC6">
        <w:rPr>
          <w:rFonts w:ascii="Times New Roman" w:hAnsi="Times New Roman"/>
        </w:rPr>
        <w:t>д</w:t>
      </w:r>
      <w:r w:rsidR="005A4FC6" w:rsidRPr="005A4FC6">
        <w:rPr>
          <w:rFonts w:ascii="Times New Roman" w:hAnsi="Times New Roman"/>
        </w:rPr>
        <w:t>ского</w:t>
      </w:r>
      <w:r w:rsidRPr="007F5F15">
        <w:rPr>
          <w:rFonts w:ascii="Times New Roman" w:hAnsi="Times New Roman"/>
        </w:rPr>
        <w:t xml:space="preserve"> поселения</w:t>
      </w:r>
      <w:r w:rsidRPr="007F5F15">
        <w:rPr>
          <w:rFonts w:ascii="Times New Roman" w:hAnsi="Times New Roman"/>
          <w:bCs/>
        </w:rPr>
        <w:t xml:space="preserve"> с использованием средств видео конференц-связи</w:t>
      </w:r>
    </w:p>
    <w:p w:rsidR="00CC1E6E" w:rsidRPr="007F5F15" w:rsidRDefault="00CC1E6E" w:rsidP="00EC1845">
      <w:pPr>
        <w:ind w:firstLine="709"/>
        <w:rPr>
          <w:rFonts w:ascii="Times New Roman" w:hAnsi="Times New Roman"/>
        </w:rPr>
      </w:pPr>
      <w:r w:rsidRPr="007F5F15">
        <w:rPr>
          <w:rFonts w:ascii="Times New Roman" w:hAnsi="Times New Roman"/>
        </w:rPr>
        <w:t xml:space="preserve">1. В период введения на территории Воронежской области либо </w:t>
      </w:r>
      <w:r w:rsidR="005A4FC6" w:rsidRPr="005A4FC6">
        <w:rPr>
          <w:rFonts w:ascii="Times New Roman" w:hAnsi="Times New Roman"/>
        </w:rPr>
        <w:t>Панинского горо</w:t>
      </w:r>
      <w:r w:rsidR="005A4FC6" w:rsidRPr="005A4FC6">
        <w:rPr>
          <w:rFonts w:ascii="Times New Roman" w:hAnsi="Times New Roman"/>
        </w:rPr>
        <w:t>д</w:t>
      </w:r>
      <w:r w:rsidR="005A4FC6" w:rsidRPr="005A4FC6">
        <w:rPr>
          <w:rFonts w:ascii="Times New Roman" w:hAnsi="Times New Roman"/>
        </w:rPr>
        <w:t>ского</w:t>
      </w:r>
      <w:r w:rsidRPr="007F5F15">
        <w:rPr>
          <w:rFonts w:ascii="Times New Roman" w:hAnsi="Times New Roman"/>
        </w:rPr>
        <w:t xml:space="preserve"> поселения режима повышенной готовности, режима чрезвычайной ситуации, огран</w:t>
      </w:r>
      <w:r w:rsidRPr="007F5F15">
        <w:rPr>
          <w:rFonts w:ascii="Times New Roman" w:hAnsi="Times New Roman"/>
        </w:rPr>
        <w:t>и</w:t>
      </w:r>
      <w:r w:rsidRPr="007F5F15">
        <w:rPr>
          <w:rFonts w:ascii="Times New Roman" w:hAnsi="Times New Roman"/>
        </w:rPr>
        <w:t>чительных мероприятий (карантина), чрезвычайного или военного положения может пров</w:t>
      </w:r>
      <w:r w:rsidRPr="007F5F15">
        <w:rPr>
          <w:rFonts w:ascii="Times New Roman" w:hAnsi="Times New Roman"/>
        </w:rPr>
        <w:t>о</w:t>
      </w:r>
      <w:r w:rsidRPr="007F5F15">
        <w:rPr>
          <w:rFonts w:ascii="Times New Roman" w:hAnsi="Times New Roman"/>
        </w:rPr>
        <w:t xml:space="preserve">диться дистанционное заседание Совета народных депутатов </w:t>
      </w:r>
      <w:r w:rsidR="005A4FC6" w:rsidRPr="005A4FC6">
        <w:rPr>
          <w:rFonts w:ascii="Times New Roman" w:hAnsi="Times New Roman"/>
        </w:rPr>
        <w:t>Панинского городского</w:t>
      </w:r>
      <w:r w:rsidR="005A4FC6" w:rsidRPr="007F5F15">
        <w:t xml:space="preserve"> </w:t>
      </w:r>
      <w:r w:rsidRPr="007F5F15">
        <w:rPr>
          <w:rFonts w:ascii="Times New Roman" w:hAnsi="Times New Roman"/>
        </w:rPr>
        <w:t>пос</w:t>
      </w:r>
      <w:r w:rsidRPr="007F5F15">
        <w:rPr>
          <w:rFonts w:ascii="Times New Roman" w:hAnsi="Times New Roman"/>
        </w:rPr>
        <w:t>е</w:t>
      </w:r>
      <w:r w:rsidRPr="007F5F15">
        <w:rPr>
          <w:rFonts w:ascii="Times New Roman" w:hAnsi="Times New Roman"/>
        </w:rPr>
        <w:t xml:space="preserve">ления с использованием средств </w:t>
      </w:r>
      <w:r w:rsidRPr="007F5F15">
        <w:rPr>
          <w:rFonts w:ascii="Times New Roman" w:hAnsi="Times New Roman"/>
          <w:bCs/>
        </w:rPr>
        <w:t xml:space="preserve">видео конференц-связи </w:t>
      </w:r>
      <w:r w:rsidRPr="007F5F15">
        <w:rPr>
          <w:rFonts w:ascii="Times New Roman" w:hAnsi="Times New Roman"/>
        </w:rPr>
        <w:t>(далее, соответственно — дистанц</w:t>
      </w:r>
      <w:r w:rsidRPr="007F5F15">
        <w:rPr>
          <w:rFonts w:ascii="Times New Roman" w:hAnsi="Times New Roman"/>
        </w:rPr>
        <w:t>и</w:t>
      </w:r>
      <w:r w:rsidRPr="007F5F15">
        <w:rPr>
          <w:rFonts w:ascii="Times New Roman" w:hAnsi="Times New Roman"/>
        </w:rPr>
        <w:t>онное заседание, ВКС).</w:t>
      </w:r>
    </w:p>
    <w:p w:rsidR="00CC1E6E" w:rsidRPr="007F5F15" w:rsidRDefault="00CC1E6E" w:rsidP="00EC1845">
      <w:pPr>
        <w:pStyle w:val="21"/>
        <w:shd w:val="clear" w:color="auto" w:fill="auto"/>
        <w:tabs>
          <w:tab w:val="left" w:leader="underscore" w:pos="28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F5F15">
        <w:rPr>
          <w:rFonts w:ascii="Times New Roman" w:hAnsi="Times New Roman"/>
          <w:sz w:val="24"/>
          <w:szCs w:val="24"/>
        </w:rPr>
        <w:t xml:space="preserve">2. Информация о проведении дистанционного заседания Совета народных депутатов </w:t>
      </w:r>
      <w:r w:rsidR="005A4FC6" w:rsidRPr="005A4FC6">
        <w:rPr>
          <w:rFonts w:ascii="Times New Roman" w:hAnsi="Times New Roman"/>
          <w:sz w:val="24"/>
          <w:szCs w:val="24"/>
        </w:rPr>
        <w:t>Панинского городского</w:t>
      </w:r>
      <w:r w:rsidR="005A4FC6" w:rsidRPr="007F5F15">
        <w:t xml:space="preserve"> </w:t>
      </w:r>
      <w:r w:rsidRPr="007F5F15">
        <w:rPr>
          <w:rFonts w:ascii="Times New Roman" w:hAnsi="Times New Roman"/>
          <w:sz w:val="24"/>
          <w:szCs w:val="24"/>
        </w:rPr>
        <w:t>поселения направляется депутатам и приглашенным лицам не поз</w:t>
      </w:r>
      <w:r w:rsidRPr="007F5F15">
        <w:rPr>
          <w:rFonts w:ascii="Times New Roman" w:hAnsi="Times New Roman"/>
          <w:sz w:val="24"/>
          <w:szCs w:val="24"/>
        </w:rPr>
        <w:t>д</w:t>
      </w:r>
      <w:r w:rsidRPr="007F5F15">
        <w:rPr>
          <w:rFonts w:ascii="Times New Roman" w:hAnsi="Times New Roman"/>
          <w:sz w:val="24"/>
          <w:szCs w:val="24"/>
        </w:rPr>
        <w:t xml:space="preserve">нее чем за пять дней до дня очередного заседания Совета народных депутатов </w:t>
      </w:r>
      <w:r w:rsidR="005A4FC6" w:rsidRPr="005A4FC6">
        <w:rPr>
          <w:rFonts w:ascii="Times New Roman" w:hAnsi="Times New Roman"/>
          <w:sz w:val="24"/>
          <w:szCs w:val="24"/>
        </w:rPr>
        <w:t>Панинского городского</w:t>
      </w:r>
      <w:r w:rsidRPr="007F5F15">
        <w:rPr>
          <w:rFonts w:ascii="Times New Roman" w:hAnsi="Times New Roman"/>
          <w:sz w:val="24"/>
          <w:szCs w:val="24"/>
        </w:rPr>
        <w:t xml:space="preserve"> поселения и не менее чем за два дня до внеочередного заседания Совета наро</w:t>
      </w:r>
      <w:r w:rsidRPr="007F5F15">
        <w:rPr>
          <w:rFonts w:ascii="Times New Roman" w:hAnsi="Times New Roman"/>
          <w:sz w:val="24"/>
          <w:szCs w:val="24"/>
        </w:rPr>
        <w:t>д</w:t>
      </w:r>
      <w:r w:rsidRPr="007F5F15">
        <w:rPr>
          <w:rFonts w:ascii="Times New Roman" w:hAnsi="Times New Roman"/>
          <w:sz w:val="24"/>
          <w:szCs w:val="24"/>
        </w:rPr>
        <w:lastRenderedPageBreak/>
        <w:t xml:space="preserve">ных депутатов </w:t>
      </w:r>
      <w:r w:rsidR="005A4FC6" w:rsidRPr="005A4FC6">
        <w:rPr>
          <w:rFonts w:ascii="Times New Roman" w:hAnsi="Times New Roman"/>
          <w:sz w:val="24"/>
          <w:szCs w:val="24"/>
        </w:rPr>
        <w:t>Панинского городского</w:t>
      </w:r>
      <w:r w:rsidR="005A4FC6" w:rsidRPr="007F5F15">
        <w:t xml:space="preserve"> </w:t>
      </w:r>
      <w:r w:rsidRPr="007F5F15">
        <w:rPr>
          <w:rFonts w:ascii="Times New Roman" w:hAnsi="Times New Roman"/>
          <w:sz w:val="24"/>
          <w:szCs w:val="24"/>
        </w:rPr>
        <w:t>поселения, а также размещается на официальном са</w:t>
      </w:r>
      <w:r w:rsidRPr="007F5F15">
        <w:rPr>
          <w:rFonts w:ascii="Times New Roman" w:hAnsi="Times New Roman"/>
          <w:sz w:val="24"/>
          <w:szCs w:val="24"/>
        </w:rPr>
        <w:t>й</w:t>
      </w:r>
      <w:r w:rsidRPr="007F5F15">
        <w:rPr>
          <w:rFonts w:ascii="Times New Roman" w:hAnsi="Times New Roman"/>
          <w:sz w:val="24"/>
          <w:szCs w:val="24"/>
        </w:rPr>
        <w:t xml:space="preserve">те администрации </w:t>
      </w:r>
      <w:r w:rsidR="005A4FC6" w:rsidRPr="005A4FC6">
        <w:rPr>
          <w:rFonts w:ascii="Times New Roman" w:hAnsi="Times New Roman"/>
          <w:sz w:val="24"/>
          <w:szCs w:val="24"/>
        </w:rPr>
        <w:t>Панинского городского</w:t>
      </w:r>
      <w:r w:rsidR="005A4FC6" w:rsidRPr="007F5F15">
        <w:t xml:space="preserve"> </w:t>
      </w:r>
      <w:r w:rsidRPr="007F5F15">
        <w:rPr>
          <w:rFonts w:ascii="Times New Roman" w:hAnsi="Times New Roman"/>
          <w:sz w:val="24"/>
          <w:szCs w:val="24"/>
        </w:rPr>
        <w:t>поселения в сети Интернет.</w:t>
      </w:r>
    </w:p>
    <w:p w:rsidR="00CC1E6E" w:rsidRPr="007F5F15" w:rsidRDefault="00CC1E6E" w:rsidP="00EC1845">
      <w:pPr>
        <w:pStyle w:val="21"/>
        <w:shd w:val="clear" w:color="auto" w:fill="auto"/>
        <w:tabs>
          <w:tab w:val="left" w:leader="underscore" w:pos="283"/>
          <w:tab w:val="left" w:leader="underscore" w:pos="513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F5F15">
        <w:rPr>
          <w:rFonts w:ascii="Times New Roman" w:hAnsi="Times New Roman"/>
          <w:sz w:val="24"/>
          <w:szCs w:val="24"/>
        </w:rPr>
        <w:t xml:space="preserve">3. Дистанционное заседание Совета народных депутатов </w:t>
      </w:r>
      <w:r w:rsidR="005A4FC6" w:rsidRPr="005A4FC6">
        <w:rPr>
          <w:rFonts w:ascii="Times New Roman" w:hAnsi="Times New Roman"/>
          <w:sz w:val="24"/>
          <w:szCs w:val="24"/>
        </w:rPr>
        <w:t>Панинского городского</w:t>
      </w:r>
      <w:r w:rsidR="005A4FC6" w:rsidRPr="007F5F15">
        <w:t xml:space="preserve"> </w:t>
      </w:r>
      <w:r w:rsidRPr="007F5F15">
        <w:rPr>
          <w:rFonts w:ascii="Times New Roman" w:hAnsi="Times New Roman"/>
          <w:sz w:val="24"/>
          <w:szCs w:val="24"/>
        </w:rPr>
        <w:t>п</w:t>
      </w:r>
      <w:r w:rsidRPr="007F5F15">
        <w:rPr>
          <w:rFonts w:ascii="Times New Roman" w:hAnsi="Times New Roman"/>
          <w:sz w:val="24"/>
          <w:szCs w:val="24"/>
        </w:rPr>
        <w:t>о</w:t>
      </w:r>
      <w:r w:rsidRPr="007F5F15">
        <w:rPr>
          <w:rFonts w:ascii="Times New Roman" w:hAnsi="Times New Roman"/>
          <w:sz w:val="24"/>
          <w:szCs w:val="24"/>
        </w:rPr>
        <w:t>селения проводится открыто.</w:t>
      </w:r>
    </w:p>
    <w:p w:rsidR="00CC1E6E" w:rsidRPr="007F5F15" w:rsidRDefault="00CC1E6E" w:rsidP="00EC1845">
      <w:pPr>
        <w:pStyle w:val="21"/>
        <w:shd w:val="clear" w:color="auto" w:fill="auto"/>
        <w:tabs>
          <w:tab w:val="left" w:leader="underscore" w:pos="283"/>
          <w:tab w:val="left" w:leader="underscore" w:pos="753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F5F15">
        <w:rPr>
          <w:rFonts w:ascii="Times New Roman" w:hAnsi="Times New Roman"/>
          <w:sz w:val="24"/>
          <w:szCs w:val="24"/>
        </w:rPr>
        <w:t xml:space="preserve">4. Проект повестки дня дистанционного заседания Совета народных депутатов </w:t>
      </w:r>
      <w:r w:rsidR="005A4FC6" w:rsidRPr="005A4FC6">
        <w:rPr>
          <w:rFonts w:ascii="Times New Roman" w:hAnsi="Times New Roman"/>
          <w:sz w:val="24"/>
          <w:szCs w:val="24"/>
        </w:rPr>
        <w:t>П</w:t>
      </w:r>
      <w:r w:rsidR="005A4FC6" w:rsidRPr="005A4FC6">
        <w:rPr>
          <w:rFonts w:ascii="Times New Roman" w:hAnsi="Times New Roman"/>
          <w:sz w:val="24"/>
          <w:szCs w:val="24"/>
        </w:rPr>
        <w:t>а</w:t>
      </w:r>
      <w:r w:rsidR="005A4FC6" w:rsidRPr="005A4FC6">
        <w:rPr>
          <w:rFonts w:ascii="Times New Roman" w:hAnsi="Times New Roman"/>
          <w:sz w:val="24"/>
          <w:szCs w:val="24"/>
        </w:rPr>
        <w:t>нинского городского</w:t>
      </w:r>
      <w:r w:rsidRPr="007F5F15">
        <w:rPr>
          <w:rFonts w:ascii="Times New Roman" w:hAnsi="Times New Roman"/>
          <w:sz w:val="24"/>
          <w:szCs w:val="24"/>
        </w:rPr>
        <w:t xml:space="preserve"> поселения формируется в соответствии с настоящим Регламентом. Проекты документов и другие необходимые материалы направляются депутатам Совета н</w:t>
      </w:r>
      <w:r w:rsidRPr="007F5F15">
        <w:rPr>
          <w:rFonts w:ascii="Times New Roman" w:hAnsi="Times New Roman"/>
          <w:sz w:val="24"/>
          <w:szCs w:val="24"/>
        </w:rPr>
        <w:t>а</w:t>
      </w:r>
      <w:r w:rsidRPr="007F5F15">
        <w:rPr>
          <w:rFonts w:ascii="Times New Roman" w:hAnsi="Times New Roman"/>
          <w:sz w:val="24"/>
          <w:szCs w:val="24"/>
        </w:rPr>
        <w:t xml:space="preserve">родных депутатов </w:t>
      </w:r>
      <w:r w:rsidR="005A4FC6" w:rsidRPr="005A4FC6">
        <w:rPr>
          <w:rFonts w:ascii="Times New Roman" w:hAnsi="Times New Roman"/>
          <w:sz w:val="24"/>
          <w:szCs w:val="24"/>
        </w:rPr>
        <w:t>Панинского городского</w:t>
      </w:r>
      <w:r w:rsidR="005A4FC6" w:rsidRPr="007F5F15">
        <w:t xml:space="preserve"> </w:t>
      </w:r>
      <w:r w:rsidRPr="007F5F15">
        <w:rPr>
          <w:rFonts w:ascii="Times New Roman" w:hAnsi="Times New Roman"/>
          <w:sz w:val="24"/>
          <w:szCs w:val="24"/>
        </w:rPr>
        <w:t xml:space="preserve">поселения в электронном виде не позднее чем за три дня до их рассмотрения на очередном заседании Совета народных депутатов </w:t>
      </w:r>
      <w:r w:rsidR="005A4FC6" w:rsidRPr="005A4FC6">
        <w:rPr>
          <w:rFonts w:ascii="Times New Roman" w:hAnsi="Times New Roman"/>
          <w:sz w:val="24"/>
          <w:szCs w:val="24"/>
        </w:rPr>
        <w:t>Панинск</w:t>
      </w:r>
      <w:r w:rsidR="005A4FC6" w:rsidRPr="005A4FC6">
        <w:rPr>
          <w:rFonts w:ascii="Times New Roman" w:hAnsi="Times New Roman"/>
          <w:sz w:val="24"/>
          <w:szCs w:val="24"/>
        </w:rPr>
        <w:t>о</w:t>
      </w:r>
      <w:r w:rsidR="005A4FC6" w:rsidRPr="005A4FC6">
        <w:rPr>
          <w:rFonts w:ascii="Times New Roman" w:hAnsi="Times New Roman"/>
          <w:sz w:val="24"/>
          <w:szCs w:val="24"/>
        </w:rPr>
        <w:t>го городского</w:t>
      </w:r>
      <w:r w:rsidRPr="007F5F15">
        <w:rPr>
          <w:rFonts w:ascii="Times New Roman" w:hAnsi="Times New Roman"/>
          <w:sz w:val="24"/>
          <w:szCs w:val="24"/>
        </w:rPr>
        <w:t xml:space="preserve"> поселения и не позднее чем за один день до проведения внеочередного зас</w:t>
      </w:r>
      <w:r w:rsidRPr="007F5F15">
        <w:rPr>
          <w:rFonts w:ascii="Times New Roman" w:hAnsi="Times New Roman"/>
          <w:sz w:val="24"/>
          <w:szCs w:val="24"/>
        </w:rPr>
        <w:t>е</w:t>
      </w:r>
      <w:r w:rsidRPr="007F5F15">
        <w:rPr>
          <w:rFonts w:ascii="Times New Roman" w:hAnsi="Times New Roman"/>
          <w:sz w:val="24"/>
          <w:szCs w:val="24"/>
        </w:rPr>
        <w:t xml:space="preserve">дания Совета народных депутатов </w:t>
      </w:r>
      <w:r w:rsidR="005A4FC6" w:rsidRPr="005A4FC6">
        <w:rPr>
          <w:rFonts w:ascii="Times New Roman" w:hAnsi="Times New Roman"/>
          <w:sz w:val="24"/>
          <w:szCs w:val="24"/>
        </w:rPr>
        <w:t>Панинского городского</w:t>
      </w:r>
      <w:r w:rsidR="005A4FC6" w:rsidRPr="007F5F15">
        <w:t xml:space="preserve"> </w:t>
      </w:r>
      <w:r w:rsidRPr="007F5F15">
        <w:rPr>
          <w:rFonts w:ascii="Times New Roman" w:hAnsi="Times New Roman"/>
          <w:sz w:val="24"/>
          <w:szCs w:val="24"/>
        </w:rPr>
        <w:t>поселения.</w:t>
      </w:r>
    </w:p>
    <w:p w:rsidR="00CC1E6E" w:rsidRPr="007F5F15" w:rsidRDefault="00CC1E6E" w:rsidP="00EC1845">
      <w:pPr>
        <w:pStyle w:val="21"/>
        <w:shd w:val="clear" w:color="auto" w:fill="auto"/>
        <w:tabs>
          <w:tab w:val="left" w:leader="underscore" w:pos="1023"/>
          <w:tab w:val="left" w:leader="underscore" w:pos="831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F5F15">
        <w:rPr>
          <w:rFonts w:ascii="Times New Roman" w:hAnsi="Times New Roman"/>
          <w:sz w:val="24"/>
          <w:szCs w:val="24"/>
        </w:rPr>
        <w:t xml:space="preserve">5. В проект повестки дня дистанционного заседания Совета народных депутатов </w:t>
      </w:r>
      <w:r w:rsidR="005A4FC6" w:rsidRPr="005A4FC6">
        <w:rPr>
          <w:rFonts w:ascii="Times New Roman" w:hAnsi="Times New Roman"/>
          <w:sz w:val="24"/>
          <w:szCs w:val="24"/>
        </w:rPr>
        <w:t>П</w:t>
      </w:r>
      <w:r w:rsidR="005A4FC6" w:rsidRPr="005A4FC6">
        <w:rPr>
          <w:rFonts w:ascii="Times New Roman" w:hAnsi="Times New Roman"/>
          <w:sz w:val="24"/>
          <w:szCs w:val="24"/>
        </w:rPr>
        <w:t>а</w:t>
      </w:r>
      <w:r w:rsidR="005A4FC6" w:rsidRPr="005A4FC6">
        <w:rPr>
          <w:rFonts w:ascii="Times New Roman" w:hAnsi="Times New Roman"/>
          <w:sz w:val="24"/>
          <w:szCs w:val="24"/>
        </w:rPr>
        <w:t>нинского городского</w:t>
      </w:r>
      <w:r w:rsidR="005A4FC6" w:rsidRPr="007F5F15">
        <w:t xml:space="preserve"> </w:t>
      </w:r>
      <w:r w:rsidRPr="007F5F15">
        <w:rPr>
          <w:rFonts w:ascii="Times New Roman" w:hAnsi="Times New Roman"/>
          <w:sz w:val="24"/>
          <w:szCs w:val="24"/>
        </w:rPr>
        <w:t>поселения не включаются вопросы, требующие проведения тайного г</w:t>
      </w:r>
      <w:r w:rsidRPr="007F5F15">
        <w:rPr>
          <w:rFonts w:ascii="Times New Roman" w:hAnsi="Times New Roman"/>
          <w:sz w:val="24"/>
          <w:szCs w:val="24"/>
        </w:rPr>
        <w:t>о</w:t>
      </w:r>
      <w:r w:rsidRPr="007F5F15">
        <w:rPr>
          <w:rFonts w:ascii="Times New Roman" w:hAnsi="Times New Roman"/>
          <w:sz w:val="24"/>
          <w:szCs w:val="24"/>
        </w:rPr>
        <w:t>лосования.</w:t>
      </w:r>
    </w:p>
    <w:p w:rsidR="00CC1E6E" w:rsidRPr="007F5F15" w:rsidRDefault="00CC1E6E" w:rsidP="00EC1845">
      <w:pPr>
        <w:pStyle w:val="21"/>
        <w:shd w:val="clear" w:color="auto" w:fill="auto"/>
        <w:tabs>
          <w:tab w:val="left" w:leader="underscore" w:pos="1023"/>
          <w:tab w:val="left" w:leader="underscore" w:pos="591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F5F15">
        <w:rPr>
          <w:rFonts w:ascii="Times New Roman" w:hAnsi="Times New Roman"/>
          <w:sz w:val="24"/>
          <w:szCs w:val="24"/>
        </w:rPr>
        <w:t xml:space="preserve">6. Регистрация депутатов Совета народных депутатов </w:t>
      </w:r>
      <w:r w:rsidR="005A4FC6" w:rsidRPr="005A4FC6">
        <w:rPr>
          <w:rFonts w:ascii="Times New Roman" w:hAnsi="Times New Roman"/>
          <w:sz w:val="24"/>
          <w:szCs w:val="24"/>
        </w:rPr>
        <w:t>Панинского городского</w:t>
      </w:r>
      <w:r w:rsidR="005A4FC6" w:rsidRPr="007F5F15">
        <w:t xml:space="preserve"> </w:t>
      </w:r>
      <w:r w:rsidRPr="007F5F15">
        <w:rPr>
          <w:rFonts w:ascii="Times New Roman" w:hAnsi="Times New Roman"/>
          <w:sz w:val="24"/>
          <w:szCs w:val="24"/>
        </w:rPr>
        <w:t>посел</w:t>
      </w:r>
      <w:r w:rsidRPr="007F5F15">
        <w:rPr>
          <w:rFonts w:ascii="Times New Roman" w:hAnsi="Times New Roman"/>
          <w:sz w:val="24"/>
          <w:szCs w:val="24"/>
        </w:rPr>
        <w:t>е</w:t>
      </w:r>
      <w:r w:rsidRPr="007F5F15">
        <w:rPr>
          <w:rFonts w:ascii="Times New Roman" w:hAnsi="Times New Roman"/>
          <w:sz w:val="24"/>
          <w:szCs w:val="24"/>
        </w:rPr>
        <w:t>ния, приглашенных лиц на дистанционном заседании проводится председателем Совета н</w:t>
      </w:r>
      <w:r w:rsidRPr="007F5F15">
        <w:rPr>
          <w:rFonts w:ascii="Times New Roman" w:hAnsi="Times New Roman"/>
          <w:sz w:val="24"/>
          <w:szCs w:val="24"/>
        </w:rPr>
        <w:t>а</w:t>
      </w:r>
      <w:r w:rsidRPr="007F5F15">
        <w:rPr>
          <w:rFonts w:ascii="Times New Roman" w:hAnsi="Times New Roman"/>
          <w:sz w:val="24"/>
          <w:szCs w:val="24"/>
        </w:rPr>
        <w:t xml:space="preserve">родных депутатов </w:t>
      </w:r>
      <w:r w:rsidR="005A4FC6" w:rsidRPr="005A4FC6">
        <w:rPr>
          <w:rFonts w:ascii="Times New Roman" w:hAnsi="Times New Roman"/>
          <w:sz w:val="24"/>
          <w:szCs w:val="24"/>
        </w:rPr>
        <w:t>Панинского городского</w:t>
      </w:r>
      <w:r w:rsidR="005A4FC6" w:rsidRPr="007F5F15">
        <w:t xml:space="preserve"> </w:t>
      </w:r>
      <w:r w:rsidRPr="007F5F15">
        <w:rPr>
          <w:rFonts w:ascii="Times New Roman" w:hAnsi="Times New Roman"/>
          <w:sz w:val="24"/>
          <w:szCs w:val="24"/>
        </w:rPr>
        <w:t>поселения. Депутаты, участвующие в дистанц</w:t>
      </w:r>
      <w:r w:rsidRPr="007F5F15">
        <w:rPr>
          <w:rFonts w:ascii="Times New Roman" w:hAnsi="Times New Roman"/>
          <w:sz w:val="24"/>
          <w:szCs w:val="24"/>
        </w:rPr>
        <w:t>и</w:t>
      </w:r>
      <w:r w:rsidRPr="007F5F15">
        <w:rPr>
          <w:rFonts w:ascii="Times New Roman" w:hAnsi="Times New Roman"/>
          <w:sz w:val="24"/>
          <w:szCs w:val="24"/>
        </w:rPr>
        <w:t xml:space="preserve">онном заседании Совета народных депутатов </w:t>
      </w:r>
      <w:r w:rsidR="005A4FC6" w:rsidRPr="005A4FC6">
        <w:rPr>
          <w:rFonts w:ascii="Times New Roman" w:hAnsi="Times New Roman"/>
          <w:sz w:val="24"/>
          <w:szCs w:val="24"/>
        </w:rPr>
        <w:t>Панинского городского</w:t>
      </w:r>
      <w:r w:rsidR="005A4FC6" w:rsidRPr="007F5F15">
        <w:t xml:space="preserve"> </w:t>
      </w:r>
      <w:r w:rsidRPr="007F5F15">
        <w:rPr>
          <w:rFonts w:ascii="Times New Roman" w:hAnsi="Times New Roman"/>
          <w:sz w:val="24"/>
          <w:szCs w:val="24"/>
        </w:rPr>
        <w:t>поселения, счит</w:t>
      </w:r>
      <w:r w:rsidRPr="007F5F15">
        <w:rPr>
          <w:rFonts w:ascii="Times New Roman" w:hAnsi="Times New Roman"/>
          <w:sz w:val="24"/>
          <w:szCs w:val="24"/>
        </w:rPr>
        <w:t>а</w:t>
      </w:r>
      <w:r w:rsidRPr="007F5F15">
        <w:rPr>
          <w:rFonts w:ascii="Times New Roman" w:hAnsi="Times New Roman"/>
          <w:sz w:val="24"/>
          <w:szCs w:val="24"/>
        </w:rPr>
        <w:t>ются присутствующими на данном заседании.</w:t>
      </w:r>
    </w:p>
    <w:p w:rsidR="00CC1E6E" w:rsidRPr="007F5F15" w:rsidRDefault="00CC1E6E" w:rsidP="00EC1845">
      <w:pPr>
        <w:pStyle w:val="21"/>
        <w:shd w:val="clear" w:color="auto" w:fill="auto"/>
        <w:tabs>
          <w:tab w:val="left" w:leader="underscore" w:pos="276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F5F15">
        <w:rPr>
          <w:rFonts w:ascii="Times New Roman" w:hAnsi="Times New Roman"/>
          <w:sz w:val="24"/>
          <w:szCs w:val="24"/>
        </w:rPr>
        <w:t xml:space="preserve">Депутат Совета народных депутатов </w:t>
      </w:r>
      <w:r w:rsidR="005A4FC6" w:rsidRPr="005A4FC6">
        <w:rPr>
          <w:rFonts w:ascii="Times New Roman" w:hAnsi="Times New Roman"/>
          <w:sz w:val="24"/>
          <w:szCs w:val="24"/>
        </w:rPr>
        <w:t>Панинского городского</w:t>
      </w:r>
      <w:r w:rsidR="005A4FC6" w:rsidRPr="007F5F15">
        <w:t xml:space="preserve"> </w:t>
      </w:r>
      <w:r w:rsidRPr="007F5F15">
        <w:rPr>
          <w:rFonts w:ascii="Times New Roman" w:hAnsi="Times New Roman"/>
          <w:sz w:val="24"/>
          <w:szCs w:val="24"/>
        </w:rPr>
        <w:t>поселения, подключи</w:t>
      </w:r>
      <w:r w:rsidRPr="007F5F15">
        <w:rPr>
          <w:rFonts w:ascii="Times New Roman" w:hAnsi="Times New Roman"/>
          <w:sz w:val="24"/>
          <w:szCs w:val="24"/>
        </w:rPr>
        <w:t>в</w:t>
      </w:r>
      <w:r w:rsidRPr="007F5F15">
        <w:rPr>
          <w:rFonts w:ascii="Times New Roman" w:hAnsi="Times New Roman"/>
          <w:sz w:val="24"/>
          <w:szCs w:val="24"/>
        </w:rPr>
        <w:t xml:space="preserve">шийся к ВКС после начала дистанционного заседания Совета народных депутатов </w:t>
      </w:r>
      <w:r w:rsidR="005A4FC6" w:rsidRPr="005A4FC6">
        <w:rPr>
          <w:rFonts w:ascii="Times New Roman" w:hAnsi="Times New Roman"/>
          <w:sz w:val="24"/>
          <w:szCs w:val="24"/>
        </w:rPr>
        <w:t>Пани</w:t>
      </w:r>
      <w:r w:rsidR="005A4FC6" w:rsidRPr="005A4FC6">
        <w:rPr>
          <w:rFonts w:ascii="Times New Roman" w:hAnsi="Times New Roman"/>
          <w:sz w:val="24"/>
          <w:szCs w:val="24"/>
        </w:rPr>
        <w:t>н</w:t>
      </w:r>
      <w:r w:rsidR="005A4FC6" w:rsidRPr="005A4FC6">
        <w:rPr>
          <w:rFonts w:ascii="Times New Roman" w:hAnsi="Times New Roman"/>
          <w:sz w:val="24"/>
          <w:szCs w:val="24"/>
        </w:rPr>
        <w:t>ского городского</w:t>
      </w:r>
      <w:r w:rsidRPr="007F5F15">
        <w:rPr>
          <w:rFonts w:ascii="Times New Roman" w:hAnsi="Times New Roman"/>
          <w:sz w:val="24"/>
          <w:szCs w:val="24"/>
        </w:rPr>
        <w:t xml:space="preserve"> поселения, обязан поставить вопрос о своей регистрации.</w:t>
      </w:r>
    </w:p>
    <w:p w:rsidR="00CC1E6E" w:rsidRPr="007F5F15" w:rsidRDefault="00CC1E6E" w:rsidP="00EC1845">
      <w:pPr>
        <w:pStyle w:val="21"/>
        <w:shd w:val="clear" w:color="auto" w:fill="auto"/>
        <w:tabs>
          <w:tab w:val="left" w:leader="underscore" w:pos="1023"/>
          <w:tab w:val="left" w:leader="underscore" w:pos="939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F5F15">
        <w:rPr>
          <w:rFonts w:ascii="Times New Roman" w:hAnsi="Times New Roman"/>
          <w:sz w:val="24"/>
          <w:szCs w:val="24"/>
        </w:rPr>
        <w:t>7. Председательствующий открывает дистанционное заседание Совета народных д</w:t>
      </w:r>
      <w:r w:rsidRPr="007F5F15">
        <w:rPr>
          <w:rFonts w:ascii="Times New Roman" w:hAnsi="Times New Roman"/>
          <w:sz w:val="24"/>
          <w:szCs w:val="24"/>
        </w:rPr>
        <w:t>е</w:t>
      </w:r>
      <w:r w:rsidRPr="007F5F15">
        <w:rPr>
          <w:rFonts w:ascii="Times New Roman" w:hAnsi="Times New Roman"/>
          <w:sz w:val="24"/>
          <w:szCs w:val="24"/>
        </w:rPr>
        <w:t xml:space="preserve">путатов </w:t>
      </w:r>
      <w:r w:rsidR="005A4FC6" w:rsidRPr="005A4FC6">
        <w:rPr>
          <w:rFonts w:ascii="Times New Roman" w:hAnsi="Times New Roman"/>
          <w:sz w:val="24"/>
          <w:szCs w:val="24"/>
        </w:rPr>
        <w:t>Панинского городского</w:t>
      </w:r>
      <w:r w:rsidR="005A4FC6" w:rsidRPr="007F5F15">
        <w:t xml:space="preserve"> </w:t>
      </w:r>
      <w:r w:rsidRPr="007F5F15">
        <w:rPr>
          <w:rFonts w:ascii="Times New Roman" w:hAnsi="Times New Roman"/>
          <w:sz w:val="24"/>
          <w:szCs w:val="24"/>
        </w:rPr>
        <w:t xml:space="preserve">поселения, на котором оглашает информацию о наличии кворума, о количестве подключившихся к ВКС депутатов Совета народных депутатов </w:t>
      </w:r>
      <w:r w:rsidR="005A4FC6" w:rsidRPr="005A4FC6">
        <w:rPr>
          <w:rFonts w:ascii="Times New Roman" w:hAnsi="Times New Roman"/>
          <w:sz w:val="24"/>
          <w:szCs w:val="24"/>
        </w:rPr>
        <w:t>П</w:t>
      </w:r>
      <w:r w:rsidR="005A4FC6" w:rsidRPr="005A4FC6">
        <w:rPr>
          <w:rFonts w:ascii="Times New Roman" w:hAnsi="Times New Roman"/>
          <w:sz w:val="24"/>
          <w:szCs w:val="24"/>
        </w:rPr>
        <w:t>а</w:t>
      </w:r>
      <w:r w:rsidR="005A4FC6" w:rsidRPr="005A4FC6">
        <w:rPr>
          <w:rFonts w:ascii="Times New Roman" w:hAnsi="Times New Roman"/>
          <w:sz w:val="24"/>
          <w:szCs w:val="24"/>
        </w:rPr>
        <w:t>нинского городского</w:t>
      </w:r>
      <w:r w:rsidRPr="007F5F15">
        <w:rPr>
          <w:rFonts w:ascii="Times New Roman" w:hAnsi="Times New Roman"/>
          <w:sz w:val="24"/>
          <w:szCs w:val="24"/>
        </w:rPr>
        <w:t xml:space="preserve"> поселения, приглашенных лицах, о количестве отсутствующих депут</w:t>
      </w:r>
      <w:r w:rsidRPr="007F5F15">
        <w:rPr>
          <w:rFonts w:ascii="Times New Roman" w:hAnsi="Times New Roman"/>
          <w:sz w:val="24"/>
          <w:szCs w:val="24"/>
        </w:rPr>
        <w:t>а</w:t>
      </w:r>
      <w:r w:rsidRPr="007F5F15">
        <w:rPr>
          <w:rFonts w:ascii="Times New Roman" w:hAnsi="Times New Roman"/>
          <w:sz w:val="24"/>
          <w:szCs w:val="24"/>
        </w:rPr>
        <w:t xml:space="preserve">тов Совета народных депутатов </w:t>
      </w:r>
      <w:r w:rsidR="005A4FC6" w:rsidRPr="005A4FC6">
        <w:rPr>
          <w:rFonts w:ascii="Times New Roman" w:hAnsi="Times New Roman"/>
          <w:sz w:val="24"/>
          <w:szCs w:val="24"/>
        </w:rPr>
        <w:t>Панинского городского</w:t>
      </w:r>
      <w:r w:rsidR="005A4FC6" w:rsidRPr="007F5F15">
        <w:t xml:space="preserve"> </w:t>
      </w:r>
      <w:r w:rsidRPr="007F5F15">
        <w:rPr>
          <w:rFonts w:ascii="Times New Roman" w:hAnsi="Times New Roman"/>
          <w:sz w:val="24"/>
          <w:szCs w:val="24"/>
        </w:rPr>
        <w:t>поселения и иную информацию, н</w:t>
      </w:r>
      <w:r w:rsidRPr="007F5F15">
        <w:rPr>
          <w:rFonts w:ascii="Times New Roman" w:hAnsi="Times New Roman"/>
          <w:sz w:val="24"/>
          <w:szCs w:val="24"/>
        </w:rPr>
        <w:t>е</w:t>
      </w:r>
      <w:r w:rsidRPr="007F5F15">
        <w:rPr>
          <w:rFonts w:ascii="Times New Roman" w:hAnsi="Times New Roman"/>
          <w:sz w:val="24"/>
          <w:szCs w:val="24"/>
        </w:rPr>
        <w:t xml:space="preserve">обходимую для рассмотрения на дистанционном заседании Совета народных депутатов </w:t>
      </w:r>
      <w:r w:rsidR="005A4FC6" w:rsidRPr="005A4FC6">
        <w:rPr>
          <w:rFonts w:ascii="Times New Roman" w:hAnsi="Times New Roman"/>
          <w:sz w:val="24"/>
          <w:szCs w:val="24"/>
        </w:rPr>
        <w:t>П</w:t>
      </w:r>
      <w:r w:rsidR="005A4FC6" w:rsidRPr="005A4FC6">
        <w:rPr>
          <w:rFonts w:ascii="Times New Roman" w:hAnsi="Times New Roman"/>
          <w:sz w:val="24"/>
          <w:szCs w:val="24"/>
        </w:rPr>
        <w:t>а</w:t>
      </w:r>
      <w:r w:rsidR="005A4FC6" w:rsidRPr="005A4FC6">
        <w:rPr>
          <w:rFonts w:ascii="Times New Roman" w:hAnsi="Times New Roman"/>
          <w:sz w:val="24"/>
          <w:szCs w:val="24"/>
        </w:rPr>
        <w:t>нинского городского</w:t>
      </w:r>
      <w:r w:rsidRPr="007F5F15">
        <w:rPr>
          <w:rFonts w:ascii="Times New Roman" w:hAnsi="Times New Roman"/>
          <w:sz w:val="24"/>
          <w:szCs w:val="24"/>
        </w:rPr>
        <w:t xml:space="preserve"> поселения.</w:t>
      </w:r>
    </w:p>
    <w:p w:rsidR="00CC1E6E" w:rsidRPr="007F5F15" w:rsidRDefault="00CC1E6E" w:rsidP="00EC1845">
      <w:pPr>
        <w:pStyle w:val="21"/>
        <w:shd w:val="clear" w:color="auto" w:fill="auto"/>
        <w:tabs>
          <w:tab w:val="left" w:leader="underscore" w:pos="1028"/>
          <w:tab w:val="left" w:leader="underscore" w:pos="571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F5F15">
        <w:rPr>
          <w:rFonts w:ascii="Times New Roman" w:hAnsi="Times New Roman"/>
          <w:sz w:val="24"/>
          <w:szCs w:val="24"/>
        </w:rPr>
        <w:t xml:space="preserve">8. Дистанционное заседание Совета народных депутатов </w:t>
      </w:r>
      <w:r w:rsidR="005A4FC6" w:rsidRPr="005A4FC6">
        <w:rPr>
          <w:rFonts w:ascii="Times New Roman" w:hAnsi="Times New Roman"/>
          <w:sz w:val="24"/>
          <w:szCs w:val="24"/>
        </w:rPr>
        <w:t>Панинского городского</w:t>
      </w:r>
      <w:r w:rsidR="005A4FC6" w:rsidRPr="007F5F15">
        <w:t xml:space="preserve"> </w:t>
      </w:r>
      <w:r w:rsidRPr="007F5F15">
        <w:rPr>
          <w:rFonts w:ascii="Times New Roman" w:hAnsi="Times New Roman"/>
          <w:sz w:val="24"/>
          <w:szCs w:val="24"/>
        </w:rPr>
        <w:t>п</w:t>
      </w:r>
      <w:r w:rsidRPr="007F5F15">
        <w:rPr>
          <w:rFonts w:ascii="Times New Roman" w:hAnsi="Times New Roman"/>
          <w:sz w:val="24"/>
          <w:szCs w:val="24"/>
        </w:rPr>
        <w:t>о</w:t>
      </w:r>
      <w:r w:rsidRPr="007F5F15">
        <w:rPr>
          <w:rFonts w:ascii="Times New Roman" w:hAnsi="Times New Roman"/>
          <w:sz w:val="24"/>
          <w:szCs w:val="24"/>
        </w:rPr>
        <w:t>селения считается правомочным, если на нем присутствует более половины от установле</w:t>
      </w:r>
      <w:r w:rsidRPr="007F5F15">
        <w:rPr>
          <w:rFonts w:ascii="Times New Roman" w:hAnsi="Times New Roman"/>
          <w:sz w:val="24"/>
          <w:szCs w:val="24"/>
        </w:rPr>
        <w:t>н</w:t>
      </w:r>
      <w:r w:rsidRPr="007F5F15">
        <w:rPr>
          <w:rFonts w:ascii="Times New Roman" w:hAnsi="Times New Roman"/>
          <w:sz w:val="24"/>
          <w:szCs w:val="24"/>
        </w:rPr>
        <w:t xml:space="preserve">ного числа депутатов Совета народных депутатов </w:t>
      </w:r>
      <w:r w:rsidR="005A4FC6" w:rsidRPr="005A4FC6">
        <w:rPr>
          <w:rFonts w:ascii="Times New Roman" w:hAnsi="Times New Roman"/>
          <w:sz w:val="24"/>
          <w:szCs w:val="24"/>
        </w:rPr>
        <w:t>Панинского городского</w:t>
      </w:r>
      <w:r w:rsidR="005A4FC6" w:rsidRPr="007F5F15">
        <w:t xml:space="preserve"> </w:t>
      </w:r>
      <w:r w:rsidRPr="007F5F15">
        <w:rPr>
          <w:rFonts w:ascii="Times New Roman" w:hAnsi="Times New Roman"/>
          <w:sz w:val="24"/>
          <w:szCs w:val="24"/>
        </w:rPr>
        <w:t>поселения.</w:t>
      </w:r>
    </w:p>
    <w:p w:rsidR="00CC1E6E" w:rsidRPr="007F5F15" w:rsidRDefault="00CC1E6E" w:rsidP="00EC1845">
      <w:pPr>
        <w:pStyle w:val="21"/>
        <w:shd w:val="clear" w:color="auto" w:fill="auto"/>
        <w:tabs>
          <w:tab w:val="left" w:leader="underscore" w:pos="939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F5F15">
        <w:rPr>
          <w:rFonts w:ascii="Times New Roman" w:hAnsi="Times New Roman"/>
          <w:sz w:val="24"/>
          <w:szCs w:val="24"/>
        </w:rPr>
        <w:t xml:space="preserve">В случае отключения во время дистанционного заседания Совета народных депутатов </w:t>
      </w:r>
      <w:r w:rsidR="005A4FC6" w:rsidRPr="005A4FC6">
        <w:rPr>
          <w:rFonts w:ascii="Times New Roman" w:hAnsi="Times New Roman"/>
          <w:sz w:val="24"/>
          <w:szCs w:val="24"/>
        </w:rPr>
        <w:t>Панинского городского</w:t>
      </w:r>
      <w:r w:rsidR="005A4FC6" w:rsidRPr="007F5F15">
        <w:t xml:space="preserve"> </w:t>
      </w:r>
      <w:r w:rsidRPr="007F5F15">
        <w:rPr>
          <w:rFonts w:ascii="Times New Roman" w:hAnsi="Times New Roman"/>
          <w:sz w:val="24"/>
          <w:szCs w:val="24"/>
        </w:rPr>
        <w:t xml:space="preserve">поселения депутата (депутатов) от ВКС дистанционное заседание Совета народных депутатов </w:t>
      </w:r>
      <w:r w:rsidR="005A4FC6" w:rsidRPr="005A4FC6">
        <w:rPr>
          <w:rFonts w:ascii="Times New Roman" w:hAnsi="Times New Roman"/>
          <w:sz w:val="24"/>
          <w:szCs w:val="24"/>
        </w:rPr>
        <w:t>Панинского городского</w:t>
      </w:r>
      <w:r w:rsidR="005A4FC6" w:rsidRPr="007F5F15">
        <w:t xml:space="preserve"> </w:t>
      </w:r>
      <w:r w:rsidRPr="007F5F15">
        <w:rPr>
          <w:rFonts w:ascii="Times New Roman" w:hAnsi="Times New Roman"/>
          <w:sz w:val="24"/>
          <w:szCs w:val="24"/>
        </w:rPr>
        <w:t>поселения считается правомочным при сохранении кворума.</w:t>
      </w:r>
    </w:p>
    <w:p w:rsidR="00CC1E6E" w:rsidRPr="007F5F15" w:rsidRDefault="00CC1E6E" w:rsidP="00EC1845">
      <w:pPr>
        <w:pStyle w:val="21"/>
        <w:shd w:val="clear" w:color="auto" w:fill="auto"/>
        <w:tabs>
          <w:tab w:val="left" w:leader="underscore" w:pos="639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F5F15">
        <w:rPr>
          <w:rFonts w:ascii="Times New Roman" w:hAnsi="Times New Roman"/>
          <w:sz w:val="24"/>
          <w:szCs w:val="24"/>
        </w:rPr>
        <w:t xml:space="preserve">При отсутствии на дистанционном заседании Совета народных депутатов </w:t>
      </w:r>
      <w:r w:rsidR="005A4FC6" w:rsidRPr="005A4FC6">
        <w:rPr>
          <w:rFonts w:ascii="Times New Roman" w:hAnsi="Times New Roman"/>
          <w:sz w:val="24"/>
          <w:szCs w:val="24"/>
        </w:rPr>
        <w:t>Панинского городского</w:t>
      </w:r>
      <w:r w:rsidRPr="007F5F15">
        <w:rPr>
          <w:rFonts w:ascii="Times New Roman" w:hAnsi="Times New Roman"/>
          <w:sz w:val="24"/>
          <w:szCs w:val="24"/>
        </w:rPr>
        <w:t xml:space="preserve"> поселения кворума председательствующим объявляется перерыв не более чем на 20 минут. В случае если после окончания перерыва кворум отсутствует, дистанционное зас</w:t>
      </w:r>
      <w:r w:rsidRPr="007F5F15">
        <w:rPr>
          <w:rFonts w:ascii="Times New Roman" w:hAnsi="Times New Roman"/>
          <w:sz w:val="24"/>
          <w:szCs w:val="24"/>
        </w:rPr>
        <w:t>е</w:t>
      </w:r>
      <w:r w:rsidRPr="007F5F15">
        <w:rPr>
          <w:rFonts w:ascii="Times New Roman" w:hAnsi="Times New Roman"/>
          <w:sz w:val="24"/>
          <w:szCs w:val="24"/>
        </w:rPr>
        <w:t xml:space="preserve">дание Совета народных депутатов </w:t>
      </w:r>
      <w:r w:rsidR="005A4FC6" w:rsidRPr="005A4FC6">
        <w:rPr>
          <w:rFonts w:ascii="Times New Roman" w:hAnsi="Times New Roman"/>
          <w:sz w:val="24"/>
          <w:szCs w:val="24"/>
        </w:rPr>
        <w:t>Панинского городского</w:t>
      </w:r>
      <w:r w:rsidR="005A4FC6" w:rsidRPr="007F5F15">
        <w:t xml:space="preserve"> </w:t>
      </w:r>
      <w:r w:rsidRPr="007F5F15">
        <w:rPr>
          <w:rFonts w:ascii="Times New Roman" w:hAnsi="Times New Roman"/>
          <w:sz w:val="24"/>
          <w:szCs w:val="24"/>
        </w:rPr>
        <w:t>поселения переносится.</w:t>
      </w:r>
    </w:p>
    <w:p w:rsidR="00CC1E6E" w:rsidRPr="007F5F15" w:rsidRDefault="00CC1E6E" w:rsidP="00EC1845">
      <w:pPr>
        <w:pStyle w:val="21"/>
        <w:shd w:val="clear" w:color="auto" w:fill="auto"/>
        <w:tabs>
          <w:tab w:val="left" w:leader="underscore" w:pos="102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F5F15">
        <w:rPr>
          <w:rFonts w:ascii="Times New Roman" w:hAnsi="Times New Roman"/>
          <w:sz w:val="24"/>
          <w:szCs w:val="24"/>
        </w:rPr>
        <w:t>9. Продолжительность обсуждения вопросов, включенных в повестку дня дистанц</w:t>
      </w:r>
      <w:r w:rsidRPr="007F5F15">
        <w:rPr>
          <w:rFonts w:ascii="Times New Roman" w:hAnsi="Times New Roman"/>
          <w:sz w:val="24"/>
          <w:szCs w:val="24"/>
        </w:rPr>
        <w:t>и</w:t>
      </w:r>
      <w:r w:rsidRPr="007F5F15">
        <w:rPr>
          <w:rFonts w:ascii="Times New Roman" w:hAnsi="Times New Roman"/>
          <w:sz w:val="24"/>
          <w:szCs w:val="24"/>
        </w:rPr>
        <w:t xml:space="preserve">онного заседания Совета народных депутатов </w:t>
      </w:r>
      <w:r w:rsidR="005A4FC6" w:rsidRPr="005A4FC6">
        <w:rPr>
          <w:rFonts w:ascii="Times New Roman" w:hAnsi="Times New Roman"/>
          <w:sz w:val="24"/>
          <w:szCs w:val="24"/>
        </w:rPr>
        <w:t>Панинского городского</w:t>
      </w:r>
      <w:r w:rsidR="005A4FC6" w:rsidRPr="007F5F15">
        <w:t xml:space="preserve"> </w:t>
      </w:r>
      <w:r w:rsidRPr="007F5F15">
        <w:rPr>
          <w:rFonts w:ascii="Times New Roman" w:hAnsi="Times New Roman"/>
          <w:sz w:val="24"/>
          <w:szCs w:val="24"/>
        </w:rPr>
        <w:t>поселения, время, о</w:t>
      </w:r>
      <w:r w:rsidRPr="007F5F15">
        <w:rPr>
          <w:rFonts w:ascii="Times New Roman" w:hAnsi="Times New Roman"/>
          <w:sz w:val="24"/>
          <w:szCs w:val="24"/>
        </w:rPr>
        <w:t>т</w:t>
      </w:r>
      <w:r w:rsidRPr="007F5F15">
        <w:rPr>
          <w:rFonts w:ascii="Times New Roman" w:hAnsi="Times New Roman"/>
          <w:sz w:val="24"/>
          <w:szCs w:val="24"/>
        </w:rPr>
        <w:t>водимое на вопросы и ответы, выступления по мотивам голосования определяются в соо</w:t>
      </w:r>
      <w:r w:rsidRPr="007F5F15">
        <w:rPr>
          <w:rFonts w:ascii="Times New Roman" w:hAnsi="Times New Roman"/>
          <w:sz w:val="24"/>
          <w:szCs w:val="24"/>
        </w:rPr>
        <w:t>т</w:t>
      </w:r>
      <w:r w:rsidRPr="007F5F15">
        <w:rPr>
          <w:rFonts w:ascii="Times New Roman" w:hAnsi="Times New Roman"/>
          <w:sz w:val="24"/>
          <w:szCs w:val="24"/>
        </w:rPr>
        <w:t>ветствии с положениями настоящего Регламента.</w:t>
      </w:r>
    </w:p>
    <w:p w:rsidR="00CC1E6E" w:rsidRPr="007F5F15" w:rsidRDefault="00CC1E6E" w:rsidP="00EC1845">
      <w:pPr>
        <w:pStyle w:val="21"/>
        <w:shd w:val="clear" w:color="auto" w:fill="auto"/>
        <w:tabs>
          <w:tab w:val="left" w:leader="underscore" w:pos="283"/>
          <w:tab w:val="left" w:leader="underscore" w:pos="513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F5F15">
        <w:rPr>
          <w:rFonts w:ascii="Times New Roman" w:hAnsi="Times New Roman"/>
          <w:sz w:val="24"/>
          <w:szCs w:val="24"/>
        </w:rPr>
        <w:t xml:space="preserve">10. Дистанционное заседание Совета народных депутатов </w:t>
      </w:r>
      <w:r w:rsidR="005A4FC6" w:rsidRPr="005A4FC6">
        <w:rPr>
          <w:rFonts w:ascii="Times New Roman" w:hAnsi="Times New Roman"/>
          <w:sz w:val="24"/>
          <w:szCs w:val="24"/>
        </w:rPr>
        <w:t>Панинского городского</w:t>
      </w:r>
      <w:r w:rsidR="005A4FC6" w:rsidRPr="007F5F15">
        <w:t xml:space="preserve"> </w:t>
      </w:r>
      <w:r w:rsidRPr="007F5F15">
        <w:rPr>
          <w:rFonts w:ascii="Times New Roman" w:hAnsi="Times New Roman"/>
          <w:sz w:val="24"/>
          <w:szCs w:val="24"/>
        </w:rPr>
        <w:t>п</w:t>
      </w:r>
      <w:r w:rsidRPr="007F5F15">
        <w:rPr>
          <w:rFonts w:ascii="Times New Roman" w:hAnsi="Times New Roman"/>
          <w:sz w:val="24"/>
          <w:szCs w:val="24"/>
        </w:rPr>
        <w:t>о</w:t>
      </w:r>
      <w:r w:rsidRPr="007F5F15">
        <w:rPr>
          <w:rFonts w:ascii="Times New Roman" w:hAnsi="Times New Roman"/>
          <w:sz w:val="24"/>
          <w:szCs w:val="24"/>
        </w:rPr>
        <w:t>селения проводится без использования электронной системы голосования. Голосование по вопросам повестки дня диста</w:t>
      </w:r>
      <w:r w:rsidRPr="007F5F15">
        <w:rPr>
          <w:rStyle w:val="11"/>
          <w:rFonts w:ascii="Times New Roman" w:hAnsi="Times New Roman"/>
          <w:color w:val="auto"/>
          <w:sz w:val="24"/>
          <w:szCs w:val="24"/>
          <w:u w:val="none"/>
        </w:rPr>
        <w:t>нци</w:t>
      </w:r>
      <w:r w:rsidRPr="007F5F15">
        <w:rPr>
          <w:rFonts w:ascii="Times New Roman" w:hAnsi="Times New Roman"/>
          <w:sz w:val="24"/>
          <w:szCs w:val="24"/>
        </w:rPr>
        <w:t xml:space="preserve">онного заседания Совета народных депутатов </w:t>
      </w:r>
      <w:r w:rsidR="004323D3" w:rsidRPr="005A4FC6">
        <w:rPr>
          <w:rFonts w:ascii="Times New Roman" w:hAnsi="Times New Roman"/>
          <w:sz w:val="24"/>
          <w:szCs w:val="24"/>
        </w:rPr>
        <w:t>Панинского городского</w:t>
      </w:r>
      <w:r w:rsidRPr="007F5F15">
        <w:rPr>
          <w:rFonts w:ascii="Times New Roman" w:hAnsi="Times New Roman"/>
          <w:sz w:val="24"/>
          <w:szCs w:val="24"/>
        </w:rPr>
        <w:t xml:space="preserve"> поселения осуществляется путем поднятия руки и обозначения своей поз</w:t>
      </w:r>
      <w:r w:rsidRPr="007F5F15">
        <w:rPr>
          <w:rStyle w:val="11"/>
          <w:rFonts w:ascii="Times New Roman" w:hAnsi="Times New Roman"/>
          <w:color w:val="auto"/>
          <w:sz w:val="24"/>
          <w:szCs w:val="24"/>
          <w:u w:val="none"/>
        </w:rPr>
        <w:t>ици</w:t>
      </w:r>
      <w:r w:rsidRPr="007F5F15">
        <w:rPr>
          <w:rFonts w:ascii="Times New Roman" w:hAnsi="Times New Roman"/>
          <w:sz w:val="24"/>
          <w:szCs w:val="24"/>
        </w:rPr>
        <w:t xml:space="preserve">и (”за”, ”против” или ”воздержался”) либо по решению Совета народных депутатов </w:t>
      </w:r>
      <w:r w:rsidR="004323D3" w:rsidRPr="005A4FC6">
        <w:rPr>
          <w:rFonts w:ascii="Times New Roman" w:hAnsi="Times New Roman"/>
          <w:sz w:val="24"/>
          <w:szCs w:val="24"/>
        </w:rPr>
        <w:t>Панинск</w:t>
      </w:r>
      <w:r w:rsidR="004323D3" w:rsidRPr="005A4FC6">
        <w:rPr>
          <w:rFonts w:ascii="Times New Roman" w:hAnsi="Times New Roman"/>
          <w:sz w:val="24"/>
          <w:szCs w:val="24"/>
        </w:rPr>
        <w:t>о</w:t>
      </w:r>
      <w:r w:rsidR="004323D3" w:rsidRPr="005A4FC6">
        <w:rPr>
          <w:rFonts w:ascii="Times New Roman" w:hAnsi="Times New Roman"/>
          <w:sz w:val="24"/>
          <w:szCs w:val="24"/>
        </w:rPr>
        <w:t>го городского</w:t>
      </w:r>
      <w:r w:rsidRPr="007F5F15">
        <w:rPr>
          <w:rFonts w:ascii="Times New Roman" w:hAnsi="Times New Roman"/>
          <w:sz w:val="24"/>
          <w:szCs w:val="24"/>
        </w:rPr>
        <w:t xml:space="preserve"> поселения путем проведения поименного голосования.</w:t>
      </w:r>
    </w:p>
    <w:p w:rsidR="00CC1E6E" w:rsidRPr="007F5F15" w:rsidRDefault="00CC1E6E" w:rsidP="00EC1845">
      <w:pPr>
        <w:pStyle w:val="21"/>
        <w:shd w:val="clear" w:color="auto" w:fill="auto"/>
        <w:tabs>
          <w:tab w:val="left" w:leader="underscore" w:pos="283"/>
          <w:tab w:val="left" w:leader="underscore" w:pos="563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F5F15">
        <w:rPr>
          <w:rFonts w:ascii="Times New Roman" w:hAnsi="Times New Roman"/>
          <w:sz w:val="24"/>
          <w:szCs w:val="24"/>
        </w:rPr>
        <w:t xml:space="preserve">11. Во время дистанционного заседания Совета народных депутатов </w:t>
      </w:r>
      <w:r w:rsidR="004323D3" w:rsidRPr="005A4FC6">
        <w:rPr>
          <w:rFonts w:ascii="Times New Roman" w:hAnsi="Times New Roman"/>
          <w:sz w:val="24"/>
          <w:szCs w:val="24"/>
        </w:rPr>
        <w:t>Панинского г</w:t>
      </w:r>
      <w:r w:rsidR="004323D3" w:rsidRPr="005A4FC6">
        <w:rPr>
          <w:rFonts w:ascii="Times New Roman" w:hAnsi="Times New Roman"/>
          <w:sz w:val="24"/>
          <w:szCs w:val="24"/>
        </w:rPr>
        <w:t>о</w:t>
      </w:r>
      <w:r w:rsidR="004323D3" w:rsidRPr="005A4FC6">
        <w:rPr>
          <w:rFonts w:ascii="Times New Roman" w:hAnsi="Times New Roman"/>
          <w:sz w:val="24"/>
          <w:szCs w:val="24"/>
        </w:rPr>
        <w:t>родского</w:t>
      </w:r>
      <w:r w:rsidRPr="007F5F15">
        <w:rPr>
          <w:rFonts w:ascii="Times New Roman" w:hAnsi="Times New Roman"/>
          <w:sz w:val="24"/>
          <w:szCs w:val="24"/>
        </w:rPr>
        <w:t xml:space="preserve"> поселения запись на вопросы, запись на выступления проводятся путем поднятия </w:t>
      </w:r>
      <w:r w:rsidRPr="007F5F15">
        <w:rPr>
          <w:rFonts w:ascii="Times New Roman" w:hAnsi="Times New Roman"/>
          <w:sz w:val="24"/>
          <w:szCs w:val="24"/>
        </w:rPr>
        <w:lastRenderedPageBreak/>
        <w:t>рук депутатов, приглашенных лиц, участвующих в дистанционном заседании Совета наро</w:t>
      </w:r>
      <w:r w:rsidRPr="007F5F15">
        <w:rPr>
          <w:rFonts w:ascii="Times New Roman" w:hAnsi="Times New Roman"/>
          <w:sz w:val="24"/>
          <w:szCs w:val="24"/>
        </w:rPr>
        <w:t>д</w:t>
      </w:r>
      <w:r w:rsidRPr="007F5F15">
        <w:rPr>
          <w:rFonts w:ascii="Times New Roman" w:hAnsi="Times New Roman"/>
          <w:sz w:val="24"/>
          <w:szCs w:val="24"/>
        </w:rPr>
        <w:t xml:space="preserve">ных депутатов </w:t>
      </w:r>
      <w:r w:rsidR="004323D3" w:rsidRPr="005A4FC6">
        <w:rPr>
          <w:rFonts w:ascii="Times New Roman" w:hAnsi="Times New Roman"/>
          <w:sz w:val="24"/>
          <w:szCs w:val="24"/>
        </w:rPr>
        <w:t>Панинского городского</w:t>
      </w:r>
      <w:r w:rsidR="004323D3" w:rsidRPr="007F5F15">
        <w:t xml:space="preserve"> </w:t>
      </w:r>
      <w:r w:rsidRPr="007F5F15">
        <w:rPr>
          <w:rFonts w:ascii="Times New Roman" w:hAnsi="Times New Roman"/>
          <w:sz w:val="24"/>
          <w:szCs w:val="24"/>
        </w:rPr>
        <w:t>поселения.</w:t>
      </w:r>
    </w:p>
    <w:p w:rsidR="00CC1E6E" w:rsidRPr="007F5F15" w:rsidRDefault="00CC1E6E" w:rsidP="00EC1845">
      <w:pPr>
        <w:pStyle w:val="21"/>
        <w:shd w:val="clear" w:color="auto" w:fill="auto"/>
        <w:tabs>
          <w:tab w:val="left" w:leader="underscore" w:pos="283"/>
          <w:tab w:val="left" w:leader="underscore" w:pos="54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F5F15">
        <w:rPr>
          <w:rFonts w:ascii="Times New Roman" w:hAnsi="Times New Roman"/>
          <w:sz w:val="24"/>
          <w:szCs w:val="24"/>
        </w:rPr>
        <w:t>12. Подсчет голосов осуществляется Счетной комиссией и оглашается председател</w:t>
      </w:r>
      <w:r w:rsidRPr="007F5F15">
        <w:rPr>
          <w:rFonts w:ascii="Times New Roman" w:hAnsi="Times New Roman"/>
          <w:sz w:val="24"/>
          <w:szCs w:val="24"/>
        </w:rPr>
        <w:t>ь</w:t>
      </w:r>
      <w:r w:rsidRPr="007F5F15">
        <w:rPr>
          <w:rFonts w:ascii="Times New Roman" w:hAnsi="Times New Roman"/>
          <w:sz w:val="24"/>
          <w:szCs w:val="24"/>
        </w:rPr>
        <w:t xml:space="preserve">ствующим на дистанционном заседании Совета народных депутатов </w:t>
      </w:r>
      <w:r w:rsidR="004323D3" w:rsidRPr="005A4FC6">
        <w:rPr>
          <w:rFonts w:ascii="Times New Roman" w:hAnsi="Times New Roman"/>
          <w:sz w:val="24"/>
          <w:szCs w:val="24"/>
        </w:rPr>
        <w:t>Панинского городского</w:t>
      </w:r>
      <w:r w:rsidR="004323D3" w:rsidRPr="007F5F15">
        <w:t xml:space="preserve"> </w:t>
      </w:r>
      <w:r w:rsidRPr="007F5F15">
        <w:rPr>
          <w:rFonts w:ascii="Times New Roman" w:hAnsi="Times New Roman"/>
          <w:sz w:val="24"/>
          <w:szCs w:val="24"/>
        </w:rPr>
        <w:t>поселения.</w:t>
      </w:r>
    </w:p>
    <w:p w:rsidR="00CC1E6E" w:rsidRPr="007F5F15" w:rsidRDefault="00CC1E6E" w:rsidP="00EC1845">
      <w:pPr>
        <w:pStyle w:val="21"/>
        <w:shd w:val="clear" w:color="auto" w:fill="auto"/>
        <w:tabs>
          <w:tab w:val="left" w:leader="underscore" w:pos="283"/>
          <w:tab w:val="left" w:leader="underscore" w:pos="757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F5F15">
        <w:rPr>
          <w:rFonts w:ascii="Times New Roman" w:hAnsi="Times New Roman"/>
          <w:sz w:val="24"/>
          <w:szCs w:val="24"/>
        </w:rPr>
        <w:t xml:space="preserve">13. Лица, имеющие право присутствовать на заседании Совета народных депутатов </w:t>
      </w:r>
      <w:r w:rsidR="004323D3" w:rsidRPr="005A4FC6">
        <w:rPr>
          <w:rFonts w:ascii="Times New Roman" w:hAnsi="Times New Roman"/>
          <w:sz w:val="24"/>
          <w:szCs w:val="24"/>
        </w:rPr>
        <w:t>Панинского городского</w:t>
      </w:r>
      <w:r w:rsidR="004323D3" w:rsidRPr="007F5F15">
        <w:t xml:space="preserve"> </w:t>
      </w:r>
      <w:r w:rsidRPr="007F5F15">
        <w:rPr>
          <w:rFonts w:ascii="Times New Roman" w:hAnsi="Times New Roman"/>
          <w:sz w:val="24"/>
          <w:szCs w:val="24"/>
        </w:rPr>
        <w:t>поселения в соответствии с настоящим Регламентом, вправе прин</w:t>
      </w:r>
      <w:r w:rsidRPr="007F5F15">
        <w:rPr>
          <w:rFonts w:ascii="Times New Roman" w:hAnsi="Times New Roman"/>
          <w:sz w:val="24"/>
          <w:szCs w:val="24"/>
        </w:rPr>
        <w:t>и</w:t>
      </w:r>
      <w:r w:rsidRPr="007F5F15">
        <w:rPr>
          <w:rFonts w:ascii="Times New Roman" w:hAnsi="Times New Roman"/>
          <w:sz w:val="24"/>
          <w:szCs w:val="24"/>
        </w:rPr>
        <w:t xml:space="preserve">мать участие в дистанционном заседании Совета народных депутатов </w:t>
      </w:r>
      <w:r w:rsidR="004323D3" w:rsidRPr="005A4FC6">
        <w:rPr>
          <w:rFonts w:ascii="Times New Roman" w:hAnsi="Times New Roman"/>
          <w:sz w:val="24"/>
          <w:szCs w:val="24"/>
        </w:rPr>
        <w:t>Панинского городск</w:t>
      </w:r>
      <w:r w:rsidR="004323D3" w:rsidRPr="005A4FC6">
        <w:rPr>
          <w:rFonts w:ascii="Times New Roman" w:hAnsi="Times New Roman"/>
          <w:sz w:val="24"/>
          <w:szCs w:val="24"/>
        </w:rPr>
        <w:t>о</w:t>
      </w:r>
      <w:r w:rsidR="004323D3" w:rsidRPr="005A4FC6">
        <w:rPr>
          <w:rFonts w:ascii="Times New Roman" w:hAnsi="Times New Roman"/>
          <w:sz w:val="24"/>
          <w:szCs w:val="24"/>
        </w:rPr>
        <w:t>го</w:t>
      </w:r>
      <w:r w:rsidRPr="007F5F15">
        <w:rPr>
          <w:rFonts w:ascii="Times New Roman" w:hAnsi="Times New Roman"/>
          <w:sz w:val="24"/>
          <w:szCs w:val="24"/>
        </w:rPr>
        <w:t xml:space="preserve"> поселения при наличии технической возможности и с разрешения председательствующего на дистанционном заседании Совета народных депутатов </w:t>
      </w:r>
      <w:r w:rsidR="004323D3" w:rsidRPr="005A4FC6">
        <w:rPr>
          <w:rFonts w:ascii="Times New Roman" w:hAnsi="Times New Roman"/>
          <w:sz w:val="24"/>
          <w:szCs w:val="24"/>
        </w:rPr>
        <w:t>Панинского городского</w:t>
      </w:r>
      <w:r w:rsidR="004323D3" w:rsidRPr="007F5F15">
        <w:t xml:space="preserve"> </w:t>
      </w:r>
      <w:r w:rsidRPr="007F5F15">
        <w:rPr>
          <w:rFonts w:ascii="Times New Roman" w:hAnsi="Times New Roman"/>
          <w:sz w:val="24"/>
          <w:szCs w:val="24"/>
        </w:rPr>
        <w:t>поселения, выступать с использованием средств ВКС на дистанционном заседании Совета народных д</w:t>
      </w:r>
      <w:r w:rsidRPr="007F5F15">
        <w:rPr>
          <w:rFonts w:ascii="Times New Roman" w:hAnsi="Times New Roman"/>
          <w:sz w:val="24"/>
          <w:szCs w:val="24"/>
        </w:rPr>
        <w:t>е</w:t>
      </w:r>
      <w:r w:rsidRPr="007F5F15">
        <w:rPr>
          <w:rFonts w:ascii="Times New Roman" w:hAnsi="Times New Roman"/>
          <w:sz w:val="24"/>
          <w:szCs w:val="24"/>
        </w:rPr>
        <w:t xml:space="preserve">путатов </w:t>
      </w:r>
      <w:r w:rsidR="004323D3" w:rsidRPr="005A4FC6">
        <w:rPr>
          <w:rFonts w:ascii="Times New Roman" w:hAnsi="Times New Roman"/>
          <w:sz w:val="24"/>
          <w:szCs w:val="24"/>
        </w:rPr>
        <w:t>Панинского городского</w:t>
      </w:r>
      <w:r w:rsidR="004323D3" w:rsidRPr="007F5F15">
        <w:t xml:space="preserve"> </w:t>
      </w:r>
      <w:r w:rsidRPr="007F5F15">
        <w:rPr>
          <w:rFonts w:ascii="Times New Roman" w:hAnsi="Times New Roman"/>
          <w:sz w:val="24"/>
          <w:szCs w:val="24"/>
        </w:rPr>
        <w:t>поселения.</w:t>
      </w:r>
    </w:p>
    <w:p w:rsidR="00CC1E6E" w:rsidRPr="007F5F15" w:rsidRDefault="00CC1E6E" w:rsidP="00EC1845">
      <w:pPr>
        <w:pStyle w:val="21"/>
        <w:shd w:val="clear" w:color="auto" w:fill="auto"/>
        <w:tabs>
          <w:tab w:val="left" w:leader="underscore" w:pos="28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F5F15">
        <w:rPr>
          <w:rFonts w:ascii="Times New Roman" w:hAnsi="Times New Roman"/>
          <w:sz w:val="24"/>
          <w:szCs w:val="24"/>
        </w:rPr>
        <w:t xml:space="preserve">14. Трансляция дистанционного заседания Совета народных депутатов </w:t>
      </w:r>
      <w:r w:rsidR="004323D3" w:rsidRPr="005A4FC6">
        <w:rPr>
          <w:rFonts w:ascii="Times New Roman" w:hAnsi="Times New Roman"/>
          <w:sz w:val="24"/>
          <w:szCs w:val="24"/>
        </w:rPr>
        <w:t>Панинского городского</w:t>
      </w:r>
      <w:r w:rsidRPr="007F5F15">
        <w:rPr>
          <w:rFonts w:ascii="Times New Roman" w:hAnsi="Times New Roman"/>
          <w:sz w:val="24"/>
          <w:szCs w:val="24"/>
        </w:rPr>
        <w:t xml:space="preserve"> поселения осуществляется на официальном сайте администрации </w:t>
      </w:r>
      <w:r w:rsidR="004323D3" w:rsidRPr="005A4FC6">
        <w:rPr>
          <w:rFonts w:ascii="Times New Roman" w:hAnsi="Times New Roman"/>
          <w:sz w:val="24"/>
          <w:szCs w:val="24"/>
        </w:rPr>
        <w:t>Панинского городского</w:t>
      </w:r>
      <w:r w:rsidRPr="007F5F15">
        <w:rPr>
          <w:rFonts w:ascii="Times New Roman" w:hAnsi="Times New Roman"/>
          <w:sz w:val="24"/>
          <w:szCs w:val="24"/>
        </w:rPr>
        <w:t xml:space="preserve"> поселения в сети Интернет.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15. В случае, когда предполагается невозможность совершения определенных дейс</w:t>
      </w:r>
      <w:r w:rsidRPr="007F5F15">
        <w:t>т</w:t>
      </w:r>
      <w:r w:rsidRPr="007F5F15">
        <w:t xml:space="preserve">вий, решений в формате дистанционного заседания, заседание Совета народных депутатов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>поселения не может проводиться в формате дистанционного засед</w:t>
      </w:r>
      <w:r w:rsidRPr="007F5F15">
        <w:t>а</w:t>
      </w:r>
      <w:r w:rsidRPr="007F5F15">
        <w:t xml:space="preserve">ния Совета народных депутатов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>поселения с использованием средств ВКС.</w:t>
      </w:r>
    </w:p>
    <w:p w:rsidR="00CC1E6E" w:rsidRPr="007F5F15" w:rsidRDefault="00CC1E6E" w:rsidP="00EC1845">
      <w:pPr>
        <w:pStyle w:val="afd"/>
        <w:ind w:firstLine="709"/>
        <w:jc w:val="both"/>
      </w:pP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Глава 7. Порядок голосования</w:t>
      </w:r>
    </w:p>
    <w:p w:rsidR="00CC1E6E" w:rsidRPr="007F5F15" w:rsidRDefault="00CC1E6E" w:rsidP="00EC1845">
      <w:pPr>
        <w:pStyle w:val="afd"/>
        <w:ind w:firstLine="709"/>
        <w:jc w:val="both"/>
        <w:rPr>
          <w:bCs/>
        </w:rPr>
      </w:pPr>
    </w:p>
    <w:p w:rsidR="00CC1E6E" w:rsidRPr="007F5F15" w:rsidRDefault="00CC1E6E" w:rsidP="00EC1845">
      <w:pPr>
        <w:pStyle w:val="afd"/>
        <w:ind w:firstLine="709"/>
        <w:jc w:val="both"/>
        <w:rPr>
          <w:bCs/>
        </w:rPr>
      </w:pPr>
      <w:r w:rsidRPr="007F5F15">
        <w:rPr>
          <w:bCs/>
        </w:rPr>
        <w:t xml:space="preserve">Статья 32. Варианты голосования на заседании Совета народных депутатов </w:t>
      </w:r>
      <w:r w:rsidR="004323D3" w:rsidRPr="005A4FC6">
        <w:t>Пани</w:t>
      </w:r>
      <w:r w:rsidR="004323D3" w:rsidRPr="005A4FC6">
        <w:t>н</w:t>
      </w:r>
      <w:r w:rsidR="004323D3" w:rsidRPr="005A4FC6">
        <w:t>ского городского</w:t>
      </w:r>
      <w:r w:rsidRPr="007F5F15">
        <w:rPr>
          <w:bCs/>
        </w:rPr>
        <w:t xml:space="preserve"> поселения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1. Решения Совета народных депутатов </w:t>
      </w:r>
      <w:r w:rsidR="004323D3" w:rsidRPr="005A4FC6">
        <w:t>Панинского городского</w:t>
      </w:r>
      <w:r w:rsidRPr="007F5F15">
        <w:t xml:space="preserve"> поселения приним</w:t>
      </w:r>
      <w:r w:rsidRPr="007F5F15">
        <w:t>а</w:t>
      </w:r>
      <w:r w:rsidRPr="007F5F15">
        <w:t>ются на его заседаниях, как правило, открытым голосованием. В случаях, установленных н</w:t>
      </w:r>
      <w:r w:rsidRPr="007F5F15">
        <w:t>а</w:t>
      </w:r>
      <w:r w:rsidRPr="007F5F15">
        <w:t xml:space="preserve">стоящим Регламентом, а также по решению Совета народных депутатов </w:t>
      </w:r>
      <w:r w:rsidR="004323D3" w:rsidRPr="005A4FC6">
        <w:t>Панинского горо</w:t>
      </w:r>
      <w:r w:rsidR="004323D3" w:rsidRPr="005A4FC6">
        <w:t>д</w:t>
      </w:r>
      <w:r w:rsidR="004323D3" w:rsidRPr="005A4FC6">
        <w:t>ского</w:t>
      </w:r>
      <w:r w:rsidRPr="007F5F15">
        <w:t xml:space="preserve"> поселения, принимаемому большинством голосов от числа присутствующих на зас</w:t>
      </w:r>
      <w:r w:rsidRPr="007F5F15">
        <w:t>е</w:t>
      </w:r>
      <w:r w:rsidRPr="007F5F15">
        <w:t xml:space="preserve">дании депутатов Совета народных депутатов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>поселения, решения могут приниматься тайным голосованием.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Тайное голосование может быть заменено открытым голосованием по решению Сов</w:t>
      </w:r>
      <w:r w:rsidRPr="007F5F15">
        <w:t>е</w:t>
      </w:r>
      <w:r w:rsidRPr="007F5F15">
        <w:t xml:space="preserve">та народных депутатов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>поселения, принимаемому большинством г</w:t>
      </w:r>
      <w:r w:rsidRPr="007F5F15">
        <w:t>о</w:t>
      </w:r>
      <w:r w:rsidRPr="007F5F15">
        <w:t xml:space="preserve">лосов от числа присутствующих на заседании депутатов Совета народных депутатов </w:t>
      </w:r>
      <w:r w:rsidR="004323D3" w:rsidRPr="005A4FC6">
        <w:t>Пани</w:t>
      </w:r>
      <w:r w:rsidR="004323D3" w:rsidRPr="005A4FC6">
        <w:t>н</w:t>
      </w:r>
      <w:r w:rsidR="004323D3" w:rsidRPr="005A4FC6">
        <w:t>ского городского</w:t>
      </w:r>
      <w:r w:rsidRPr="007F5F15">
        <w:t xml:space="preserve"> 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2. Голосование может быть количественным, рейтинговым, альтернативным.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3. Количественное голосование представляет собой выбор варианта ответа: "за", "пр</w:t>
      </w:r>
      <w:r w:rsidRPr="007F5F15">
        <w:t>о</w:t>
      </w:r>
      <w:r w:rsidRPr="007F5F15">
        <w:t>тив" или "воздержался". Подсчет голосов и предъявление результатов голосования произв</w:t>
      </w:r>
      <w:r w:rsidRPr="007F5F15">
        <w:t>о</w:t>
      </w:r>
      <w:r w:rsidRPr="007F5F15">
        <w:t>дятся по каждому голосованию.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4. Рейтинговое голосование представляет собой ряд последовательных количестве</w:t>
      </w:r>
      <w:r w:rsidRPr="007F5F15">
        <w:t>н</w:t>
      </w:r>
      <w:r w:rsidRPr="007F5F15">
        <w:t>ных голосований по каждому из вопросов, в которых может принять участие каждый деп</w:t>
      </w:r>
      <w:r w:rsidRPr="007F5F15">
        <w:t>у</w:t>
      </w:r>
      <w:r w:rsidRPr="007F5F15">
        <w:t xml:space="preserve">тат Совета народных депутатов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>поселения. При этом предъявление результатов голосования по каждому голосованию производится только по окончании гол</w:t>
      </w:r>
      <w:r w:rsidRPr="007F5F15">
        <w:t>о</w:t>
      </w:r>
      <w:r w:rsidRPr="007F5F15">
        <w:t>сования по всем вопросам.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5. Альтернативное голосование представляет собой голосование только за один из в</w:t>
      </w:r>
      <w:r w:rsidRPr="007F5F15">
        <w:t>а</w:t>
      </w:r>
      <w:r w:rsidRPr="007F5F15">
        <w:t>риантов вопроса, поставленного на голосование. Подсчет голосов производится одновреме</w:t>
      </w:r>
      <w:r w:rsidRPr="007F5F15">
        <w:t>н</w:t>
      </w:r>
      <w:r w:rsidRPr="007F5F15">
        <w:t xml:space="preserve">но по всем вариантам вопроса, поставленного на голосование. </w:t>
      </w:r>
    </w:p>
    <w:p w:rsidR="00CC1E6E" w:rsidRPr="007F5F15" w:rsidRDefault="00CC1E6E" w:rsidP="00EC1845">
      <w:pPr>
        <w:pStyle w:val="afd"/>
        <w:ind w:firstLine="709"/>
        <w:jc w:val="both"/>
        <w:rPr>
          <w:bCs/>
        </w:rPr>
      </w:pPr>
    </w:p>
    <w:p w:rsidR="00CC1E6E" w:rsidRPr="007F5F15" w:rsidRDefault="00CC1E6E" w:rsidP="00EC1845">
      <w:pPr>
        <w:pStyle w:val="afd"/>
        <w:ind w:firstLine="709"/>
        <w:jc w:val="both"/>
        <w:rPr>
          <w:bCs/>
        </w:rPr>
      </w:pPr>
      <w:r w:rsidRPr="007F5F15">
        <w:rPr>
          <w:bCs/>
        </w:rPr>
        <w:t xml:space="preserve">Статья 33. Осуществление депутатом Совета народных депутатов </w:t>
      </w:r>
      <w:r w:rsidR="004323D3" w:rsidRPr="005A4FC6">
        <w:t>Панинского горо</w:t>
      </w:r>
      <w:r w:rsidR="004323D3" w:rsidRPr="005A4FC6">
        <w:t>д</w:t>
      </w:r>
      <w:r w:rsidR="004323D3" w:rsidRPr="005A4FC6">
        <w:t>ского</w:t>
      </w:r>
      <w:r w:rsidRPr="007F5F15">
        <w:rPr>
          <w:bCs/>
        </w:rPr>
        <w:t xml:space="preserve"> поселения права на голосование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При голосовании по каждому вопросу депутат Совета народных депутатов </w:t>
      </w:r>
      <w:r w:rsidR="004323D3" w:rsidRPr="005A4FC6">
        <w:t>Панинск</w:t>
      </w:r>
      <w:r w:rsidR="004323D3" w:rsidRPr="005A4FC6">
        <w:t>о</w:t>
      </w:r>
      <w:r w:rsidR="004323D3" w:rsidRPr="005A4FC6">
        <w:t>го городского</w:t>
      </w:r>
      <w:r w:rsidRPr="007F5F15">
        <w:t xml:space="preserve"> поселения имеет один голос и подает его за принятие решения или против н</w:t>
      </w:r>
      <w:r w:rsidRPr="007F5F15">
        <w:t>е</w:t>
      </w:r>
      <w:r w:rsidRPr="007F5F15">
        <w:lastRenderedPageBreak/>
        <w:t>го либо воздерживается от принятия решения. Право на голосование депутат Совета наро</w:t>
      </w:r>
      <w:r w:rsidRPr="007F5F15">
        <w:t>д</w:t>
      </w:r>
      <w:r w:rsidRPr="007F5F15">
        <w:t xml:space="preserve">ных депутатов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>поселения осуществляет лично.</w:t>
      </w:r>
    </w:p>
    <w:p w:rsidR="00CC1E6E" w:rsidRPr="007F5F15" w:rsidRDefault="00CC1E6E" w:rsidP="00EC1845">
      <w:pPr>
        <w:pStyle w:val="afd"/>
        <w:ind w:firstLine="709"/>
        <w:jc w:val="both"/>
        <w:rPr>
          <w:bCs/>
        </w:rPr>
      </w:pPr>
    </w:p>
    <w:p w:rsidR="00CC1E6E" w:rsidRPr="007F5F15" w:rsidRDefault="00CC1E6E" w:rsidP="00EC1845">
      <w:pPr>
        <w:pStyle w:val="afd"/>
        <w:ind w:firstLine="709"/>
        <w:jc w:val="both"/>
        <w:rPr>
          <w:bCs/>
        </w:rPr>
      </w:pPr>
      <w:r w:rsidRPr="007F5F15">
        <w:rPr>
          <w:bCs/>
        </w:rPr>
        <w:t>Статья 34. Голосование в два тура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1. В случае выдвижения нескольких кандидатур или предложения более двух вариа</w:t>
      </w:r>
      <w:r w:rsidRPr="007F5F15">
        <w:t>н</w:t>
      </w:r>
      <w:r w:rsidRPr="007F5F15">
        <w:t xml:space="preserve">тов решения, рассматриваемого Советом народных депутатов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>пос</w:t>
      </w:r>
      <w:r w:rsidRPr="007F5F15">
        <w:t>е</w:t>
      </w:r>
      <w:r w:rsidRPr="007F5F15">
        <w:t xml:space="preserve">ления вопроса голосование может быть проведено в два тура по решению Совета народных депутатов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2. В первом туре может допускаться голосование каждого депутата Совета народных депутатов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>поселения за любое количество выдвинутых кандидатур или предложенных вариантов решения рассматриваемого вопроса.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3. Второй тур голосования проводится по двум кандидатурам или двум вариантам решения, получившим наибольшее число голосов в первом туре. По итогам второго тура считается избранным тот кандидат или принятым тот вариант решения, которые получили наибольшее число голосов, но не менее числа голосов депутатов Совета народных депутатов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>поселения, установленного для принятия соответствующего реш</w:t>
      </w:r>
      <w:r w:rsidRPr="007F5F15">
        <w:t>е</w:t>
      </w:r>
      <w:r w:rsidRPr="007F5F15">
        <w:t>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4. Если во втором туре голосования ни одна из кандидатур или ни один из вариантов решения не набрали требуемого числа голосов, данный вопрос снимается с рассмотрения.</w:t>
      </w:r>
    </w:p>
    <w:p w:rsidR="00CC1E6E" w:rsidRPr="007F5F15" w:rsidRDefault="00CC1E6E" w:rsidP="00EC1845">
      <w:pPr>
        <w:pStyle w:val="afd"/>
        <w:ind w:firstLine="709"/>
        <w:jc w:val="both"/>
        <w:rPr>
          <w:bCs/>
        </w:rPr>
      </w:pPr>
    </w:p>
    <w:p w:rsidR="00CC1E6E" w:rsidRPr="007F5F15" w:rsidRDefault="00CC1E6E" w:rsidP="00EC1845">
      <w:pPr>
        <w:pStyle w:val="afd"/>
        <w:ind w:firstLine="709"/>
        <w:jc w:val="both"/>
        <w:rPr>
          <w:bCs/>
        </w:rPr>
      </w:pPr>
      <w:r w:rsidRPr="007F5F15">
        <w:rPr>
          <w:bCs/>
        </w:rPr>
        <w:t>Статья 35. Порядок проведения открытого голосования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1. При проведении открытого голосования подсчет голосов поручается Счетной к</w:t>
      </w:r>
      <w:r w:rsidRPr="007F5F15">
        <w:t>о</w:t>
      </w:r>
      <w:r w:rsidRPr="007F5F15">
        <w:t xml:space="preserve">миссии Совета народных депутатов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>поселения (далее - Счетная к</w:t>
      </w:r>
      <w:r w:rsidRPr="007F5F15">
        <w:t>о</w:t>
      </w:r>
      <w:r w:rsidRPr="007F5F15">
        <w:t xml:space="preserve">миссия), которая избирается Советом народных депутатом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>посел</w:t>
      </w:r>
      <w:r w:rsidRPr="007F5F15">
        <w:t>е</w:t>
      </w:r>
      <w:r w:rsidRPr="007F5F15">
        <w:t>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2. Перед началом открытого голосования председательствующий на заседании Совета народных депутатов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>поселения сообщает о вопросах, которые ст</w:t>
      </w:r>
      <w:r w:rsidRPr="007F5F15">
        <w:t>а</w:t>
      </w:r>
      <w:r w:rsidRPr="007F5F15">
        <w:t>вятся на голосование, уточняет их формулировки и последовательность, в которой они ст</w:t>
      </w:r>
      <w:r w:rsidRPr="007F5F15">
        <w:t>а</w:t>
      </w:r>
      <w:r w:rsidRPr="007F5F15">
        <w:t>вятся на голосование, напоминает, каким большинством голосов может быть принято реш</w:t>
      </w:r>
      <w:r w:rsidRPr="007F5F15">
        <w:t>е</w:t>
      </w:r>
      <w:r w:rsidRPr="007F5F15">
        <w:t>ние.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3. После объявления председательствующим на заседании Совет народных депутатов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>поселения о начале голосования никто не вправе прервать голосов</w:t>
      </w:r>
      <w:r w:rsidRPr="007F5F15">
        <w:t>а</w:t>
      </w:r>
      <w:r w:rsidRPr="007F5F15">
        <w:t>ние.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4. При отсутствии кворума, необходимого для проведения голосования, председател</w:t>
      </w:r>
      <w:r w:rsidRPr="007F5F15">
        <w:t>ь</w:t>
      </w:r>
      <w:r w:rsidRPr="007F5F15">
        <w:t xml:space="preserve">ствующий переносит голосование на следующее заседание Совета народных депутатов </w:t>
      </w:r>
      <w:r w:rsidR="004323D3" w:rsidRPr="005A4FC6">
        <w:t>П</w:t>
      </w:r>
      <w:r w:rsidR="004323D3" w:rsidRPr="005A4FC6">
        <w:t>а</w:t>
      </w:r>
      <w:r w:rsidR="004323D3" w:rsidRPr="005A4FC6">
        <w:t>нинского городского</w:t>
      </w:r>
      <w:r w:rsidRPr="007F5F15">
        <w:t xml:space="preserve"> поселения.</w:t>
      </w:r>
    </w:p>
    <w:p w:rsidR="00CC1E6E" w:rsidRPr="007F5F15" w:rsidRDefault="00CC1E6E" w:rsidP="00EC1845">
      <w:pPr>
        <w:pStyle w:val="afd"/>
        <w:ind w:firstLine="709"/>
        <w:jc w:val="both"/>
        <w:rPr>
          <w:bCs/>
        </w:rPr>
      </w:pPr>
    </w:p>
    <w:p w:rsidR="00CC1E6E" w:rsidRPr="007F5F15" w:rsidRDefault="00CC1E6E" w:rsidP="00EC1845">
      <w:pPr>
        <w:pStyle w:val="afd"/>
        <w:ind w:firstLine="709"/>
        <w:jc w:val="both"/>
        <w:rPr>
          <w:bCs/>
        </w:rPr>
      </w:pPr>
      <w:r w:rsidRPr="007F5F15">
        <w:rPr>
          <w:bCs/>
        </w:rPr>
        <w:t>Статья 36. Порядок проведения тайного голосования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1. Тайное голосование проводится с использованием бюллетеней.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2. Для проведения тайного голосования с использованием бюллетеней и определения его результатов Совет народных депутатов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>поселения избирает о</w:t>
      </w:r>
      <w:r w:rsidRPr="007F5F15">
        <w:t>т</w:t>
      </w:r>
      <w:r w:rsidRPr="007F5F15">
        <w:t>крытым голосованием Счетную комиссию либо поручает проведение тайного голосования и определение его результата ранее избранной на данном заседании Совета народных депут</w:t>
      </w:r>
      <w:r w:rsidRPr="007F5F15">
        <w:t>а</w:t>
      </w:r>
      <w:r w:rsidRPr="007F5F15">
        <w:t xml:space="preserve">тов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>поселения Счетной комиссии. Депутаты Совета народных деп</w:t>
      </w:r>
      <w:r w:rsidRPr="007F5F15">
        <w:t>у</w:t>
      </w:r>
      <w:r w:rsidRPr="007F5F15">
        <w:t xml:space="preserve">татов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>поселения, выдвинутые в состав избираемых органов, на пер</w:t>
      </w:r>
      <w:r w:rsidRPr="007F5F15">
        <w:t>и</w:t>
      </w:r>
      <w:r w:rsidRPr="007F5F15">
        <w:t>од голосования по их кандидатурам приостанавливают свою деятельность в Счетной коми</w:t>
      </w:r>
      <w:r w:rsidRPr="007F5F15">
        <w:t>с</w:t>
      </w:r>
      <w:r w:rsidRPr="007F5F15">
        <w:t>сии.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3. Счетная комиссия избирает из своего состава председателя и секретаря Счетной комиссии. Решения Счетной комиссии принимаются большинством голосов ее членов.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4. Бюллетени для тайного голосования изготавливаются под контролем Счетной к</w:t>
      </w:r>
      <w:r w:rsidRPr="007F5F15">
        <w:t>о</w:t>
      </w:r>
      <w:r w:rsidRPr="007F5F15">
        <w:t xml:space="preserve">миссии по предложенной ею и утвержденной решением Совета народных депутатов </w:t>
      </w:r>
      <w:r w:rsidR="004323D3" w:rsidRPr="005A4FC6">
        <w:t>Пани</w:t>
      </w:r>
      <w:r w:rsidR="004323D3" w:rsidRPr="005A4FC6">
        <w:t>н</w:t>
      </w:r>
      <w:r w:rsidR="004323D3" w:rsidRPr="005A4FC6">
        <w:t>ского городского</w:t>
      </w:r>
      <w:r w:rsidRPr="007F5F15">
        <w:t xml:space="preserve"> поселения форме в количестве, соответствующем числу избранных депут</w:t>
      </w:r>
      <w:r w:rsidRPr="007F5F15">
        <w:t>а</w:t>
      </w:r>
      <w:r w:rsidRPr="007F5F15">
        <w:lastRenderedPageBreak/>
        <w:t xml:space="preserve">тов Совета народных депутатов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>поселения, и содержат необход</w:t>
      </w:r>
      <w:r w:rsidRPr="007F5F15">
        <w:t>и</w:t>
      </w:r>
      <w:r w:rsidRPr="007F5F15">
        <w:t xml:space="preserve">мую информацию. Оставшиеся у Счетной комиссии бюллетени после завершения их выдачи уничтожаются председателем Счетной комиссии в присутствии ее членов. 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Время и место голосования, порядок его проведения устанавливаются Советом н</w:t>
      </w:r>
      <w:r w:rsidRPr="007F5F15">
        <w:t>а</w:t>
      </w:r>
      <w:r w:rsidRPr="007F5F15">
        <w:t xml:space="preserve">родных депутатов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 xml:space="preserve">поселения по рекомендации Счетной комиссии в соответствии с настоящим Регламентом и объявляются председателем Счетной комиссии. </w:t>
      </w:r>
    </w:p>
    <w:p w:rsidR="00CC1E6E" w:rsidRPr="007F5F15" w:rsidRDefault="00CC1E6E" w:rsidP="00EC1845">
      <w:pPr>
        <w:pStyle w:val="afd"/>
        <w:ind w:firstLine="709"/>
        <w:jc w:val="both"/>
        <w:rPr>
          <w:bCs/>
        </w:rPr>
      </w:pPr>
    </w:p>
    <w:p w:rsidR="00CC1E6E" w:rsidRPr="007F5F15" w:rsidRDefault="00CC1E6E" w:rsidP="00EC1845">
      <w:pPr>
        <w:pStyle w:val="afd"/>
        <w:ind w:firstLine="709"/>
        <w:jc w:val="both"/>
        <w:rPr>
          <w:bCs/>
        </w:rPr>
      </w:pPr>
      <w:r w:rsidRPr="007F5F15">
        <w:rPr>
          <w:bCs/>
        </w:rPr>
        <w:t>Статья 37. Бюллетени для тайного голосования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1. Каждому депутату Совета народных депутатов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>поселения выдается один бюллетень по выборам избираемого органа или лица либо по проекту реш</w:t>
      </w:r>
      <w:r w:rsidRPr="007F5F15">
        <w:t>е</w:t>
      </w:r>
      <w:r w:rsidRPr="007F5F15">
        <w:t xml:space="preserve">ния, рассматриваемому на заседании Совета народных депутатов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>п</w:t>
      </w:r>
      <w:r w:rsidRPr="007F5F15">
        <w:t>о</w:t>
      </w:r>
      <w:r w:rsidRPr="007F5F15">
        <w:t>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2. Бюллетени для тайного голосования выдаются депутатам Совета народных депут</w:t>
      </w:r>
      <w:r w:rsidRPr="007F5F15">
        <w:t>а</w:t>
      </w:r>
      <w:r w:rsidRPr="007F5F15">
        <w:t xml:space="preserve">тов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>поселения Счетной комиссией в соответствии со списком деп</w:t>
      </w:r>
      <w:r w:rsidRPr="007F5F15">
        <w:t>у</w:t>
      </w:r>
      <w:r w:rsidRPr="007F5F15">
        <w:t xml:space="preserve">татов Совета народных депутатов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 xml:space="preserve">поселения по предъявлении ими удостоверения депутата Совета народных депутатов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 xml:space="preserve">поселения. При получении бюллетеня депутат Совета народных депутатов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>посел</w:t>
      </w:r>
      <w:r w:rsidRPr="007F5F15">
        <w:t>е</w:t>
      </w:r>
      <w:r w:rsidRPr="007F5F15">
        <w:t>ния расписывается против своей фамилии в указанном списке.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3. Бюллетень для тайного голосования опускается в специальный ящик, опечатанный Счетной комиссией.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4. Счетная комиссия обязана создать условия депутатам Совета народных депутатов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>поселения для тайной подачи голосов.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5. Недействительными при подсчете голосов депутатов Совета народных депутатов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 xml:space="preserve">поселения считаются бюллетени неустановленной формы, а также бюллетени, по которым невозможно определить волеизъявление депутатов Совета народных депутатов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>поселения. Дополнения, внесенные в бюллетень, при по</w:t>
      </w:r>
      <w:r w:rsidRPr="007F5F15">
        <w:t>д</w:t>
      </w:r>
      <w:r w:rsidRPr="007F5F15">
        <w:t>счете голосов не учитываются.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6. О результатах тайного голосования Счетная комиссия составляет протокол, кот</w:t>
      </w:r>
      <w:r w:rsidRPr="007F5F15">
        <w:t>о</w:t>
      </w:r>
      <w:r w:rsidRPr="007F5F15">
        <w:t>рый подписывается всеми ее членами. Доклад Счетной комиссии о результатах тайного г</w:t>
      </w:r>
      <w:r w:rsidRPr="007F5F15">
        <w:t>о</w:t>
      </w:r>
      <w:r w:rsidRPr="007F5F15">
        <w:t xml:space="preserve">лосования Совет народных депутатов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>поселения принимает к свед</w:t>
      </w:r>
      <w:r w:rsidRPr="007F5F15">
        <w:t>е</w:t>
      </w:r>
      <w:r w:rsidRPr="007F5F15">
        <w:t>нию.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7. На основании принятого Советом народных депутатов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>п</w:t>
      </w:r>
      <w:r w:rsidRPr="007F5F15">
        <w:t>о</w:t>
      </w:r>
      <w:r w:rsidRPr="007F5F15">
        <w:t>селения к сведению доклада Счетной комиссии о результатах тайного голосования председ</w:t>
      </w:r>
      <w:r w:rsidRPr="007F5F15">
        <w:t>а</w:t>
      </w:r>
      <w:r w:rsidRPr="007F5F15">
        <w:t xml:space="preserve">тельствующий на заседании Совета народных депутатов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>поселения объявляет, какое решение принято ("за", положительное, или "против", отрицательное), а при выборах называет избранные кандидатуры. Результаты тайного голосования с использован</w:t>
      </w:r>
      <w:r w:rsidRPr="007F5F15">
        <w:t>и</w:t>
      </w:r>
      <w:r w:rsidRPr="007F5F15">
        <w:t xml:space="preserve">ем бюллетеней для тайного голосования оформляются решением Совета народных депутатов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  <w:rPr>
          <w:bCs/>
        </w:rPr>
      </w:pPr>
    </w:p>
    <w:p w:rsidR="00CC1E6E" w:rsidRPr="007F5F15" w:rsidRDefault="00CC1E6E" w:rsidP="00EC1845">
      <w:pPr>
        <w:pStyle w:val="afd"/>
        <w:ind w:firstLine="709"/>
        <w:jc w:val="both"/>
        <w:rPr>
          <w:bCs/>
        </w:rPr>
      </w:pPr>
      <w:r w:rsidRPr="007F5F15">
        <w:rPr>
          <w:bCs/>
        </w:rPr>
        <w:t>Статья 38. Порядок проведения поименного голосования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1. Поименное голосование проводится по решению Совета народных депутатов </w:t>
      </w:r>
      <w:r w:rsidR="004323D3" w:rsidRPr="005A4FC6">
        <w:t>П</w:t>
      </w:r>
      <w:r w:rsidR="004323D3" w:rsidRPr="005A4FC6">
        <w:t>а</w:t>
      </w:r>
      <w:r w:rsidR="004323D3" w:rsidRPr="005A4FC6">
        <w:t>нинского городского</w:t>
      </w:r>
      <w:r w:rsidRPr="007F5F15">
        <w:t xml:space="preserve"> поселения, принимаемому большинством голосов от числа присутс</w:t>
      </w:r>
      <w:r w:rsidRPr="007F5F15">
        <w:t>т</w:t>
      </w:r>
      <w:r w:rsidRPr="007F5F15">
        <w:t xml:space="preserve">вующих на заседании депутатов Совета народных депутатов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>посел</w:t>
      </w:r>
      <w:r w:rsidRPr="007F5F15">
        <w:t>е</w:t>
      </w:r>
      <w:r w:rsidRPr="007F5F15">
        <w:t>ния и осуществляется путем опроса депутатов.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2. Для проведения поименного голосования и определения его результатов Совет н</w:t>
      </w:r>
      <w:r w:rsidRPr="007F5F15">
        <w:t>а</w:t>
      </w:r>
      <w:r w:rsidRPr="007F5F15">
        <w:t xml:space="preserve">родных депутатов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>поселения избирает Счетную комиссию либо п</w:t>
      </w:r>
      <w:r w:rsidRPr="007F5F15">
        <w:t>о</w:t>
      </w:r>
      <w:r w:rsidRPr="007F5F15">
        <w:t xml:space="preserve">ручает проведение поименного голосования и определения его результатов ранее избранной на данном заседании Совета народных депутатов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>поселения счетной комиссии.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3. Результаты поименного голосования помещаются в стенографическом отчете зас</w:t>
      </w:r>
      <w:r w:rsidRPr="007F5F15">
        <w:t>е</w:t>
      </w:r>
      <w:r w:rsidRPr="007F5F15">
        <w:t xml:space="preserve">дания Совета народных депутатов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>поселения и могут быть опубл</w:t>
      </w:r>
      <w:r w:rsidRPr="007F5F15">
        <w:t>и</w:t>
      </w:r>
      <w:r w:rsidRPr="007F5F15">
        <w:t>кованы в средствах массовой информации.</w:t>
      </w:r>
    </w:p>
    <w:p w:rsidR="00CC1E6E" w:rsidRPr="007F5F15" w:rsidRDefault="00CC1E6E" w:rsidP="00EC1845">
      <w:pPr>
        <w:pStyle w:val="afd"/>
        <w:ind w:firstLine="709"/>
        <w:jc w:val="both"/>
        <w:rPr>
          <w:bCs/>
        </w:rPr>
      </w:pPr>
    </w:p>
    <w:p w:rsidR="00CC1E6E" w:rsidRPr="007F5F15" w:rsidRDefault="00CC1E6E" w:rsidP="00EC1845">
      <w:pPr>
        <w:pStyle w:val="afd"/>
        <w:ind w:firstLine="709"/>
        <w:jc w:val="both"/>
        <w:rPr>
          <w:bCs/>
        </w:rPr>
      </w:pPr>
      <w:r w:rsidRPr="007F5F15">
        <w:rPr>
          <w:bCs/>
        </w:rPr>
        <w:t>Статья 39. Преимущества в выборе способа голосования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В случае если на заседании Совета народных депутатов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>пос</w:t>
      </w:r>
      <w:r w:rsidRPr="007F5F15">
        <w:t>е</w:t>
      </w:r>
      <w:r w:rsidRPr="007F5F15">
        <w:t xml:space="preserve">ления приняты как решение о проведении поименного, так и решение о проведении тайного голосования, проводится тайное голосование. </w:t>
      </w:r>
    </w:p>
    <w:p w:rsidR="00CC1E6E" w:rsidRPr="007F5F15" w:rsidRDefault="00CC1E6E" w:rsidP="00EC1845">
      <w:pPr>
        <w:pStyle w:val="afd"/>
        <w:ind w:firstLine="709"/>
        <w:jc w:val="both"/>
      </w:pP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Глава 8. Процедура подготовки и принятия правовых актов</w:t>
      </w:r>
    </w:p>
    <w:p w:rsidR="00CC1E6E" w:rsidRPr="007F5F15" w:rsidRDefault="00CC1E6E" w:rsidP="00EC1845">
      <w:pPr>
        <w:pStyle w:val="afd"/>
        <w:ind w:firstLine="709"/>
        <w:jc w:val="both"/>
      </w:pP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Статья 40. Муниципальные нормативные правовые акты Совета народных депутатов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1. Совет народных депутатов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>поселения по вопросам, отн</w:t>
      </w:r>
      <w:r w:rsidRPr="007F5F15">
        <w:t>е</w:t>
      </w:r>
      <w:r w:rsidRPr="007F5F15">
        <w:t>сенным к его компетенции федеральными законами и законами Воронежской области, Уст</w:t>
      </w:r>
      <w:r w:rsidRPr="007F5F15">
        <w:t>а</w:t>
      </w:r>
      <w:r w:rsidRPr="007F5F15">
        <w:t xml:space="preserve">вом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>поселения, принимает решения, устанавливающие правила, об</w:t>
      </w:r>
      <w:r w:rsidRPr="007F5F15">
        <w:t>я</w:t>
      </w:r>
      <w:r w:rsidRPr="007F5F15">
        <w:t xml:space="preserve">зательные для исполнения на территории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 xml:space="preserve">поселения, решение об удалении главы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 xml:space="preserve">поселения в отставку, а также решения по вопросам организации деятельности Совета народных депутатов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>поселения и по иным вопросам, отнесенным к его компетенции федеральными законами, законами Вор</w:t>
      </w:r>
      <w:r w:rsidRPr="007F5F15">
        <w:t>о</w:t>
      </w:r>
      <w:r w:rsidRPr="007F5F15">
        <w:t xml:space="preserve">нежской области, Уставом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2. Решения Совета народных депутатов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>поселения, устана</w:t>
      </w:r>
      <w:r w:rsidRPr="007F5F15">
        <w:t>в</w:t>
      </w:r>
      <w:r w:rsidRPr="007F5F15">
        <w:t xml:space="preserve">ливающие правила, обязательные для исполнения на территории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>п</w:t>
      </w:r>
      <w:r w:rsidRPr="007F5F15">
        <w:t>о</w:t>
      </w:r>
      <w:r w:rsidRPr="007F5F15">
        <w:t>селения, принимаются большинством голосов от установленной численности депутатов С</w:t>
      </w:r>
      <w:r w:rsidRPr="007F5F15">
        <w:t>о</w:t>
      </w:r>
      <w:r w:rsidRPr="007F5F15">
        <w:t xml:space="preserve">вета народных депутатов </w:t>
      </w:r>
      <w:r w:rsidR="004323D3" w:rsidRPr="005A4FC6">
        <w:t>Панинского городского</w:t>
      </w:r>
      <w:r w:rsidR="004323D3" w:rsidRPr="007F5F15">
        <w:t xml:space="preserve"> </w:t>
      </w:r>
      <w:r w:rsidRPr="007F5F15">
        <w:t>поселения, если иное не установлено фед</w:t>
      </w:r>
      <w:r w:rsidRPr="007F5F15">
        <w:t>е</w:t>
      </w:r>
      <w:r w:rsidRPr="007F5F15">
        <w:t>ральным законодательством и настоящим Регламентом.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3. Устав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поселения и оформленные в виде нормативных пр</w:t>
      </w:r>
      <w:r w:rsidRPr="007F5F15">
        <w:t>а</w:t>
      </w:r>
      <w:r w:rsidRPr="007F5F15">
        <w:t>вовых актов решения, принятые на местном референдуме, являются актами высшей юрид</w:t>
      </w:r>
      <w:r w:rsidRPr="007F5F15">
        <w:t>и</w:t>
      </w:r>
      <w:r w:rsidRPr="007F5F15">
        <w:t>ческой силы в системе муниципальных правовых актов, имеют прямое действие и примен</w:t>
      </w:r>
      <w:r w:rsidRPr="007F5F15">
        <w:t>я</w:t>
      </w:r>
      <w:r w:rsidRPr="007F5F15">
        <w:t xml:space="preserve">ются на всей территории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Иные муниципальные правовые акты не должны противоречить Уставу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поселения и правовым актам, принятым на местном референдуме.</w:t>
      </w:r>
    </w:p>
    <w:p w:rsidR="00CC1E6E" w:rsidRPr="007F5F15" w:rsidRDefault="00CC1E6E" w:rsidP="00EC1845">
      <w:pPr>
        <w:pStyle w:val="afd"/>
        <w:ind w:firstLine="709"/>
        <w:jc w:val="both"/>
      </w:pP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Статья 41. Правовая инициатива в Совете народных депутатов </w:t>
      </w:r>
      <w:r w:rsidR="003A45AC" w:rsidRPr="005A4FC6">
        <w:t>Панинского городского</w:t>
      </w:r>
      <w:r w:rsidRPr="007F5F15">
        <w:t xml:space="preserve"> поселения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Право внесения в Совет народных депутатов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поселения пр</w:t>
      </w:r>
      <w:r w:rsidRPr="007F5F15">
        <w:t>о</w:t>
      </w:r>
      <w:r w:rsidRPr="007F5F15">
        <w:t>ектов муниципальных правовых актов, подлежащих обязательному рассмотрению, прина</w:t>
      </w:r>
      <w:r w:rsidRPr="007F5F15">
        <w:t>д</w:t>
      </w:r>
      <w:r w:rsidRPr="007F5F15">
        <w:t>лежит: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депутатам Совета народных депутатов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поселения;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постоянным комиссиям Совета народных депутатов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</w:t>
      </w:r>
      <w:r w:rsidRPr="007F5F15">
        <w:t>е</w:t>
      </w:r>
      <w:r w:rsidRPr="007F5F15">
        <w:t>ния;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главе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поселения;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общественным объединениям, уставы которых предусматривают участие в выборах и (или) референдумах и которые зарегистрированы в порядке и сроки, определенные фед</w:t>
      </w:r>
      <w:r w:rsidRPr="007F5F15">
        <w:t>е</w:t>
      </w:r>
      <w:r w:rsidRPr="007F5F15">
        <w:t>ральным законом;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инициативной группе граждан в соответствии со статьей 17 настоящего Устава </w:t>
      </w:r>
      <w:r w:rsidR="003A45AC" w:rsidRPr="005A4FC6">
        <w:t>П</w:t>
      </w:r>
      <w:r w:rsidR="003A45AC" w:rsidRPr="005A4FC6">
        <w:t>а</w:t>
      </w:r>
      <w:r w:rsidR="003A45AC" w:rsidRPr="005A4FC6">
        <w:t>нинского городского</w:t>
      </w:r>
      <w:r w:rsidRPr="007F5F15">
        <w:t xml:space="preserve"> поселения;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органам территориального общественного самоуправления;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прокурору Панинского района.</w:t>
      </w:r>
    </w:p>
    <w:p w:rsidR="00CC1E6E" w:rsidRPr="003A45AC" w:rsidRDefault="00CC1E6E" w:rsidP="00EC1845">
      <w:pPr>
        <w:pStyle w:val="afd"/>
        <w:ind w:firstLine="709"/>
        <w:jc w:val="both"/>
        <w:rPr>
          <w:color w:val="FF0000"/>
        </w:rPr>
      </w:pP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Статья 42. Проведение предварительной юридической экспертизы правовых актов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1. Предварительная юридическая экспертиза проектов правовых актов, а также ант</w:t>
      </w:r>
      <w:r w:rsidRPr="007F5F15">
        <w:t>и</w:t>
      </w:r>
      <w:r w:rsidRPr="007F5F15">
        <w:t>коррупционная экспертиза проектов нормативных правовых актов осуществляются админ</w:t>
      </w:r>
      <w:r w:rsidRPr="007F5F15">
        <w:t>и</w:t>
      </w:r>
      <w:r w:rsidRPr="007F5F15">
        <w:t xml:space="preserve">страцией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 xml:space="preserve">поселения в течение 5 рабочих дней со дня поступления проекта. Порядок проведения антикоррупционной экспертизы определяется постановлением администрации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lastRenderedPageBreak/>
        <w:t>2. В случае выявления в ходе предварительной юридической экспертизы администр</w:t>
      </w:r>
      <w:r w:rsidRPr="007F5F15">
        <w:t>а</w:t>
      </w:r>
      <w:r w:rsidRPr="007F5F15">
        <w:t xml:space="preserve">цией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поселения недостатков юридико-технического характера суб</w:t>
      </w:r>
      <w:r w:rsidRPr="007F5F15">
        <w:t>ъ</w:t>
      </w:r>
      <w:r w:rsidRPr="007F5F15">
        <w:t xml:space="preserve">ект правотворческой инициативы, внесший проект правового акта, может внести в проект правового акта необходимые исправления без возвращения проекта правового акта Советом народных депутатов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 xml:space="preserve">поселения. </w:t>
      </w:r>
    </w:p>
    <w:p w:rsidR="00CC1E6E" w:rsidRPr="007F5F15" w:rsidRDefault="00CC1E6E" w:rsidP="00EC1845">
      <w:pPr>
        <w:pStyle w:val="afd"/>
        <w:ind w:firstLine="709"/>
        <w:jc w:val="both"/>
      </w:pP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Статья 43. Решения, принимаемые Советом народных депутатов </w:t>
      </w:r>
      <w:r w:rsidR="003A45AC" w:rsidRPr="005A4FC6">
        <w:t>Панинского горо</w:t>
      </w:r>
      <w:r w:rsidR="003A45AC" w:rsidRPr="005A4FC6">
        <w:t>д</w:t>
      </w:r>
      <w:r w:rsidR="003A45AC" w:rsidRPr="005A4FC6">
        <w:t>ского</w:t>
      </w:r>
      <w:r w:rsidRPr="007F5F15">
        <w:t xml:space="preserve"> поселения по результатам проведения юридической экспертизы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1. После проведения предварительной юридической экспертизы администрация </w:t>
      </w:r>
      <w:r w:rsidR="003A45AC" w:rsidRPr="005A4FC6">
        <w:t>П</w:t>
      </w:r>
      <w:r w:rsidR="003A45AC" w:rsidRPr="005A4FC6">
        <w:t>а</w:t>
      </w:r>
      <w:r w:rsidR="003A45AC" w:rsidRPr="005A4FC6">
        <w:t>нинского городского</w:t>
      </w:r>
      <w:r w:rsidRPr="007F5F15">
        <w:t xml:space="preserve"> поселения представляет проект правового акта Совету народных деп</w:t>
      </w:r>
      <w:r w:rsidRPr="007F5F15">
        <w:t>у</w:t>
      </w:r>
      <w:r w:rsidRPr="007F5F15">
        <w:t xml:space="preserve">татов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поселения с заключением о его соответствии действующему законодательству. В случае если в ходе проведения предварительной юридической эксперт</w:t>
      </w:r>
      <w:r w:rsidRPr="007F5F15">
        <w:t>и</w:t>
      </w:r>
      <w:r w:rsidRPr="007F5F15">
        <w:t>зы будет выявлено противоречие проекта правового акта Конституции Российской Федер</w:t>
      </w:r>
      <w:r w:rsidRPr="007F5F15">
        <w:t>а</w:t>
      </w:r>
      <w:r w:rsidRPr="007F5F15">
        <w:t>ции, федеральному и областному законодательству либо в нем будут выявлены коррупци</w:t>
      </w:r>
      <w:r w:rsidRPr="007F5F15">
        <w:t>о</w:t>
      </w:r>
      <w:r w:rsidRPr="007F5F15">
        <w:t xml:space="preserve">генные факторы, Совет народных депутатов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поселения вправе:</w:t>
      </w:r>
    </w:p>
    <w:p w:rsidR="00CC1E6E" w:rsidRPr="007F5F15" w:rsidRDefault="00CC1E6E" w:rsidP="00EC1845">
      <w:pPr>
        <w:pStyle w:val="afd"/>
        <w:numPr>
          <w:ilvl w:val="0"/>
          <w:numId w:val="27"/>
        </w:numPr>
        <w:ind w:left="0" w:firstLine="709"/>
        <w:jc w:val="both"/>
      </w:pPr>
      <w:r w:rsidRPr="007F5F15">
        <w:t xml:space="preserve">возвратить проект правового акта субъекту правотворческой инициативы с приложением заключения администрации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поселения;</w:t>
      </w:r>
    </w:p>
    <w:p w:rsidR="00CC1E6E" w:rsidRPr="007F5F15" w:rsidRDefault="00CC1E6E" w:rsidP="00EC1845">
      <w:pPr>
        <w:pStyle w:val="afd"/>
        <w:numPr>
          <w:ilvl w:val="0"/>
          <w:numId w:val="27"/>
        </w:numPr>
        <w:ind w:left="0" w:firstLine="709"/>
        <w:jc w:val="both"/>
      </w:pPr>
      <w:r w:rsidRPr="007F5F15">
        <w:t>принять решение о создании рабочей группы с целью доработки проекта пр</w:t>
      </w:r>
      <w:r w:rsidRPr="007F5F15">
        <w:t>а</w:t>
      </w:r>
      <w:r w:rsidRPr="007F5F15">
        <w:t xml:space="preserve">вового акта с учетом замечаний администрации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поселения;</w:t>
      </w:r>
    </w:p>
    <w:p w:rsidR="00CC1E6E" w:rsidRPr="007F5F15" w:rsidRDefault="00CC1E6E" w:rsidP="00EC1845">
      <w:pPr>
        <w:pStyle w:val="afd"/>
        <w:numPr>
          <w:ilvl w:val="0"/>
          <w:numId w:val="27"/>
        </w:numPr>
        <w:ind w:left="0" w:firstLine="709"/>
        <w:jc w:val="both"/>
      </w:pPr>
      <w:r w:rsidRPr="007F5F15">
        <w:t xml:space="preserve">предложить субъекту правотворческой инициативы в сроки, установленные Советом народных депутатов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поселения, устранить выявленное пр</w:t>
      </w:r>
      <w:r w:rsidRPr="007F5F15">
        <w:t>о</w:t>
      </w:r>
      <w:r w:rsidRPr="007F5F15">
        <w:t xml:space="preserve">тиворечие. </w:t>
      </w:r>
    </w:p>
    <w:p w:rsidR="00CC1E6E" w:rsidRPr="007F5F15" w:rsidRDefault="00CC1E6E" w:rsidP="00EC1845">
      <w:pPr>
        <w:pStyle w:val="afd"/>
        <w:ind w:firstLine="709"/>
        <w:jc w:val="both"/>
      </w:pP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Статья 44. Порядок направления проекта правового акта, подготовленного к рассмо</w:t>
      </w:r>
      <w:r w:rsidRPr="007F5F15">
        <w:t>т</w:t>
      </w:r>
      <w:r w:rsidRPr="007F5F15">
        <w:t xml:space="preserve">рению на заседании Совета народных депутатов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поселения, депут</w:t>
      </w:r>
      <w:r w:rsidRPr="007F5F15">
        <w:t>а</w:t>
      </w:r>
      <w:r w:rsidRPr="007F5F15">
        <w:t xml:space="preserve">там Совета народных депутатов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поселения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1. Текст проекта правового акта, подготовленный к рассмотрению на заседании Сов</w:t>
      </w:r>
      <w:r w:rsidRPr="007F5F15">
        <w:t>е</w:t>
      </w:r>
      <w:r w:rsidRPr="007F5F15">
        <w:t xml:space="preserve">та народных депутатов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поселения, согласованный с заинтересова</w:t>
      </w:r>
      <w:r w:rsidRPr="007F5F15">
        <w:t>н</w:t>
      </w:r>
      <w:r w:rsidRPr="007F5F15">
        <w:t>ными органами и должностными лицами, а также материалы к нему направляются аппар</w:t>
      </w:r>
      <w:r w:rsidRPr="007F5F15">
        <w:t>а</w:t>
      </w:r>
      <w:r w:rsidRPr="007F5F15">
        <w:t xml:space="preserve">том Совета народных депутатов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поселения депутатам Совета наро</w:t>
      </w:r>
      <w:r w:rsidRPr="007F5F15">
        <w:t>д</w:t>
      </w:r>
      <w:r w:rsidRPr="007F5F15">
        <w:t xml:space="preserve">ных депутатов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поселения и другим заинтересованным субъектам правотворческой инициативы.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2. Дополнительно к материалам, внесенным субъектом правотворческой инициативы и предусмотренным настоящим Регламентом, ответственная комиссия представляет свое з</w:t>
      </w:r>
      <w:r w:rsidRPr="007F5F15">
        <w:t>а</w:t>
      </w:r>
      <w:r w:rsidRPr="007F5F15">
        <w:t>ключение с мотивированным обоснованием необходимости принятия, отклонения либо п</w:t>
      </w:r>
      <w:r w:rsidRPr="007F5F15">
        <w:t>е</w:t>
      </w:r>
      <w:r w:rsidRPr="007F5F15">
        <w:t>реноса данного проекта правового акта.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3. Проект правового акта направляется депутатам Совета народных депутатов </w:t>
      </w:r>
      <w:r w:rsidR="003A45AC" w:rsidRPr="005A4FC6">
        <w:t>Пани</w:t>
      </w:r>
      <w:r w:rsidR="003A45AC" w:rsidRPr="005A4FC6">
        <w:t>н</w:t>
      </w:r>
      <w:r w:rsidR="003A45AC" w:rsidRPr="005A4FC6">
        <w:t>ского городского</w:t>
      </w:r>
      <w:r w:rsidRPr="007F5F15">
        <w:t xml:space="preserve"> поселения не позднее, чем за 5 рабочих дней до внесения его на рассмотр</w:t>
      </w:r>
      <w:r w:rsidRPr="007F5F15">
        <w:t>е</w:t>
      </w:r>
      <w:r w:rsidRPr="007F5F15">
        <w:t xml:space="preserve">ние Совета народных депутатов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Статья 45. Порядок обсуждения проекта правового акта на заседании Совета наро</w:t>
      </w:r>
      <w:r w:rsidRPr="007F5F15">
        <w:t>д</w:t>
      </w:r>
      <w:r w:rsidRPr="007F5F15">
        <w:t xml:space="preserve">ных депутатов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поселения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1. При рассмотрении Советом народных депутатов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 xml:space="preserve">поселения проекта правового акта обсуждается его концепция, дается оценка соответствия основных положений проекта правового акта Конституции Российской Федерации, федеральному и областному законодательству, его актуальности и практической значимости. 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2. Обсуждение начинается с доклада субъекта правотворческой инициативы, внесш</w:t>
      </w:r>
      <w:r w:rsidRPr="007F5F15">
        <w:t>е</w:t>
      </w:r>
      <w:r w:rsidRPr="007F5F15">
        <w:t xml:space="preserve">го проект правового акта, или его представителя и содоклада представителя ответственной комиссии Совета народных депутатов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3. В случае, если проект правового акта не может быть рассмотрен Советом народных депутатов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поселения по причине отсутствия на заседании Совета н</w:t>
      </w:r>
      <w:r w:rsidRPr="007F5F15">
        <w:t>а</w:t>
      </w:r>
      <w:r w:rsidRPr="007F5F15">
        <w:t xml:space="preserve">родных депутатов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поселения субъекта правотворческой инициат</w:t>
      </w:r>
      <w:r w:rsidRPr="007F5F15">
        <w:t>и</w:t>
      </w:r>
      <w:r w:rsidRPr="007F5F15">
        <w:t xml:space="preserve">вы, </w:t>
      </w:r>
      <w:r w:rsidRPr="007F5F15">
        <w:lastRenderedPageBreak/>
        <w:t>внесшего проект правового акта, или его представителя, рассмотрение проекта прав</w:t>
      </w:r>
      <w:r w:rsidRPr="007F5F15">
        <w:t>о</w:t>
      </w:r>
      <w:r w:rsidRPr="007F5F15">
        <w:t xml:space="preserve">вого акта переносится на другое заседание Совета народных депутатов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В случае, если при повторном рассмотрении проекта правового акта на заседании С</w:t>
      </w:r>
      <w:r w:rsidRPr="007F5F15">
        <w:t>о</w:t>
      </w:r>
      <w:r w:rsidRPr="007F5F15">
        <w:t xml:space="preserve">вета народных депутатов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поселения вновь отсутствует субъект пр</w:t>
      </w:r>
      <w:r w:rsidRPr="007F5F15">
        <w:t>а</w:t>
      </w:r>
      <w:r w:rsidRPr="007F5F15">
        <w:t>вотворческой инициативы, внесший проект правового акта, или его представитель, по пре</w:t>
      </w:r>
      <w:r w:rsidRPr="007F5F15">
        <w:t>д</w:t>
      </w:r>
      <w:r w:rsidRPr="007F5F15">
        <w:t xml:space="preserve">ложению представителя ответственной комиссии Совета народных депутатов </w:t>
      </w:r>
      <w:r w:rsidR="003A45AC" w:rsidRPr="005A4FC6">
        <w:t>Панинского городского</w:t>
      </w:r>
      <w:r w:rsidRPr="007F5F15">
        <w:t xml:space="preserve"> поселения проект правового акта рассматривается Советом народных депутатов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поселения без участия указанного субъекта правотворческой ин</w:t>
      </w:r>
      <w:r w:rsidRPr="007F5F15">
        <w:t>и</w:t>
      </w:r>
      <w:r w:rsidRPr="007F5F15">
        <w:t>циативы или его представителя. Обсуждение проекта правового акта в таком случае начин</w:t>
      </w:r>
      <w:r w:rsidRPr="007F5F15">
        <w:t>а</w:t>
      </w:r>
      <w:r w:rsidRPr="007F5F15">
        <w:t xml:space="preserve">ется с доклада представителя ответственной комиссии Совета народных депутатов </w:t>
      </w:r>
      <w:r w:rsidR="003A45AC" w:rsidRPr="005A4FC6">
        <w:t>Пани</w:t>
      </w:r>
      <w:r w:rsidR="003A45AC" w:rsidRPr="005A4FC6">
        <w:t>н</w:t>
      </w:r>
      <w:r w:rsidR="003A45AC" w:rsidRPr="005A4FC6">
        <w:t>ского городского</w:t>
      </w:r>
      <w:r w:rsidRPr="007F5F15">
        <w:t xml:space="preserve"> поселения.</w:t>
      </w:r>
    </w:p>
    <w:p w:rsidR="00CC1E6E" w:rsidRPr="007F5F15" w:rsidRDefault="00CC1E6E" w:rsidP="00EC1845">
      <w:pPr>
        <w:pStyle w:val="afd"/>
        <w:numPr>
          <w:ilvl w:val="0"/>
          <w:numId w:val="4"/>
        </w:numPr>
        <w:ind w:left="0" w:firstLine="709"/>
        <w:jc w:val="both"/>
        <w:rPr>
          <w:rStyle w:val="apple-converted-space"/>
        </w:rPr>
      </w:pPr>
      <w:r w:rsidRPr="007F5F15">
        <w:t>В случае если при обсуждении проекта правового акта на заседании Совета н</w:t>
      </w:r>
      <w:r w:rsidRPr="007F5F15">
        <w:t>а</w:t>
      </w:r>
      <w:r w:rsidRPr="007F5F15">
        <w:t xml:space="preserve">родных депутатов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поселения возникли вопросы, требующие пре</w:t>
      </w:r>
      <w:r w:rsidRPr="007F5F15">
        <w:t>д</w:t>
      </w:r>
      <w:r w:rsidRPr="007F5F15">
        <w:t>ставления дополнительных материалов, документов и т.д., а также по предложению пост</w:t>
      </w:r>
      <w:r w:rsidRPr="007F5F15">
        <w:t>о</w:t>
      </w:r>
      <w:r w:rsidRPr="007F5F15">
        <w:t xml:space="preserve">янной комиссии, ответственной по проекту правового акта, рассмотрение проекта правового акта переносится на другое заседание Совета народных депутатов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 xml:space="preserve">поселения по решению Совета народных депутатов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поселения, пр</w:t>
      </w:r>
      <w:r w:rsidRPr="007F5F15">
        <w:t>и</w:t>
      </w:r>
      <w:r w:rsidRPr="007F5F15">
        <w:t xml:space="preserve">нимаемому большинством голосов от числа присутствующих на заседании депутатов Совета народных депутатов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Статья 46. Решения, принимаемые Советом народных депутатов </w:t>
      </w:r>
      <w:r w:rsidR="003A45AC" w:rsidRPr="005A4FC6">
        <w:t>Панинского горо</w:t>
      </w:r>
      <w:r w:rsidR="003A45AC" w:rsidRPr="005A4FC6">
        <w:t>д</w:t>
      </w:r>
      <w:r w:rsidR="003A45AC" w:rsidRPr="005A4FC6">
        <w:t>ского</w:t>
      </w:r>
      <w:r w:rsidRPr="007F5F15">
        <w:t xml:space="preserve"> поселения по результатам обсуждения проекта правового акта</w:t>
      </w:r>
    </w:p>
    <w:p w:rsidR="00CC1E6E" w:rsidRPr="007F5F15" w:rsidRDefault="00CC1E6E" w:rsidP="00EC1845">
      <w:pPr>
        <w:pStyle w:val="afd"/>
        <w:tabs>
          <w:tab w:val="left" w:pos="730"/>
          <w:tab w:val="left" w:pos="955"/>
        </w:tabs>
        <w:ind w:firstLine="709"/>
        <w:jc w:val="both"/>
      </w:pPr>
      <w:r w:rsidRPr="007F5F15">
        <w:t>1. После окончания обсуждения проекта правового акта на голосование ставится предложение о принятии проекта правового акта. Результат голосования оформляется реш</w:t>
      </w:r>
      <w:r w:rsidRPr="007F5F15">
        <w:t>е</w:t>
      </w:r>
      <w:r w:rsidRPr="007F5F15">
        <w:t xml:space="preserve">нием Совета народных депутатов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tabs>
          <w:tab w:val="left" w:pos="730"/>
          <w:tab w:val="left" w:pos="955"/>
        </w:tabs>
        <w:ind w:firstLine="709"/>
        <w:jc w:val="both"/>
      </w:pPr>
      <w:r w:rsidRPr="007F5F15">
        <w:t>Если по итогам голосования предложение о принятии проекта правового акта не н</w:t>
      </w:r>
      <w:r w:rsidRPr="007F5F15">
        <w:t>а</w:t>
      </w:r>
      <w:r w:rsidRPr="007F5F15">
        <w:t>брало необходимого числа голосов, то он считается отклоненным без дополнительного гол</w:t>
      </w:r>
      <w:r w:rsidRPr="007F5F15">
        <w:t>о</w:t>
      </w:r>
      <w:r w:rsidRPr="007F5F15">
        <w:t>сования. Данные итоги голосования оформляются соответствующим решением Совета н</w:t>
      </w:r>
      <w:r w:rsidRPr="007F5F15">
        <w:t>а</w:t>
      </w:r>
      <w:r w:rsidRPr="007F5F15">
        <w:t xml:space="preserve">родных депутатов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поселения без дополнительного голосования.</w:t>
      </w:r>
    </w:p>
    <w:p w:rsidR="00CC1E6E" w:rsidRPr="007F5F15" w:rsidRDefault="00CC1E6E" w:rsidP="00EC1845">
      <w:pPr>
        <w:pStyle w:val="afd"/>
        <w:tabs>
          <w:tab w:val="left" w:pos="730"/>
          <w:tab w:val="left" w:pos="955"/>
        </w:tabs>
        <w:ind w:firstLine="709"/>
        <w:jc w:val="both"/>
      </w:pPr>
      <w:r w:rsidRPr="007F5F15">
        <w:t>Отклоненный проект правового акта дальнейшему рассмотрению не подлежит и во</w:t>
      </w:r>
      <w:r w:rsidRPr="007F5F15">
        <w:t>з</w:t>
      </w:r>
      <w:r w:rsidRPr="007F5F15">
        <w:t>вращается субъекту правотворческой инициативы.</w:t>
      </w:r>
    </w:p>
    <w:p w:rsidR="00CC1E6E" w:rsidRPr="007F5F15" w:rsidRDefault="00CC1E6E" w:rsidP="00EC1845">
      <w:pPr>
        <w:pStyle w:val="afd"/>
        <w:tabs>
          <w:tab w:val="left" w:pos="730"/>
          <w:tab w:val="left" w:pos="955"/>
        </w:tabs>
        <w:ind w:firstLine="709"/>
        <w:jc w:val="both"/>
      </w:pPr>
      <w:r w:rsidRPr="007F5F15">
        <w:t xml:space="preserve">2. Решения Совета народных депутатов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поселения подпис</w:t>
      </w:r>
      <w:r w:rsidRPr="007F5F15">
        <w:t>ы</w:t>
      </w:r>
      <w:r w:rsidRPr="007F5F15">
        <w:t xml:space="preserve">вает председатель Совета народных депутатов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3. Нормативный правовой акт, принятый Советом народных депутатов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 xml:space="preserve">поселения, направляется главе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поселения для подписания и обнародования в течение 10 календарных дней со дня голосования.</w:t>
      </w:r>
    </w:p>
    <w:p w:rsidR="00CC1E6E" w:rsidRPr="007F5F15" w:rsidRDefault="00CC1E6E" w:rsidP="00EC1845">
      <w:pPr>
        <w:pStyle w:val="afd"/>
        <w:ind w:firstLine="709"/>
        <w:jc w:val="both"/>
      </w:pP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Статья 47. Официальное опубликование (обнародование) правовых актов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1. Решения Совета народных депутатов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поселения, затраг</w:t>
      </w:r>
      <w:r w:rsidRPr="007F5F15">
        <w:t>и</w:t>
      </w:r>
      <w:r w:rsidRPr="007F5F15">
        <w:t>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2. Порядок опубликования (обнародования) решений Совета народных депутатов </w:t>
      </w:r>
      <w:r w:rsidR="003A45AC" w:rsidRPr="005A4FC6">
        <w:t>П</w:t>
      </w:r>
      <w:r w:rsidR="003A45AC" w:rsidRPr="005A4FC6">
        <w:t>а</w:t>
      </w:r>
      <w:r w:rsidR="003A45AC" w:rsidRPr="005A4FC6">
        <w:t>нинского городского</w:t>
      </w:r>
      <w:r w:rsidR="003A45AC" w:rsidRPr="007F5F15">
        <w:t xml:space="preserve"> </w:t>
      </w:r>
      <w:r w:rsidRPr="007F5F15">
        <w:t xml:space="preserve">поселения устанавливается Уставом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</w:t>
      </w:r>
      <w:r w:rsidRPr="007F5F15">
        <w:t>е</w:t>
      </w:r>
      <w:r w:rsidRPr="007F5F15">
        <w:t>ния и должен обеспечивать возможность ознакомления с ними граждан, за исключением реш</w:t>
      </w:r>
      <w:r w:rsidRPr="007F5F15">
        <w:t>е</w:t>
      </w:r>
      <w:r w:rsidRPr="007F5F15">
        <w:t>ний или отдельных их положений, содержащих сведения, распространение которых огран</w:t>
      </w:r>
      <w:r w:rsidRPr="007F5F15">
        <w:t>и</w:t>
      </w:r>
      <w:r w:rsidRPr="007F5F15">
        <w:t>чено федеральным законодательством.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3. Муниципальные правовые акты, подлежащие официальному опубликованию (о</w:t>
      </w:r>
      <w:r w:rsidRPr="007F5F15">
        <w:t>б</w:t>
      </w:r>
      <w:r w:rsidRPr="007F5F15">
        <w:t>народованию), вступают в силу со дня, следующего за днем их официального опубликования (обнародования), если в самом правовом акте не установлен другой порядок вступления его в силу.</w:t>
      </w:r>
    </w:p>
    <w:p w:rsidR="00CC1E6E" w:rsidRPr="007F5F15" w:rsidRDefault="00CC1E6E" w:rsidP="00EC1845">
      <w:pPr>
        <w:pStyle w:val="afd"/>
        <w:ind w:firstLine="709"/>
        <w:jc w:val="both"/>
      </w:pPr>
    </w:p>
    <w:p w:rsidR="00CC1E6E" w:rsidRPr="007F5F15" w:rsidRDefault="00CC1E6E" w:rsidP="00EC1845">
      <w:pPr>
        <w:pStyle w:val="afd"/>
        <w:ind w:firstLine="709"/>
        <w:jc w:val="both"/>
      </w:pPr>
      <w:r w:rsidRPr="007F5F15">
        <w:lastRenderedPageBreak/>
        <w:t>Статья 48. Отмена, внесение изменений, приостановление действия правового акта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1. Отмена, внесение изменений, приостановление действия правового акта осущест</w:t>
      </w:r>
      <w:r w:rsidRPr="007F5F15">
        <w:t>в</w:t>
      </w:r>
      <w:r w:rsidRPr="007F5F15">
        <w:t xml:space="preserve">ляется принятием правового акта той же формы – решением Совета народных депутатов </w:t>
      </w:r>
      <w:r w:rsidR="003A45AC" w:rsidRPr="005A4FC6">
        <w:t>П</w:t>
      </w:r>
      <w:r w:rsidR="003A45AC" w:rsidRPr="005A4FC6">
        <w:t>а</w:t>
      </w:r>
      <w:r w:rsidR="003A45AC" w:rsidRPr="005A4FC6">
        <w:t>нинского городского</w:t>
      </w:r>
      <w:r w:rsidRPr="007F5F15">
        <w:t xml:space="preserve"> 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2. Изменения в ранее принятое решение Совета народных депутатов </w:t>
      </w:r>
      <w:r w:rsidR="003A45AC" w:rsidRPr="005A4FC6">
        <w:t>Панинского г</w:t>
      </w:r>
      <w:r w:rsidR="003A45AC" w:rsidRPr="005A4FC6">
        <w:t>о</w:t>
      </w:r>
      <w:r w:rsidR="003A45AC" w:rsidRPr="005A4FC6">
        <w:t>родского</w:t>
      </w:r>
      <w:r w:rsidRPr="007F5F15">
        <w:t xml:space="preserve"> поселения вносятся в том же порядке, в каком принималось решение.</w:t>
      </w:r>
    </w:p>
    <w:p w:rsidR="00CC1E6E" w:rsidRPr="007F5F15" w:rsidRDefault="00CC1E6E" w:rsidP="00EC1845">
      <w:pPr>
        <w:pStyle w:val="afd"/>
        <w:ind w:firstLine="709"/>
        <w:jc w:val="both"/>
      </w:pPr>
    </w:p>
    <w:p w:rsidR="00CC1E6E" w:rsidRPr="007F5F15" w:rsidRDefault="00CC1E6E" w:rsidP="00EC1845">
      <w:pPr>
        <w:pStyle w:val="afd"/>
        <w:ind w:firstLine="709"/>
        <w:jc w:val="both"/>
        <w:rPr>
          <w:bCs/>
        </w:rPr>
      </w:pPr>
      <w:r w:rsidRPr="007F5F15">
        <w:t xml:space="preserve">Глава 9. Процедура повторного рассмотрения Советом народных депутатов </w:t>
      </w:r>
      <w:r w:rsidR="003A45AC" w:rsidRPr="005A4FC6">
        <w:t>Пани</w:t>
      </w:r>
      <w:r w:rsidR="003A45AC" w:rsidRPr="005A4FC6">
        <w:t>н</w:t>
      </w:r>
      <w:r w:rsidR="003A45AC" w:rsidRPr="005A4FC6">
        <w:t>ского городского</w:t>
      </w:r>
      <w:r w:rsidR="003A45AC" w:rsidRPr="007F5F15">
        <w:t xml:space="preserve"> </w:t>
      </w:r>
      <w:r w:rsidRPr="007F5F15">
        <w:t xml:space="preserve">поселения правовых актов, отклоненных главой </w:t>
      </w:r>
      <w:r w:rsidR="003A45AC" w:rsidRPr="005A4FC6">
        <w:t>Панинского городского</w:t>
      </w:r>
      <w:r w:rsidR="003A45AC">
        <w:t>.</w:t>
      </w:r>
    </w:p>
    <w:p w:rsidR="00CC1E6E" w:rsidRPr="007F5F15" w:rsidRDefault="00CC1E6E" w:rsidP="00EC1845">
      <w:pPr>
        <w:pStyle w:val="afd"/>
        <w:ind w:firstLine="709"/>
        <w:jc w:val="both"/>
        <w:rPr>
          <w:bCs/>
        </w:rPr>
      </w:pPr>
      <w:r w:rsidRPr="007F5F15">
        <w:rPr>
          <w:bCs/>
        </w:rPr>
        <w:t xml:space="preserve">Статья 49. Порядок рассмотрения нормативного правового акта, отклоненного главой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rPr>
          <w:bCs/>
        </w:rPr>
        <w:t xml:space="preserve">поселения, в Совете народных депутатов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rPr>
          <w:bCs/>
        </w:rPr>
        <w:t>п</w:t>
      </w:r>
      <w:r w:rsidRPr="007F5F15">
        <w:rPr>
          <w:bCs/>
        </w:rPr>
        <w:t>о</w:t>
      </w:r>
      <w:r w:rsidRPr="007F5F15">
        <w:rPr>
          <w:bCs/>
        </w:rPr>
        <w:t>селения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1. В случае, если глава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 xml:space="preserve">поселения отклоняет нормативный правовой акт, принятый Советом народных депутатов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 xml:space="preserve">поселения, он должен возвратить данный нормативный правовой акт в течение 10 дней в Совет народных депутатов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поселения с мотивированным обоснованием его отклон</w:t>
      </w:r>
      <w:r w:rsidRPr="007F5F15">
        <w:t>е</w:t>
      </w:r>
      <w:r w:rsidRPr="007F5F15">
        <w:t>ния либо с предложениями о внесении в него изменений и дополнений.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2. Нормативный правовой акт, отклоненный главой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</w:t>
      </w:r>
      <w:r w:rsidRPr="007F5F15">
        <w:t>е</w:t>
      </w:r>
      <w:r w:rsidRPr="007F5F15">
        <w:t xml:space="preserve">ния, передается Советом народных депутатов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поселения на заключ</w:t>
      </w:r>
      <w:r w:rsidRPr="007F5F15">
        <w:t>е</w:t>
      </w:r>
      <w:r w:rsidRPr="007F5F15">
        <w:t xml:space="preserve">ние в ответственную комиссию Совета народных депутатов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</w:t>
      </w:r>
      <w:r w:rsidRPr="007F5F15">
        <w:t>е</w:t>
      </w:r>
      <w:r w:rsidRPr="007F5F15">
        <w:t xml:space="preserve">ния, которая рассматривает в течение 10 дней мотивы решения главы </w:t>
      </w:r>
      <w:r w:rsidR="003A45AC" w:rsidRPr="005A4FC6">
        <w:t>Панинского городск</w:t>
      </w:r>
      <w:r w:rsidR="003A45AC" w:rsidRPr="005A4FC6">
        <w:t>о</w:t>
      </w:r>
      <w:r w:rsidR="003A45AC" w:rsidRPr="005A4FC6">
        <w:t>го</w:t>
      </w:r>
      <w:r w:rsidRPr="007F5F15">
        <w:t xml:space="preserve"> поселения об отклонении нормативного правового акта, принятого Советом народных д</w:t>
      </w:r>
      <w:r w:rsidRPr="007F5F15">
        <w:t>е</w:t>
      </w:r>
      <w:r w:rsidRPr="007F5F15">
        <w:t xml:space="preserve">путатов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3. По итогам рассмотрения ответственная комиссия Совета народных депутатов </w:t>
      </w:r>
      <w:r w:rsidR="003A45AC" w:rsidRPr="005A4FC6">
        <w:t>П</w:t>
      </w:r>
      <w:r w:rsidR="003A45AC" w:rsidRPr="005A4FC6">
        <w:t>а</w:t>
      </w:r>
      <w:r w:rsidR="003A45AC" w:rsidRPr="005A4FC6">
        <w:t>нинского городского</w:t>
      </w:r>
      <w:r w:rsidR="003A45AC" w:rsidRPr="007F5F15">
        <w:t xml:space="preserve"> </w:t>
      </w:r>
      <w:r w:rsidRPr="007F5F15">
        <w:t xml:space="preserve">поселения вносит в Совет народных депутатов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 xml:space="preserve">поселения проект решения Совета народных депутатов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 xml:space="preserve">поселения, в котором может рекомендовать Совету народных депутатов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</w:t>
      </w:r>
      <w:r w:rsidRPr="007F5F15">
        <w:t>е</w:t>
      </w:r>
      <w:r w:rsidRPr="007F5F15">
        <w:t>ния один из следующих вариантов решения:</w:t>
      </w:r>
    </w:p>
    <w:p w:rsidR="00CC1E6E" w:rsidRPr="007F5F15" w:rsidRDefault="00CC1E6E" w:rsidP="00EC1845">
      <w:pPr>
        <w:pStyle w:val="afd"/>
        <w:numPr>
          <w:ilvl w:val="0"/>
          <w:numId w:val="28"/>
        </w:numPr>
        <w:ind w:left="0" w:firstLine="709"/>
        <w:jc w:val="both"/>
      </w:pPr>
      <w:r w:rsidRPr="007F5F15">
        <w:t xml:space="preserve">принять нормативный правовой акт или его отдельные статьи в редакции, предложенной главой </w:t>
      </w:r>
      <w:r w:rsidR="003A45AC" w:rsidRPr="005A4FC6">
        <w:t>Панинского городского</w:t>
      </w:r>
      <w:r w:rsidR="003A45AC" w:rsidRPr="007F5F15">
        <w:t xml:space="preserve"> </w:t>
      </w:r>
      <w:r w:rsidRPr="007F5F15">
        <w:t>поселения;</w:t>
      </w:r>
    </w:p>
    <w:p w:rsidR="00CC1E6E" w:rsidRPr="007F5F15" w:rsidRDefault="00CC1E6E" w:rsidP="00EC1845">
      <w:pPr>
        <w:pStyle w:val="afd"/>
        <w:numPr>
          <w:ilvl w:val="0"/>
          <w:numId w:val="28"/>
        </w:numPr>
        <w:ind w:left="0" w:firstLine="709"/>
        <w:jc w:val="both"/>
      </w:pPr>
      <w:r w:rsidRPr="007F5F15">
        <w:t>одобрить нормативный правовой акт в ранее принятой редакции.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4. Совет народных депутатов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>поселения по получении закл</w:t>
      </w:r>
      <w:r w:rsidRPr="007F5F15">
        <w:t>ю</w:t>
      </w:r>
      <w:r w:rsidRPr="007F5F15">
        <w:t xml:space="preserve">чения ответственной комиссии Совета народных депутатов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>посел</w:t>
      </w:r>
      <w:r w:rsidRPr="007F5F15">
        <w:t>е</w:t>
      </w:r>
      <w:r w:rsidRPr="007F5F15">
        <w:t>ния включает во внеочередном порядке вопрос о повторном рассмотрении отклоненного нормативного правового акта в повестку дня очередного заседания Совета народных депут</w:t>
      </w:r>
      <w:r w:rsidRPr="007F5F15">
        <w:t>а</w:t>
      </w:r>
      <w:r w:rsidRPr="007F5F15">
        <w:t xml:space="preserve">тов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5. О дате и времени повторного рассмотрения нормативного правового акта, откл</w:t>
      </w:r>
      <w:r w:rsidRPr="007F5F15">
        <w:t>о</w:t>
      </w:r>
      <w:r w:rsidRPr="007F5F15">
        <w:t xml:space="preserve">ненного главой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 xml:space="preserve">поселения не позднее, чем за 5 календарных дней до его рассмотрения на заседании Совета народных депутатов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>посел</w:t>
      </w:r>
      <w:r w:rsidRPr="007F5F15">
        <w:t>е</w:t>
      </w:r>
      <w:r w:rsidRPr="007F5F15">
        <w:t xml:space="preserve">ния сообщается главе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  <w:rPr>
          <w:bCs/>
        </w:rPr>
      </w:pPr>
    </w:p>
    <w:p w:rsidR="00CC1E6E" w:rsidRPr="007F5F15" w:rsidRDefault="00CC1E6E" w:rsidP="00EC1845">
      <w:pPr>
        <w:pStyle w:val="afd"/>
        <w:ind w:firstLine="709"/>
        <w:jc w:val="both"/>
        <w:rPr>
          <w:bCs/>
        </w:rPr>
      </w:pPr>
      <w:r w:rsidRPr="007F5F15">
        <w:rPr>
          <w:bCs/>
        </w:rPr>
        <w:t xml:space="preserve">Статья 50. Порядок обсуждения нормативного правового акта, отклоненного главой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rPr>
          <w:bCs/>
        </w:rPr>
        <w:t>поселения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1. Повторное обсуждение отклоненного главой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 xml:space="preserve">поселения нормативного правового акта на заседании Совета народных депутатов </w:t>
      </w:r>
      <w:r w:rsidR="009D6682" w:rsidRPr="005A4FC6">
        <w:t>Панинского горо</w:t>
      </w:r>
      <w:r w:rsidR="009D6682" w:rsidRPr="005A4FC6">
        <w:t>д</w:t>
      </w:r>
      <w:r w:rsidR="009D6682" w:rsidRPr="005A4FC6">
        <w:t>ского</w:t>
      </w:r>
      <w:r w:rsidRPr="007F5F15">
        <w:t xml:space="preserve"> поселения начинается с выступления главы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 xml:space="preserve">поселения или его представителя. Затем заслушивается заключение ответственной комиссии Совета народных депутатов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2. По решению Совета народных депутатов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>поселения может быть продолжено обсуждение причин отклонения данного нормативного правового акта гл</w:t>
      </w:r>
      <w:r w:rsidRPr="007F5F15">
        <w:t>а</w:t>
      </w:r>
      <w:r w:rsidRPr="007F5F15">
        <w:t xml:space="preserve">вой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>поселения. При обсуждении выступают представители коми</w:t>
      </w:r>
      <w:r w:rsidRPr="007F5F15">
        <w:t>с</w:t>
      </w:r>
      <w:r w:rsidRPr="007F5F15">
        <w:t xml:space="preserve">сий Совета народных депутатов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>поселения, депутатских объедин</w:t>
      </w:r>
      <w:r w:rsidRPr="007F5F15">
        <w:t>е</w:t>
      </w:r>
      <w:r w:rsidRPr="007F5F15">
        <w:t xml:space="preserve">ний, а </w:t>
      </w:r>
      <w:r w:rsidRPr="007F5F15">
        <w:lastRenderedPageBreak/>
        <w:t xml:space="preserve">также отдельные депутаты Совета народных депутатов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>пос</w:t>
      </w:r>
      <w:r w:rsidRPr="007F5F15">
        <w:t>е</w:t>
      </w:r>
      <w:r w:rsidRPr="007F5F15">
        <w:t xml:space="preserve">ления. По окончании обсуждения заключительное слово предоставляется главе </w:t>
      </w:r>
      <w:r w:rsidR="009D6682" w:rsidRPr="005A4FC6">
        <w:t>Панинского горо</w:t>
      </w:r>
      <w:r w:rsidR="009D6682" w:rsidRPr="005A4FC6">
        <w:t>д</w:t>
      </w:r>
      <w:r w:rsidR="009D6682" w:rsidRPr="005A4FC6">
        <w:t>ского</w:t>
      </w:r>
      <w:r w:rsidRPr="007F5F15">
        <w:t xml:space="preserve"> поселения или его представителю.</w:t>
      </w:r>
    </w:p>
    <w:p w:rsidR="00CC1E6E" w:rsidRPr="007F5F15" w:rsidRDefault="00CC1E6E" w:rsidP="00EC1845">
      <w:pPr>
        <w:pStyle w:val="afd"/>
        <w:ind w:firstLine="709"/>
        <w:jc w:val="both"/>
        <w:rPr>
          <w:bCs/>
        </w:rPr>
      </w:pPr>
    </w:p>
    <w:p w:rsidR="00CC1E6E" w:rsidRPr="007F5F15" w:rsidRDefault="00CC1E6E" w:rsidP="00EC1845">
      <w:pPr>
        <w:pStyle w:val="afd"/>
        <w:ind w:firstLine="709"/>
        <w:jc w:val="both"/>
      </w:pPr>
      <w:r w:rsidRPr="007F5F15">
        <w:rPr>
          <w:bCs/>
        </w:rPr>
        <w:t>Статья 51. Порядок голосования по результатам рассмотрения нормативного правов</w:t>
      </w:r>
      <w:r w:rsidRPr="007F5F15">
        <w:rPr>
          <w:bCs/>
        </w:rPr>
        <w:t>о</w:t>
      </w:r>
      <w:r w:rsidRPr="007F5F15">
        <w:rPr>
          <w:bCs/>
        </w:rPr>
        <w:t xml:space="preserve">го акта, отклоненного главой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 xml:space="preserve">поселения 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1. На голосование первым ставится предложение главы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>пос</w:t>
      </w:r>
      <w:r w:rsidRPr="007F5F15">
        <w:t>е</w:t>
      </w:r>
      <w:r w:rsidRPr="007F5F15">
        <w:t>ления. Решение в данном случае принимается в том же порядке, в котором был принят да</w:t>
      </w:r>
      <w:r w:rsidRPr="007F5F15">
        <w:t>н</w:t>
      </w:r>
      <w:r w:rsidRPr="007F5F15">
        <w:t>ный нормативный правовой акт.</w:t>
      </w:r>
    </w:p>
    <w:p w:rsidR="00CC1E6E" w:rsidRPr="007F5F15" w:rsidRDefault="00CC1E6E" w:rsidP="00EC1845">
      <w:pPr>
        <w:pStyle w:val="afd"/>
        <w:ind w:firstLine="709"/>
        <w:jc w:val="both"/>
        <w:rPr>
          <w:bCs/>
        </w:rPr>
      </w:pPr>
      <w:r w:rsidRPr="007F5F15">
        <w:t>2. Если решение, указанное в части 1 настоящей статьи, не принято, то на голосование ставится вопрос о повторном принятии нормативного правового акта в редакции, ранее пр</w:t>
      </w:r>
      <w:r w:rsidRPr="007F5F15">
        <w:t>и</w:t>
      </w:r>
      <w:r w:rsidRPr="007F5F15">
        <w:t xml:space="preserve">нятой Советом народных депутатов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>поселения. Данное решение сч</w:t>
      </w:r>
      <w:r w:rsidRPr="007F5F15">
        <w:t>и</w:t>
      </w:r>
      <w:r w:rsidRPr="007F5F15">
        <w:t>тается принятым, если за него проголосовало не менее 2/3 от установленного числа депут</w:t>
      </w:r>
      <w:r w:rsidRPr="007F5F15">
        <w:t>а</w:t>
      </w:r>
      <w:r w:rsidRPr="007F5F15">
        <w:t xml:space="preserve">тов Совета народных депутатов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>поселения. В этом случае нормати</w:t>
      </w:r>
      <w:r w:rsidRPr="007F5F15">
        <w:t>в</w:t>
      </w:r>
      <w:r w:rsidRPr="007F5F15">
        <w:t xml:space="preserve">ный правовой акт, принятый Советом народных депутатов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>посел</w:t>
      </w:r>
      <w:r w:rsidRPr="007F5F15">
        <w:t>е</w:t>
      </w:r>
      <w:r w:rsidRPr="007F5F15">
        <w:t xml:space="preserve">ния, подлежит подписанию главой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>поселения в течение 7 дней и о</w:t>
      </w:r>
      <w:r w:rsidRPr="007F5F15">
        <w:t>б</w:t>
      </w:r>
      <w:r w:rsidRPr="007F5F15">
        <w:t xml:space="preserve">народованию и не может быть повторно отклонен главой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>посел</w:t>
      </w:r>
      <w:r w:rsidRPr="007F5F15">
        <w:t>е</w:t>
      </w:r>
      <w:r w:rsidRPr="007F5F15">
        <w:t>ния</w:t>
      </w:r>
      <w:r w:rsidRPr="007F5F15">
        <w:rPr>
          <w:bCs/>
        </w:rPr>
        <w:t>.</w:t>
      </w:r>
    </w:p>
    <w:p w:rsidR="00CC1E6E" w:rsidRPr="007F5F15" w:rsidRDefault="00CC1E6E" w:rsidP="00EC1845">
      <w:pPr>
        <w:pStyle w:val="afd"/>
        <w:ind w:firstLine="709"/>
        <w:jc w:val="both"/>
        <w:rPr>
          <w:bCs/>
        </w:rPr>
      </w:pPr>
    </w:p>
    <w:p w:rsidR="00CC1E6E" w:rsidRPr="007F5F15" w:rsidRDefault="00CC1E6E" w:rsidP="00EC1845">
      <w:pPr>
        <w:pStyle w:val="afd"/>
        <w:ind w:firstLine="709"/>
        <w:jc w:val="both"/>
        <w:rPr>
          <w:bCs/>
        </w:rPr>
      </w:pPr>
      <w:r w:rsidRPr="007F5F15">
        <w:rPr>
          <w:bCs/>
        </w:rPr>
        <w:t>Статья 52. Основания создания, порядок формирования и деятельности согласител</w:t>
      </w:r>
      <w:r w:rsidRPr="007F5F15">
        <w:rPr>
          <w:bCs/>
        </w:rPr>
        <w:t>ь</w:t>
      </w:r>
      <w:r w:rsidRPr="007F5F15">
        <w:rPr>
          <w:bCs/>
        </w:rPr>
        <w:t>ной комиссии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1. В случае, если не будет принято ни одно из указанных в статье 50 настоящего Ре</w:t>
      </w:r>
      <w:r w:rsidRPr="007F5F15">
        <w:t>г</w:t>
      </w:r>
      <w:r w:rsidRPr="007F5F15">
        <w:t>ламента решений, может быть создана согласительная комиссия.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2. В случае принятия решения о создании согласительной комиссии нормативный правовой акт передается комиссии для выработки согласованной редакции.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Согласительная комиссия рассматривает каждое возражение главы </w:t>
      </w:r>
      <w:r w:rsidR="009D6682" w:rsidRPr="005A4FC6">
        <w:t>Панинского г</w:t>
      </w:r>
      <w:r w:rsidR="009D6682" w:rsidRPr="005A4FC6">
        <w:t>о</w:t>
      </w:r>
      <w:r w:rsidR="009D6682" w:rsidRPr="005A4FC6">
        <w:t>родского</w:t>
      </w:r>
      <w:r w:rsidRPr="007F5F15">
        <w:t xml:space="preserve"> поселения в отдельности. Согласительная комиссия вправе принимать решение об изменении редакции отдельных статей нормативного правового акта, в отношении которых не имелось возражений главы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>поселения, если такое изменение об</w:t>
      </w:r>
      <w:r w:rsidRPr="007F5F15">
        <w:t>у</w:t>
      </w:r>
      <w:r w:rsidRPr="007F5F15">
        <w:t xml:space="preserve">словлено новой редакцией статей нормативного правового акта, выработанной на основе предложений главы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>поселения, поддержанных согласительной к</w:t>
      </w:r>
      <w:r w:rsidRPr="007F5F15">
        <w:t>о</w:t>
      </w:r>
      <w:r w:rsidRPr="007F5F15">
        <w:t>миссией.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3. Решение согласительной комиссии считается принятым, если по каждому предл</w:t>
      </w:r>
      <w:r w:rsidRPr="007F5F15">
        <w:t>о</w:t>
      </w:r>
      <w:r w:rsidRPr="007F5F15">
        <w:t xml:space="preserve">жению главы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 xml:space="preserve">поселения стороны пришли к единому мнению. По окончании работы согласительная комиссия представляет на повторное рассмотрение Совета народных депутатов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>поселения нормативный правовой акт в согл</w:t>
      </w:r>
      <w:r w:rsidRPr="007F5F15">
        <w:t>а</w:t>
      </w:r>
      <w:r w:rsidRPr="007F5F15">
        <w:t>сованной редакции с протоколом и сравнительной таблицей. Протокол и сравнительная та</w:t>
      </w:r>
      <w:r w:rsidRPr="007F5F15">
        <w:t>б</w:t>
      </w:r>
      <w:r w:rsidRPr="007F5F15">
        <w:t>лица подписываются сопредседателями согласительной комиссии от Совета народных деп</w:t>
      </w:r>
      <w:r w:rsidRPr="007F5F15">
        <w:t>у</w:t>
      </w:r>
      <w:r w:rsidRPr="007F5F15">
        <w:t xml:space="preserve">татов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 xml:space="preserve">поселения и администрации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>посел</w:t>
      </w:r>
      <w:r w:rsidRPr="007F5F15">
        <w:t>е</w:t>
      </w:r>
      <w:r w:rsidRPr="007F5F15">
        <w:t>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4. Нормативный правовой акт в редакции, предложенной согласительной комиссией, ставится на голосование и считается принятым, если за него проголосовало большинство от избранного числа депутатов Совета народных депутатов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 xml:space="preserve">поселения. </w:t>
      </w:r>
    </w:p>
    <w:p w:rsidR="00CC1E6E" w:rsidRPr="007F5F15" w:rsidRDefault="00CC1E6E" w:rsidP="00EC1845">
      <w:pPr>
        <w:pStyle w:val="afd"/>
        <w:ind w:firstLine="709"/>
        <w:jc w:val="both"/>
      </w:pPr>
    </w:p>
    <w:p w:rsidR="00CC1E6E" w:rsidRPr="007F5F15" w:rsidRDefault="00CC1E6E" w:rsidP="00EC1845">
      <w:pPr>
        <w:pStyle w:val="afd"/>
        <w:ind w:firstLine="709"/>
        <w:jc w:val="both"/>
        <w:rPr>
          <w:highlight w:val="yellow"/>
        </w:rPr>
      </w:pPr>
      <w:r w:rsidRPr="007F5F15">
        <w:t xml:space="preserve">Глава 10. Осуществление Советом народных депутатов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>пос</w:t>
      </w:r>
      <w:r w:rsidRPr="007F5F15">
        <w:t>е</w:t>
      </w:r>
      <w:r w:rsidRPr="007F5F15">
        <w:t>ления контрольных функций</w:t>
      </w:r>
    </w:p>
    <w:p w:rsidR="00CC1E6E" w:rsidRPr="007F5F15" w:rsidRDefault="00CC1E6E" w:rsidP="00EC1845">
      <w:pPr>
        <w:pStyle w:val="afd"/>
        <w:ind w:firstLine="709"/>
        <w:jc w:val="both"/>
      </w:pP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Статья 53. Контрольные функции Совета народных депутатов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>поселения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Совет народных депутатов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>поселения непосредственно либо через создаваемые им органы в пределах своей компетенции осуществляет контроль:</w:t>
      </w:r>
    </w:p>
    <w:p w:rsidR="00CC1E6E" w:rsidRPr="007F5F15" w:rsidRDefault="00CC1E6E" w:rsidP="00EC1845">
      <w:pPr>
        <w:pStyle w:val="afd"/>
        <w:numPr>
          <w:ilvl w:val="0"/>
          <w:numId w:val="17"/>
        </w:numPr>
        <w:ind w:left="0" w:firstLine="709"/>
        <w:jc w:val="both"/>
      </w:pPr>
      <w:r w:rsidRPr="007F5F15">
        <w:t xml:space="preserve">за исполнением решений Совета народных депутатов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>поселения;</w:t>
      </w:r>
    </w:p>
    <w:p w:rsidR="00CC1E6E" w:rsidRPr="007F5F15" w:rsidRDefault="00CC1E6E" w:rsidP="00EC1845">
      <w:pPr>
        <w:pStyle w:val="afd"/>
        <w:numPr>
          <w:ilvl w:val="0"/>
          <w:numId w:val="17"/>
        </w:numPr>
        <w:ind w:left="0" w:firstLine="709"/>
        <w:jc w:val="both"/>
      </w:pPr>
      <w:r w:rsidRPr="007F5F15">
        <w:lastRenderedPageBreak/>
        <w:t xml:space="preserve">за исполнением должностными лицами администрации </w:t>
      </w:r>
      <w:r w:rsidR="009D6682" w:rsidRPr="005A4FC6">
        <w:t>Панинского городского</w:t>
      </w:r>
      <w:r w:rsidRPr="007F5F15">
        <w:t xml:space="preserve"> поселения полномочий по решению вопросов местного значения.</w:t>
      </w:r>
    </w:p>
    <w:p w:rsidR="00CC1E6E" w:rsidRPr="007F5F15" w:rsidRDefault="00CC1E6E" w:rsidP="00EC1845">
      <w:pPr>
        <w:pStyle w:val="afd"/>
        <w:ind w:firstLine="709"/>
        <w:jc w:val="both"/>
      </w:pP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Статья 54. Контроль за исполнением решений Совета народных депутатов </w:t>
      </w:r>
      <w:r w:rsidR="009D6682" w:rsidRPr="005A4FC6">
        <w:t>Панинск</w:t>
      </w:r>
      <w:r w:rsidR="009D6682" w:rsidRPr="005A4FC6">
        <w:t>о</w:t>
      </w:r>
      <w:r w:rsidR="009D6682" w:rsidRPr="005A4FC6">
        <w:t>го городского</w:t>
      </w:r>
      <w:r w:rsidRPr="007F5F15">
        <w:t xml:space="preserve"> поселения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1. Совет народных депутатов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>поселения осуществляет ко</w:t>
      </w:r>
      <w:r w:rsidRPr="007F5F15">
        <w:t>н</w:t>
      </w:r>
      <w:r w:rsidRPr="007F5F15">
        <w:t>троль за исполнением решений в следующих формах:</w:t>
      </w:r>
    </w:p>
    <w:p w:rsidR="00CC1E6E" w:rsidRPr="007F5F15" w:rsidRDefault="00CC1E6E" w:rsidP="00EC1845">
      <w:pPr>
        <w:pStyle w:val="afd"/>
        <w:numPr>
          <w:ilvl w:val="0"/>
          <w:numId w:val="15"/>
        </w:numPr>
        <w:ind w:left="0" w:firstLine="709"/>
        <w:jc w:val="both"/>
      </w:pPr>
      <w:r w:rsidRPr="007F5F15">
        <w:t>заслушивание информаций о ходе исполнения решения Совета народных д</w:t>
      </w:r>
      <w:r w:rsidRPr="007F5F15">
        <w:t>е</w:t>
      </w:r>
      <w:r w:rsidRPr="007F5F15">
        <w:t xml:space="preserve">путатов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>поселения (по мере необходимости);</w:t>
      </w:r>
    </w:p>
    <w:p w:rsidR="00CC1E6E" w:rsidRPr="007F5F15" w:rsidRDefault="00CC1E6E" w:rsidP="00EC1845">
      <w:pPr>
        <w:pStyle w:val="afd"/>
        <w:numPr>
          <w:ilvl w:val="0"/>
          <w:numId w:val="15"/>
        </w:numPr>
        <w:ind w:left="0" w:firstLine="709"/>
        <w:jc w:val="both"/>
      </w:pPr>
      <w:r w:rsidRPr="007F5F15">
        <w:t xml:space="preserve">отчет ответственных исполнителей об исполнении решения Совета народных депутатов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>поселения (по истечении срока его действия);</w:t>
      </w:r>
    </w:p>
    <w:p w:rsidR="00CC1E6E" w:rsidRPr="007F5F15" w:rsidRDefault="00CC1E6E" w:rsidP="00EC1845">
      <w:pPr>
        <w:pStyle w:val="afd"/>
        <w:numPr>
          <w:ilvl w:val="0"/>
          <w:numId w:val="15"/>
        </w:numPr>
        <w:ind w:left="0" w:firstLine="709"/>
        <w:jc w:val="both"/>
      </w:pPr>
      <w:r w:rsidRPr="007F5F15">
        <w:t>направление депутатских запросов и обращений;</w:t>
      </w:r>
    </w:p>
    <w:p w:rsidR="00CC1E6E" w:rsidRPr="007F5F15" w:rsidRDefault="00CC1E6E" w:rsidP="00EC1845">
      <w:pPr>
        <w:pStyle w:val="afd"/>
        <w:numPr>
          <w:ilvl w:val="0"/>
          <w:numId w:val="15"/>
        </w:numPr>
        <w:ind w:left="0" w:firstLine="709"/>
        <w:jc w:val="both"/>
      </w:pPr>
      <w:r w:rsidRPr="007F5F15">
        <w:t xml:space="preserve">в иных формах, определенных Советом народных депутатов </w:t>
      </w:r>
      <w:r w:rsidR="009D6682" w:rsidRPr="005A4FC6">
        <w:t>Панинского г</w:t>
      </w:r>
      <w:r w:rsidR="009D6682" w:rsidRPr="005A4FC6">
        <w:t>о</w:t>
      </w:r>
      <w:r w:rsidR="009D6682" w:rsidRPr="005A4FC6">
        <w:t>родского</w:t>
      </w:r>
      <w:r w:rsidRPr="007F5F15">
        <w:t xml:space="preserve"> 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2. Совет народных депутатов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>поселения может поставить р</w:t>
      </w:r>
      <w:r w:rsidRPr="007F5F15">
        <w:t>е</w:t>
      </w:r>
      <w:r w:rsidRPr="007F5F15">
        <w:t xml:space="preserve">шение на особый контроль, о чем делается соответствующая запись в протоколе заседания Совета народных депутатов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3. После заслушивания сообщения об исполнении своего решения Совет народных депутатов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>поселения вправе:</w:t>
      </w:r>
    </w:p>
    <w:p w:rsidR="00CC1E6E" w:rsidRPr="007F5F15" w:rsidRDefault="00CC1E6E" w:rsidP="00EC1845">
      <w:pPr>
        <w:pStyle w:val="afd"/>
        <w:numPr>
          <w:ilvl w:val="0"/>
          <w:numId w:val="16"/>
        </w:numPr>
        <w:ind w:left="0" w:firstLine="709"/>
        <w:jc w:val="both"/>
      </w:pPr>
      <w:r w:rsidRPr="007F5F15">
        <w:t>снять решение с контроля как выполненное;</w:t>
      </w:r>
    </w:p>
    <w:p w:rsidR="00CC1E6E" w:rsidRPr="007F5F15" w:rsidRDefault="00CC1E6E" w:rsidP="00EC1845">
      <w:pPr>
        <w:pStyle w:val="afd"/>
        <w:numPr>
          <w:ilvl w:val="0"/>
          <w:numId w:val="16"/>
        </w:numPr>
        <w:ind w:left="0" w:firstLine="709"/>
        <w:jc w:val="both"/>
      </w:pPr>
      <w:r w:rsidRPr="007F5F15">
        <w:t>снять с контроля отдельные пункты решения как выполненные;</w:t>
      </w:r>
    </w:p>
    <w:p w:rsidR="00CC1E6E" w:rsidRPr="007F5F15" w:rsidRDefault="00CC1E6E" w:rsidP="00EC1845">
      <w:pPr>
        <w:pStyle w:val="afd"/>
        <w:numPr>
          <w:ilvl w:val="0"/>
          <w:numId w:val="16"/>
        </w:numPr>
        <w:ind w:left="0" w:firstLine="709"/>
        <w:jc w:val="both"/>
      </w:pPr>
      <w:r w:rsidRPr="007F5F15">
        <w:t>продлить контрольные полномочия;</w:t>
      </w:r>
    </w:p>
    <w:p w:rsidR="00CC1E6E" w:rsidRPr="007F5F15" w:rsidRDefault="00CC1E6E" w:rsidP="00EC1845">
      <w:pPr>
        <w:pStyle w:val="afd"/>
        <w:numPr>
          <w:ilvl w:val="0"/>
          <w:numId w:val="16"/>
        </w:numPr>
        <w:ind w:left="0" w:firstLine="709"/>
        <w:jc w:val="both"/>
      </w:pPr>
      <w:r w:rsidRPr="007F5F15">
        <w:t>отменить решение;</w:t>
      </w:r>
    </w:p>
    <w:p w:rsidR="00CC1E6E" w:rsidRPr="007F5F15" w:rsidRDefault="00CC1E6E" w:rsidP="00EC1845">
      <w:pPr>
        <w:pStyle w:val="afd"/>
        <w:numPr>
          <w:ilvl w:val="0"/>
          <w:numId w:val="16"/>
        </w:numPr>
        <w:ind w:left="0" w:firstLine="709"/>
        <w:jc w:val="both"/>
      </w:pPr>
      <w:r w:rsidRPr="007F5F15">
        <w:t>изменить решение или дополнить его;</w:t>
      </w:r>
    </w:p>
    <w:p w:rsidR="00CC1E6E" w:rsidRPr="007F5F15" w:rsidRDefault="00CC1E6E" w:rsidP="00EC1845">
      <w:pPr>
        <w:pStyle w:val="afd"/>
        <w:numPr>
          <w:ilvl w:val="0"/>
          <w:numId w:val="16"/>
        </w:numPr>
        <w:ind w:left="0" w:firstLine="709"/>
        <w:jc w:val="both"/>
      </w:pPr>
      <w:r w:rsidRPr="007F5F15">
        <w:t>принять дополнительное решение.</w:t>
      </w:r>
    </w:p>
    <w:p w:rsidR="00CC1E6E" w:rsidRPr="007F5F15" w:rsidRDefault="00CC1E6E" w:rsidP="00EC1845">
      <w:pPr>
        <w:pStyle w:val="afd"/>
        <w:ind w:firstLine="709"/>
        <w:jc w:val="both"/>
      </w:pP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Статья 55. Контроль за деятельностью администрации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>пос</w:t>
      </w:r>
      <w:r w:rsidRPr="007F5F15">
        <w:t>е</w:t>
      </w:r>
      <w:r w:rsidRPr="007F5F15">
        <w:t xml:space="preserve">ления 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Контроль за деятельностью администрации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>поселения, ее должностных лиц осуществляется в форме:</w:t>
      </w:r>
    </w:p>
    <w:p w:rsidR="00CC1E6E" w:rsidRPr="007F5F15" w:rsidRDefault="00CC1E6E" w:rsidP="00EC1845">
      <w:pPr>
        <w:pStyle w:val="afd"/>
        <w:numPr>
          <w:ilvl w:val="0"/>
          <w:numId w:val="14"/>
        </w:numPr>
        <w:ind w:left="0" w:firstLine="709"/>
        <w:jc w:val="both"/>
      </w:pPr>
      <w:r w:rsidRPr="007F5F15">
        <w:t>запросов (по мере необходимости);</w:t>
      </w:r>
    </w:p>
    <w:p w:rsidR="00CC1E6E" w:rsidRPr="007F5F15" w:rsidRDefault="00CC1E6E" w:rsidP="00EC1845">
      <w:pPr>
        <w:pStyle w:val="afd"/>
        <w:numPr>
          <w:ilvl w:val="0"/>
          <w:numId w:val="14"/>
        </w:numPr>
        <w:ind w:left="0" w:firstLine="709"/>
        <w:jc w:val="both"/>
      </w:pPr>
      <w:r w:rsidRPr="007F5F15">
        <w:t xml:space="preserve">заслушивания информации о работе администрации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>поселения;</w:t>
      </w:r>
    </w:p>
    <w:p w:rsidR="00CC1E6E" w:rsidRPr="007F5F15" w:rsidRDefault="00CC1E6E" w:rsidP="00EC1845">
      <w:pPr>
        <w:pStyle w:val="afd"/>
        <w:numPr>
          <w:ilvl w:val="0"/>
          <w:numId w:val="14"/>
        </w:numPr>
        <w:ind w:left="0" w:firstLine="709"/>
        <w:jc w:val="both"/>
      </w:pPr>
      <w:r w:rsidRPr="007F5F15">
        <w:t xml:space="preserve">отчетов администрации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>поселения о своей работе по отдельным направлениям деятельности.</w:t>
      </w:r>
    </w:p>
    <w:p w:rsidR="00CC1E6E" w:rsidRPr="007F5F15" w:rsidRDefault="00CC1E6E" w:rsidP="00EC1845">
      <w:pPr>
        <w:pStyle w:val="afd"/>
        <w:ind w:firstLine="709"/>
        <w:jc w:val="both"/>
      </w:pP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Статья 56. Взаимодействие Совета народных депутатов и администрации </w:t>
      </w:r>
      <w:r w:rsidR="009D6682" w:rsidRPr="005A4FC6">
        <w:t>Панинского городского</w:t>
      </w:r>
      <w:r w:rsidRPr="007F5F15">
        <w:t xml:space="preserve"> поселения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1. Совет народных депутатов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 xml:space="preserve">поселения и администрация </w:t>
      </w:r>
      <w:r w:rsidR="009D6682" w:rsidRPr="005A4FC6">
        <w:t>П</w:t>
      </w:r>
      <w:r w:rsidR="009D6682" w:rsidRPr="005A4FC6">
        <w:t>а</w:t>
      </w:r>
      <w:r w:rsidR="009D6682" w:rsidRPr="005A4FC6">
        <w:t>нинского городского</w:t>
      </w:r>
      <w:r w:rsidR="009D6682" w:rsidRPr="007F5F15">
        <w:t xml:space="preserve"> </w:t>
      </w:r>
      <w:r w:rsidRPr="007F5F15">
        <w:t xml:space="preserve">поселения взаимодействуют, исходя из интересов жителей </w:t>
      </w:r>
      <w:r w:rsidR="009D6682" w:rsidRPr="005A4FC6">
        <w:t>Панинского городского</w:t>
      </w:r>
      <w:r w:rsidRPr="007F5F15">
        <w:t xml:space="preserve"> поселения, единства целей и задач в решении вопросов местного значения.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2. Депутаты Совета народных депутатов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 xml:space="preserve">поселения вправе участвовать в совещаниях и других мероприятиях, проводимых администрацией </w:t>
      </w:r>
      <w:r w:rsidR="009D6682" w:rsidRPr="005A4FC6">
        <w:t>Панинского городского</w:t>
      </w:r>
      <w:r w:rsidRPr="007F5F15">
        <w:t xml:space="preserve"> сельского поселения и ее органами.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3. По вопросам депутатской деятельности депутаты Совета народных депутатов </w:t>
      </w:r>
      <w:r w:rsidR="009D6682" w:rsidRPr="005A4FC6">
        <w:t>П</w:t>
      </w:r>
      <w:r w:rsidR="009D6682" w:rsidRPr="005A4FC6">
        <w:t>а</w:t>
      </w:r>
      <w:r w:rsidR="009D6682" w:rsidRPr="005A4FC6">
        <w:t>нинского городского</w:t>
      </w:r>
      <w:r w:rsidRPr="007F5F15">
        <w:t xml:space="preserve"> поселения пользуется правом на прием в первоочередном порядке гл</w:t>
      </w:r>
      <w:r w:rsidRPr="007F5F15">
        <w:t>а</w:t>
      </w:r>
      <w:r w:rsidRPr="007F5F15">
        <w:t xml:space="preserve">вой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 xml:space="preserve">поселения, должностными лицами администрации </w:t>
      </w:r>
      <w:r w:rsidR="009D6682" w:rsidRPr="005A4FC6">
        <w:t>Панинского городского</w:t>
      </w:r>
      <w:r w:rsidRPr="007F5F15">
        <w:t xml:space="preserve"> поселения, руководителями муниципальных предприятий и учреждений </w:t>
      </w:r>
      <w:r w:rsidR="009D6682" w:rsidRPr="005A4FC6">
        <w:t>Пани</w:t>
      </w:r>
      <w:r w:rsidR="009D6682" w:rsidRPr="005A4FC6">
        <w:t>н</w:t>
      </w:r>
      <w:r w:rsidR="009D6682" w:rsidRPr="005A4FC6">
        <w:t>ского городского</w:t>
      </w:r>
      <w:r w:rsidR="009D6682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4. Споры между Советом народных депутатов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 xml:space="preserve">поселения и администрацией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 xml:space="preserve">поселения, возникшие по вопросам осуществления </w:t>
      </w:r>
      <w:r w:rsidRPr="007F5F15">
        <w:lastRenderedPageBreak/>
        <w:t>их полномочий, принятым правовым актам и иным вопросам, решаются путем создания на паритетных началах согласительных комиссий на срок не более 2 месяцев.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В случае если согласие в решении возникших проблем и противоречий по истечении 2 месяцев не достигнуто, рассмотрение спора может быть передано в судебные органы.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5. Совет народных депутатов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 xml:space="preserve">поселения и администрация </w:t>
      </w:r>
      <w:r w:rsidR="009D6682" w:rsidRPr="005A4FC6">
        <w:t>П</w:t>
      </w:r>
      <w:r w:rsidR="009D6682" w:rsidRPr="005A4FC6">
        <w:t>а</w:t>
      </w:r>
      <w:r w:rsidR="009D6682" w:rsidRPr="005A4FC6">
        <w:t>нинского городского</w:t>
      </w:r>
      <w:r w:rsidRPr="007F5F15">
        <w:t xml:space="preserve"> поселения осуществляет информационное взаимодействие.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Координацию взаимодействия между Советом народных депутатов </w:t>
      </w:r>
      <w:r w:rsidR="009D6682" w:rsidRPr="005A4FC6">
        <w:t>Панинского г</w:t>
      </w:r>
      <w:r w:rsidR="009D6682" w:rsidRPr="005A4FC6">
        <w:t>о</w:t>
      </w:r>
      <w:r w:rsidR="009D6682" w:rsidRPr="005A4FC6">
        <w:t>родского</w:t>
      </w:r>
      <w:r w:rsidRPr="007F5F15">
        <w:t xml:space="preserve"> поселения и администрацией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 xml:space="preserve">поселения осуществляет председатель Совета народных депутатов </w:t>
      </w:r>
      <w:r w:rsidR="009D6682" w:rsidRPr="005A4FC6">
        <w:t>Панинского городского</w:t>
      </w:r>
      <w:r w:rsidR="009D6682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6E" w:rsidRPr="007F5F15" w:rsidRDefault="00CC1E6E" w:rsidP="00EC18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15">
        <w:rPr>
          <w:rFonts w:ascii="Times New Roman" w:hAnsi="Times New Roman" w:cs="Times New Roman"/>
          <w:sz w:val="24"/>
          <w:szCs w:val="24"/>
        </w:rPr>
        <w:t xml:space="preserve">Глава 11. Порядок избрания на должность главы </w:t>
      </w:r>
      <w:r w:rsidR="009D6682" w:rsidRPr="005A4FC6">
        <w:rPr>
          <w:rFonts w:ascii="Times New Roman" w:hAnsi="Times New Roman" w:cs="Times New Roman"/>
          <w:sz w:val="24"/>
          <w:szCs w:val="24"/>
        </w:rPr>
        <w:t>Панинского городского</w:t>
      </w:r>
      <w:r w:rsidR="009D6682" w:rsidRPr="007F5F15">
        <w:t xml:space="preserve"> </w:t>
      </w:r>
      <w:r w:rsidRPr="007F5F15">
        <w:rPr>
          <w:rFonts w:ascii="Times New Roman" w:hAnsi="Times New Roman" w:cs="Times New Roman"/>
          <w:sz w:val="24"/>
          <w:szCs w:val="24"/>
        </w:rPr>
        <w:t>поселения.</w:t>
      </w:r>
    </w:p>
    <w:p w:rsidR="00CC1E6E" w:rsidRPr="007F5F15" w:rsidRDefault="00CC1E6E" w:rsidP="00EC1845">
      <w:pPr>
        <w:pStyle w:val="b"/>
        <w:ind w:firstLine="709"/>
        <w:jc w:val="both"/>
        <w:rPr>
          <w:sz w:val="24"/>
          <w:szCs w:val="24"/>
        </w:rPr>
      </w:pPr>
    </w:p>
    <w:p w:rsidR="00CC1E6E" w:rsidRPr="007F5F15" w:rsidRDefault="00CC1E6E" w:rsidP="00EC1845">
      <w:pPr>
        <w:pStyle w:val="b"/>
        <w:ind w:firstLine="709"/>
        <w:jc w:val="both"/>
        <w:rPr>
          <w:sz w:val="24"/>
          <w:szCs w:val="24"/>
        </w:rPr>
      </w:pPr>
      <w:r w:rsidRPr="007F5F15">
        <w:rPr>
          <w:sz w:val="24"/>
          <w:szCs w:val="24"/>
        </w:rPr>
        <w:t xml:space="preserve">Статья 57. Порядок объявления конкурса на должность главы </w:t>
      </w:r>
      <w:r w:rsidR="009D6682" w:rsidRPr="005A4FC6">
        <w:rPr>
          <w:sz w:val="24"/>
          <w:szCs w:val="24"/>
        </w:rPr>
        <w:t>Панинского городского</w:t>
      </w:r>
      <w:r w:rsidR="009D6682" w:rsidRPr="007F5F15">
        <w:t xml:space="preserve"> </w:t>
      </w:r>
      <w:r w:rsidRPr="007F5F15">
        <w:rPr>
          <w:sz w:val="24"/>
          <w:szCs w:val="24"/>
        </w:rPr>
        <w:t>поселения.</w:t>
      </w:r>
    </w:p>
    <w:p w:rsidR="00CC1E6E" w:rsidRPr="007F5F15" w:rsidRDefault="00CC1E6E" w:rsidP="00EC1845">
      <w:pPr>
        <w:pStyle w:val="b"/>
        <w:ind w:firstLine="709"/>
        <w:jc w:val="both"/>
        <w:rPr>
          <w:sz w:val="24"/>
          <w:szCs w:val="24"/>
        </w:rPr>
      </w:pPr>
      <w:r w:rsidRPr="007F5F15">
        <w:rPr>
          <w:sz w:val="24"/>
          <w:szCs w:val="24"/>
        </w:rPr>
        <w:t xml:space="preserve">1. Глава </w:t>
      </w:r>
      <w:r w:rsidR="009D6682" w:rsidRPr="005A4FC6">
        <w:rPr>
          <w:sz w:val="24"/>
          <w:szCs w:val="24"/>
        </w:rPr>
        <w:t>Панинского городского</w:t>
      </w:r>
      <w:r w:rsidR="009D6682" w:rsidRPr="007F5F15">
        <w:t xml:space="preserve"> </w:t>
      </w:r>
      <w:r w:rsidRPr="007F5F15">
        <w:rPr>
          <w:sz w:val="24"/>
          <w:szCs w:val="24"/>
        </w:rPr>
        <w:t xml:space="preserve">избирается Советом народных депутатов </w:t>
      </w:r>
      <w:r w:rsidR="009D6682" w:rsidRPr="005A4FC6">
        <w:rPr>
          <w:sz w:val="24"/>
          <w:szCs w:val="24"/>
        </w:rPr>
        <w:t>Панинского городского</w:t>
      </w:r>
      <w:r w:rsidRPr="007F5F15">
        <w:rPr>
          <w:sz w:val="24"/>
          <w:szCs w:val="24"/>
        </w:rPr>
        <w:t xml:space="preserve"> поселения из числа кандидатов, представленных конкурсной комиссией по р</w:t>
      </w:r>
      <w:r w:rsidRPr="007F5F15">
        <w:rPr>
          <w:sz w:val="24"/>
          <w:szCs w:val="24"/>
        </w:rPr>
        <w:t>е</w:t>
      </w:r>
      <w:r w:rsidRPr="007F5F15">
        <w:rPr>
          <w:sz w:val="24"/>
          <w:szCs w:val="24"/>
        </w:rPr>
        <w:t>зультатам конкурса, проведенного в соответствии с Порядком проведения конкурса по отб</w:t>
      </w:r>
      <w:r w:rsidRPr="007F5F15">
        <w:rPr>
          <w:sz w:val="24"/>
          <w:szCs w:val="24"/>
        </w:rPr>
        <w:t>о</w:t>
      </w:r>
      <w:r w:rsidRPr="007F5F15">
        <w:rPr>
          <w:sz w:val="24"/>
          <w:szCs w:val="24"/>
        </w:rPr>
        <w:t xml:space="preserve">ру кандидатур на должность главы </w:t>
      </w:r>
      <w:r w:rsidR="009D6682" w:rsidRPr="005A4FC6">
        <w:rPr>
          <w:sz w:val="24"/>
          <w:szCs w:val="24"/>
        </w:rPr>
        <w:t>Панинского городского</w:t>
      </w:r>
      <w:r w:rsidR="009D6682" w:rsidRPr="007F5F15">
        <w:t xml:space="preserve"> </w:t>
      </w:r>
      <w:r w:rsidRPr="007F5F15">
        <w:rPr>
          <w:sz w:val="24"/>
          <w:szCs w:val="24"/>
        </w:rPr>
        <w:t>поселения Панинского муниц</w:t>
      </w:r>
      <w:r w:rsidRPr="007F5F15">
        <w:rPr>
          <w:sz w:val="24"/>
          <w:szCs w:val="24"/>
        </w:rPr>
        <w:t>и</w:t>
      </w:r>
      <w:r w:rsidRPr="007F5F15">
        <w:rPr>
          <w:sz w:val="24"/>
          <w:szCs w:val="24"/>
        </w:rPr>
        <w:t>пального района Воронежской области (далее – конкурс), утвержденным решением Сов</w:t>
      </w:r>
      <w:r w:rsidRPr="007F5F15">
        <w:rPr>
          <w:sz w:val="24"/>
          <w:szCs w:val="24"/>
        </w:rPr>
        <w:t>е</w:t>
      </w:r>
      <w:r w:rsidRPr="007F5F15">
        <w:rPr>
          <w:sz w:val="24"/>
          <w:szCs w:val="24"/>
        </w:rPr>
        <w:t xml:space="preserve">та народных депутатов </w:t>
      </w:r>
      <w:r w:rsidR="009D6682" w:rsidRPr="005A4FC6">
        <w:rPr>
          <w:sz w:val="24"/>
          <w:szCs w:val="24"/>
        </w:rPr>
        <w:t>Панинского городского</w:t>
      </w:r>
      <w:r w:rsidR="009D6682" w:rsidRPr="007F5F15">
        <w:t xml:space="preserve"> </w:t>
      </w:r>
      <w:r w:rsidRPr="007F5F15">
        <w:rPr>
          <w:sz w:val="24"/>
          <w:szCs w:val="24"/>
        </w:rPr>
        <w:t>поселения.</w:t>
      </w:r>
    </w:p>
    <w:p w:rsidR="00CC1E6E" w:rsidRPr="007F5F15" w:rsidRDefault="00CC1E6E" w:rsidP="00EC1845">
      <w:pPr>
        <w:adjustRightInd w:val="0"/>
        <w:ind w:firstLine="709"/>
        <w:rPr>
          <w:rFonts w:ascii="Times New Roman" w:hAnsi="Times New Roman"/>
        </w:rPr>
      </w:pPr>
      <w:r w:rsidRPr="007F5F15">
        <w:rPr>
          <w:rFonts w:ascii="Times New Roman" w:hAnsi="Times New Roman"/>
        </w:rPr>
        <w:t xml:space="preserve">2. Конкурс объявляется Советом народных депутатов </w:t>
      </w:r>
      <w:r w:rsidR="009D6682" w:rsidRPr="005A4FC6">
        <w:rPr>
          <w:rFonts w:ascii="Times New Roman" w:hAnsi="Times New Roman"/>
        </w:rPr>
        <w:t>Панинского городского</w:t>
      </w:r>
      <w:r w:rsidR="009D6682" w:rsidRPr="007F5F15">
        <w:t xml:space="preserve"> </w:t>
      </w:r>
      <w:r w:rsidRPr="007F5F15">
        <w:rPr>
          <w:rFonts w:ascii="Times New Roman" w:hAnsi="Times New Roman"/>
        </w:rPr>
        <w:t>посел</w:t>
      </w:r>
      <w:r w:rsidRPr="007F5F15">
        <w:rPr>
          <w:rFonts w:ascii="Times New Roman" w:hAnsi="Times New Roman"/>
        </w:rPr>
        <w:t>е</w:t>
      </w:r>
      <w:r w:rsidRPr="007F5F15">
        <w:rPr>
          <w:rFonts w:ascii="Times New Roman" w:hAnsi="Times New Roman"/>
        </w:rPr>
        <w:t xml:space="preserve">ния при наличии вакансии на замещение должности главы </w:t>
      </w:r>
      <w:r w:rsidR="009D6682" w:rsidRPr="005A4FC6">
        <w:rPr>
          <w:rFonts w:ascii="Times New Roman" w:hAnsi="Times New Roman"/>
        </w:rPr>
        <w:t>Панинского городского</w:t>
      </w:r>
      <w:r w:rsidR="009D6682" w:rsidRPr="007F5F15">
        <w:t xml:space="preserve"> </w:t>
      </w:r>
      <w:r w:rsidRPr="007F5F15">
        <w:rPr>
          <w:rFonts w:ascii="Times New Roman" w:hAnsi="Times New Roman"/>
        </w:rPr>
        <w:t>посел</w:t>
      </w:r>
      <w:r w:rsidRPr="007F5F15">
        <w:rPr>
          <w:rFonts w:ascii="Times New Roman" w:hAnsi="Times New Roman"/>
        </w:rPr>
        <w:t>е</w:t>
      </w:r>
      <w:r w:rsidRPr="007F5F15">
        <w:rPr>
          <w:rFonts w:ascii="Times New Roman" w:hAnsi="Times New Roman"/>
        </w:rPr>
        <w:t>ния.</w:t>
      </w:r>
    </w:p>
    <w:p w:rsidR="00CC1E6E" w:rsidRPr="007F5F15" w:rsidRDefault="00CC1E6E" w:rsidP="00EC1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7F5F15">
        <w:rPr>
          <w:rFonts w:ascii="Times New Roman" w:hAnsi="Times New Roman"/>
        </w:rPr>
        <w:t xml:space="preserve">3. Решение Совета народных депутатов </w:t>
      </w:r>
      <w:r w:rsidR="009D6682" w:rsidRPr="005A4FC6">
        <w:rPr>
          <w:rFonts w:ascii="Times New Roman" w:hAnsi="Times New Roman"/>
        </w:rPr>
        <w:t>Панинского городского</w:t>
      </w:r>
      <w:r w:rsidR="009D6682" w:rsidRPr="007F5F15">
        <w:t xml:space="preserve"> </w:t>
      </w:r>
      <w:r w:rsidRPr="007F5F15">
        <w:rPr>
          <w:rFonts w:ascii="Times New Roman" w:hAnsi="Times New Roman"/>
        </w:rPr>
        <w:t>поселения об объя</w:t>
      </w:r>
      <w:r w:rsidRPr="007F5F15">
        <w:rPr>
          <w:rFonts w:ascii="Times New Roman" w:hAnsi="Times New Roman"/>
        </w:rPr>
        <w:t>в</w:t>
      </w:r>
      <w:r w:rsidRPr="007F5F15">
        <w:rPr>
          <w:rFonts w:ascii="Times New Roman" w:hAnsi="Times New Roman"/>
        </w:rPr>
        <w:t xml:space="preserve">лении конкурса должно содержать: </w:t>
      </w:r>
    </w:p>
    <w:p w:rsidR="00CC1E6E" w:rsidRPr="007F5F15" w:rsidRDefault="00CC1E6E" w:rsidP="00EC1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7F5F15">
        <w:rPr>
          <w:rFonts w:ascii="Times New Roman" w:hAnsi="Times New Roman"/>
        </w:rPr>
        <w:t>- дату, время и место проведения конкурса;</w:t>
      </w:r>
    </w:p>
    <w:p w:rsidR="00CC1E6E" w:rsidRPr="007F5F15" w:rsidRDefault="00CC1E6E" w:rsidP="00EC1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7F5F15">
        <w:rPr>
          <w:rFonts w:ascii="Times New Roman" w:hAnsi="Times New Roman"/>
        </w:rPr>
        <w:t>- условия конкурса;</w:t>
      </w:r>
    </w:p>
    <w:p w:rsidR="00CC1E6E" w:rsidRPr="007F5F15" w:rsidRDefault="00CC1E6E" w:rsidP="00EC1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7F5F15">
        <w:rPr>
          <w:rFonts w:ascii="Times New Roman" w:hAnsi="Times New Roman"/>
        </w:rPr>
        <w:t>- состав конкурсной комиссии;</w:t>
      </w:r>
    </w:p>
    <w:p w:rsidR="00CC1E6E" w:rsidRPr="007F5F15" w:rsidRDefault="00CC1E6E" w:rsidP="00EC1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7F5F15">
        <w:rPr>
          <w:rFonts w:ascii="Times New Roman" w:hAnsi="Times New Roman"/>
        </w:rPr>
        <w:t>- место и время начала и окончания приема заявлений и прилагаемых к ним докуме</w:t>
      </w:r>
      <w:r w:rsidRPr="007F5F15">
        <w:rPr>
          <w:rFonts w:ascii="Times New Roman" w:hAnsi="Times New Roman"/>
        </w:rPr>
        <w:t>н</w:t>
      </w:r>
      <w:r w:rsidRPr="007F5F15">
        <w:rPr>
          <w:rFonts w:ascii="Times New Roman" w:hAnsi="Times New Roman"/>
        </w:rPr>
        <w:t>тов, контактные телефоны.</w:t>
      </w:r>
    </w:p>
    <w:p w:rsidR="00CC1E6E" w:rsidRPr="007F5F15" w:rsidRDefault="00CC1E6E" w:rsidP="00EC184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CC1E6E" w:rsidRPr="007F5F15" w:rsidRDefault="00CC1E6E" w:rsidP="00EC184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7F5F15">
        <w:rPr>
          <w:rFonts w:ascii="Times New Roman" w:hAnsi="Times New Roman"/>
        </w:rPr>
        <w:t xml:space="preserve">Статья 58. Формирование Советом народных депутатов </w:t>
      </w:r>
      <w:r w:rsidR="009D6682" w:rsidRPr="005A4FC6">
        <w:rPr>
          <w:rFonts w:ascii="Times New Roman" w:hAnsi="Times New Roman"/>
        </w:rPr>
        <w:t>Панинского городского</w:t>
      </w:r>
      <w:r w:rsidR="009D6682" w:rsidRPr="007F5F15">
        <w:t xml:space="preserve"> </w:t>
      </w:r>
      <w:r w:rsidRPr="007F5F15">
        <w:rPr>
          <w:rFonts w:ascii="Times New Roman" w:hAnsi="Times New Roman"/>
        </w:rPr>
        <w:t>пос</w:t>
      </w:r>
      <w:r w:rsidRPr="007F5F15">
        <w:rPr>
          <w:rFonts w:ascii="Times New Roman" w:hAnsi="Times New Roman"/>
        </w:rPr>
        <w:t>е</w:t>
      </w:r>
      <w:r w:rsidRPr="007F5F15">
        <w:rPr>
          <w:rFonts w:ascii="Times New Roman" w:hAnsi="Times New Roman"/>
        </w:rPr>
        <w:t xml:space="preserve">ления конкурсной комиссии </w:t>
      </w:r>
    </w:p>
    <w:p w:rsidR="00CC1E6E" w:rsidRPr="007F5F15" w:rsidRDefault="00CC1E6E" w:rsidP="00EC1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7F5F15">
        <w:rPr>
          <w:rFonts w:ascii="Times New Roman" w:hAnsi="Times New Roman"/>
        </w:rPr>
        <w:t xml:space="preserve">1. Совет народных депутатов </w:t>
      </w:r>
      <w:r w:rsidR="009D6682" w:rsidRPr="005A4FC6">
        <w:rPr>
          <w:rFonts w:ascii="Times New Roman" w:hAnsi="Times New Roman"/>
        </w:rPr>
        <w:t>Панинского городского</w:t>
      </w:r>
      <w:r w:rsidR="009D6682" w:rsidRPr="007F5F15">
        <w:t xml:space="preserve"> </w:t>
      </w:r>
      <w:r w:rsidRPr="007F5F15">
        <w:rPr>
          <w:rFonts w:ascii="Times New Roman" w:hAnsi="Times New Roman"/>
        </w:rPr>
        <w:t xml:space="preserve">поселения принимает решение об объявлении конкурса и формировании конкурсной комиссии, которая непосредственно осуществляет подготовку и проведение конкурса. </w:t>
      </w:r>
    </w:p>
    <w:p w:rsidR="00CC1E6E" w:rsidRPr="007F5F15" w:rsidRDefault="00CC1E6E" w:rsidP="00EC1845">
      <w:pPr>
        <w:ind w:firstLine="709"/>
        <w:rPr>
          <w:rFonts w:ascii="Times New Roman" w:hAnsi="Times New Roman"/>
        </w:rPr>
      </w:pPr>
      <w:r w:rsidRPr="007F5F15">
        <w:rPr>
          <w:rFonts w:ascii="Times New Roman" w:hAnsi="Times New Roman"/>
        </w:rPr>
        <w:t>2. Конкурсная комиссия состоит из 6 человек, из них:</w:t>
      </w:r>
    </w:p>
    <w:p w:rsidR="00CC1E6E" w:rsidRPr="007F5F15" w:rsidRDefault="00CC1E6E" w:rsidP="00EC1845">
      <w:pPr>
        <w:ind w:firstLine="709"/>
        <w:rPr>
          <w:rFonts w:ascii="Times New Roman" w:hAnsi="Times New Roman"/>
        </w:rPr>
      </w:pPr>
      <w:r w:rsidRPr="007F5F15">
        <w:rPr>
          <w:rFonts w:ascii="Times New Roman" w:hAnsi="Times New Roman"/>
        </w:rPr>
        <w:t xml:space="preserve">- 3 человека назначаются Советом народных депутатов </w:t>
      </w:r>
      <w:r w:rsidR="009D6682" w:rsidRPr="005A4FC6">
        <w:rPr>
          <w:rFonts w:ascii="Times New Roman" w:hAnsi="Times New Roman"/>
        </w:rPr>
        <w:t>Панинского городского</w:t>
      </w:r>
      <w:r w:rsidR="009D6682" w:rsidRPr="007F5F15">
        <w:t xml:space="preserve"> </w:t>
      </w:r>
      <w:r w:rsidRPr="007F5F15">
        <w:rPr>
          <w:rFonts w:ascii="Times New Roman" w:hAnsi="Times New Roman"/>
        </w:rPr>
        <w:t>пос</w:t>
      </w:r>
      <w:r w:rsidRPr="007F5F15">
        <w:rPr>
          <w:rFonts w:ascii="Times New Roman" w:hAnsi="Times New Roman"/>
        </w:rPr>
        <w:t>е</w:t>
      </w:r>
      <w:r w:rsidRPr="007F5F15">
        <w:rPr>
          <w:rFonts w:ascii="Times New Roman" w:hAnsi="Times New Roman"/>
        </w:rPr>
        <w:t>ления,</w:t>
      </w:r>
    </w:p>
    <w:p w:rsidR="00CC1E6E" w:rsidRPr="007F5F15" w:rsidRDefault="00CC1E6E" w:rsidP="00EC1845">
      <w:pPr>
        <w:ind w:firstLine="709"/>
        <w:rPr>
          <w:rFonts w:ascii="Times New Roman" w:hAnsi="Times New Roman"/>
        </w:rPr>
      </w:pPr>
      <w:r w:rsidRPr="007F5F15">
        <w:rPr>
          <w:rFonts w:ascii="Times New Roman" w:hAnsi="Times New Roman"/>
        </w:rPr>
        <w:t xml:space="preserve">- 3 человека назначаются </w:t>
      </w:r>
      <w:r w:rsidRPr="007F5F15">
        <w:rPr>
          <w:rFonts w:ascii="Times New Roman" w:hAnsi="Times New Roman"/>
          <w:bCs/>
        </w:rPr>
        <w:t xml:space="preserve">главой </w:t>
      </w:r>
      <w:r w:rsidR="009D6682">
        <w:rPr>
          <w:rFonts w:ascii="Times New Roman" w:hAnsi="Times New Roman"/>
          <w:bCs/>
        </w:rPr>
        <w:t xml:space="preserve">Панинского  </w:t>
      </w:r>
      <w:r w:rsidRPr="007F5F15">
        <w:rPr>
          <w:rFonts w:ascii="Times New Roman" w:hAnsi="Times New Roman"/>
          <w:bCs/>
        </w:rPr>
        <w:t>муниципального района</w:t>
      </w:r>
      <w:r w:rsidRPr="007F5F15">
        <w:rPr>
          <w:rFonts w:ascii="Times New Roman" w:hAnsi="Times New Roman"/>
        </w:rPr>
        <w:t>.</w:t>
      </w:r>
    </w:p>
    <w:p w:rsidR="00CC1E6E" w:rsidRPr="007F5F15" w:rsidRDefault="00CC1E6E" w:rsidP="00EC1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7F5F15">
        <w:rPr>
          <w:rFonts w:ascii="Times New Roman" w:hAnsi="Times New Roman"/>
        </w:rPr>
        <w:t>3. В состав конкурсной комиссии могут включаться депутаты Совета народных деп</w:t>
      </w:r>
      <w:r w:rsidRPr="007F5F15">
        <w:rPr>
          <w:rFonts w:ascii="Times New Roman" w:hAnsi="Times New Roman"/>
        </w:rPr>
        <w:t>у</w:t>
      </w:r>
      <w:r w:rsidRPr="007F5F15">
        <w:rPr>
          <w:rFonts w:ascii="Times New Roman" w:hAnsi="Times New Roman"/>
        </w:rPr>
        <w:t xml:space="preserve">татов </w:t>
      </w:r>
      <w:r w:rsidR="009D6682" w:rsidRPr="005A4FC6">
        <w:rPr>
          <w:rFonts w:ascii="Times New Roman" w:hAnsi="Times New Roman"/>
        </w:rPr>
        <w:t>Панинского городского</w:t>
      </w:r>
      <w:r w:rsidR="009D6682" w:rsidRPr="007F5F15">
        <w:t xml:space="preserve"> </w:t>
      </w:r>
      <w:r w:rsidRPr="007F5F15">
        <w:rPr>
          <w:rFonts w:ascii="Times New Roman" w:hAnsi="Times New Roman"/>
        </w:rPr>
        <w:t>поселения, представители органов местного самоуправления района, руководители предприятий и учреждений района, представители общественных о</w:t>
      </w:r>
      <w:r w:rsidRPr="007F5F15">
        <w:rPr>
          <w:rFonts w:ascii="Times New Roman" w:hAnsi="Times New Roman"/>
        </w:rPr>
        <w:t>р</w:t>
      </w:r>
      <w:r w:rsidRPr="007F5F15">
        <w:rPr>
          <w:rFonts w:ascii="Times New Roman" w:hAnsi="Times New Roman"/>
        </w:rPr>
        <w:t xml:space="preserve">ганизаций и политических партий. </w:t>
      </w:r>
    </w:p>
    <w:p w:rsidR="00CC1E6E" w:rsidRPr="007F5F15" w:rsidRDefault="00CC1E6E" w:rsidP="00EC1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7F5F15">
        <w:rPr>
          <w:rFonts w:ascii="Times New Roman" w:hAnsi="Times New Roman"/>
        </w:rPr>
        <w:t>4. К работе конкурсной комиссии могут привлекаться эксперты с правом совещател</w:t>
      </w:r>
      <w:r w:rsidRPr="007F5F15">
        <w:rPr>
          <w:rFonts w:ascii="Times New Roman" w:hAnsi="Times New Roman"/>
        </w:rPr>
        <w:t>ь</w:t>
      </w:r>
      <w:r w:rsidRPr="007F5F15">
        <w:rPr>
          <w:rFonts w:ascii="Times New Roman" w:hAnsi="Times New Roman"/>
        </w:rPr>
        <w:t xml:space="preserve">ного голоса для оказания содействия в установлении объективной оценки профессиональной пригодности участников конкурса. </w:t>
      </w:r>
    </w:p>
    <w:p w:rsidR="00CC1E6E" w:rsidRPr="007F5F15" w:rsidRDefault="00CC1E6E" w:rsidP="00EC1845">
      <w:pPr>
        <w:ind w:firstLine="709"/>
        <w:rPr>
          <w:rFonts w:ascii="Times New Roman" w:hAnsi="Times New Roman"/>
        </w:rPr>
      </w:pPr>
    </w:p>
    <w:p w:rsidR="00CC1E6E" w:rsidRPr="007F5F15" w:rsidRDefault="00CC1E6E" w:rsidP="00EC1845">
      <w:pPr>
        <w:ind w:firstLine="709"/>
        <w:rPr>
          <w:rFonts w:ascii="Times New Roman" w:hAnsi="Times New Roman"/>
        </w:rPr>
      </w:pPr>
      <w:r w:rsidRPr="007F5F15">
        <w:rPr>
          <w:rFonts w:ascii="Times New Roman" w:hAnsi="Times New Roman"/>
        </w:rPr>
        <w:t xml:space="preserve">Статья 59. Порядок представления и обсуждения кандидатов (участников конкурса) и формирования списка кандидатур на должность главы </w:t>
      </w:r>
      <w:r w:rsidR="003E2BFB" w:rsidRPr="005A4FC6">
        <w:rPr>
          <w:rFonts w:ascii="Times New Roman" w:hAnsi="Times New Roman"/>
        </w:rPr>
        <w:t>Панинского городского</w:t>
      </w:r>
      <w:r w:rsidR="003E2BFB" w:rsidRPr="007F5F15">
        <w:t xml:space="preserve"> </w:t>
      </w:r>
      <w:r w:rsidRPr="007F5F15">
        <w:rPr>
          <w:rFonts w:ascii="Times New Roman" w:hAnsi="Times New Roman"/>
        </w:rPr>
        <w:t xml:space="preserve">поселения </w:t>
      </w:r>
    </w:p>
    <w:p w:rsidR="00CC1E6E" w:rsidRPr="007F5F15" w:rsidRDefault="00CC1E6E" w:rsidP="00EC1845">
      <w:pPr>
        <w:tabs>
          <w:tab w:val="left" w:pos="1198"/>
        </w:tabs>
        <w:ind w:firstLine="709"/>
        <w:rPr>
          <w:rFonts w:ascii="Times New Roman" w:hAnsi="Times New Roman"/>
        </w:rPr>
      </w:pPr>
      <w:r w:rsidRPr="007F5F15">
        <w:rPr>
          <w:rFonts w:ascii="Times New Roman" w:hAnsi="Times New Roman"/>
        </w:rPr>
        <w:lastRenderedPageBreak/>
        <w:t>1. По итогам конкурса конкурсной комиссией на рассмотрение Совета народных д</w:t>
      </w:r>
      <w:r w:rsidRPr="007F5F15">
        <w:rPr>
          <w:rFonts w:ascii="Times New Roman" w:hAnsi="Times New Roman"/>
        </w:rPr>
        <w:t>е</w:t>
      </w:r>
      <w:r w:rsidRPr="007F5F15">
        <w:rPr>
          <w:rFonts w:ascii="Times New Roman" w:hAnsi="Times New Roman"/>
        </w:rPr>
        <w:t xml:space="preserve">путатов </w:t>
      </w:r>
      <w:r w:rsidR="003E2BFB" w:rsidRPr="005A4FC6">
        <w:rPr>
          <w:rFonts w:ascii="Times New Roman" w:hAnsi="Times New Roman"/>
        </w:rPr>
        <w:t>Панинского городского</w:t>
      </w:r>
      <w:r w:rsidR="003E2BFB" w:rsidRPr="007F5F15">
        <w:t xml:space="preserve"> </w:t>
      </w:r>
      <w:r w:rsidRPr="007F5F15">
        <w:rPr>
          <w:rFonts w:ascii="Times New Roman" w:hAnsi="Times New Roman"/>
        </w:rPr>
        <w:t xml:space="preserve">поселения вносятся два кандидата, принявших участие в конкурсе на должность главы </w:t>
      </w:r>
      <w:r w:rsidR="003E2BFB" w:rsidRPr="005A4FC6">
        <w:rPr>
          <w:rFonts w:ascii="Times New Roman" w:hAnsi="Times New Roman"/>
        </w:rPr>
        <w:t>Панинского городского</w:t>
      </w:r>
      <w:r w:rsidR="003E2BFB" w:rsidRPr="007F5F15">
        <w:t xml:space="preserve"> </w:t>
      </w:r>
      <w:r w:rsidRPr="007F5F15">
        <w:rPr>
          <w:rFonts w:ascii="Times New Roman" w:hAnsi="Times New Roman"/>
        </w:rPr>
        <w:t xml:space="preserve">поселения. </w:t>
      </w:r>
    </w:p>
    <w:p w:rsidR="00CC1E6E" w:rsidRPr="007F5F15" w:rsidRDefault="00CC1E6E" w:rsidP="00EC1845">
      <w:pPr>
        <w:pStyle w:val="b"/>
        <w:ind w:firstLine="709"/>
        <w:jc w:val="both"/>
        <w:rPr>
          <w:sz w:val="24"/>
          <w:szCs w:val="24"/>
        </w:rPr>
      </w:pPr>
      <w:r w:rsidRPr="007F5F15">
        <w:rPr>
          <w:sz w:val="24"/>
          <w:szCs w:val="24"/>
        </w:rPr>
        <w:t>2. Материалы конкурсной комиссии (итоговый протокол, решение конкурсной коми</w:t>
      </w:r>
      <w:r w:rsidRPr="007F5F15">
        <w:rPr>
          <w:sz w:val="24"/>
          <w:szCs w:val="24"/>
        </w:rPr>
        <w:t>с</w:t>
      </w:r>
      <w:r w:rsidRPr="007F5F15">
        <w:rPr>
          <w:sz w:val="24"/>
          <w:szCs w:val="24"/>
        </w:rPr>
        <w:t xml:space="preserve">сии о результатах конкурса) направляются в Совет народных депутатов </w:t>
      </w:r>
      <w:r w:rsidR="003E2BFB" w:rsidRPr="005A4FC6">
        <w:rPr>
          <w:sz w:val="24"/>
          <w:szCs w:val="24"/>
        </w:rPr>
        <w:t>Панинского горо</w:t>
      </w:r>
      <w:r w:rsidR="003E2BFB" w:rsidRPr="005A4FC6">
        <w:rPr>
          <w:sz w:val="24"/>
          <w:szCs w:val="24"/>
        </w:rPr>
        <w:t>д</w:t>
      </w:r>
      <w:r w:rsidR="003E2BFB" w:rsidRPr="005A4FC6">
        <w:rPr>
          <w:sz w:val="24"/>
          <w:szCs w:val="24"/>
        </w:rPr>
        <w:t>ского</w:t>
      </w:r>
      <w:r w:rsidR="003E2BFB" w:rsidRPr="007F5F15">
        <w:t xml:space="preserve"> </w:t>
      </w:r>
      <w:r w:rsidRPr="007F5F15">
        <w:rPr>
          <w:sz w:val="24"/>
          <w:szCs w:val="24"/>
        </w:rPr>
        <w:t>поселения в течение 2 дней после проведения конкурса.</w:t>
      </w:r>
    </w:p>
    <w:p w:rsidR="00CC1E6E" w:rsidRPr="007F5F15" w:rsidRDefault="00CC1E6E" w:rsidP="00EC1845">
      <w:pPr>
        <w:pStyle w:val="b"/>
        <w:ind w:firstLine="709"/>
        <w:jc w:val="both"/>
        <w:rPr>
          <w:sz w:val="24"/>
          <w:szCs w:val="24"/>
        </w:rPr>
      </w:pPr>
      <w:r w:rsidRPr="007F5F15">
        <w:rPr>
          <w:sz w:val="24"/>
          <w:szCs w:val="24"/>
        </w:rPr>
        <w:t xml:space="preserve">3. Заседание Совета народных депутатов </w:t>
      </w:r>
      <w:r w:rsidR="003E2BFB" w:rsidRPr="005A4FC6">
        <w:rPr>
          <w:sz w:val="24"/>
          <w:szCs w:val="24"/>
        </w:rPr>
        <w:t>Панинского городского</w:t>
      </w:r>
      <w:r w:rsidR="003E2BFB" w:rsidRPr="007F5F15">
        <w:t xml:space="preserve"> </w:t>
      </w:r>
      <w:r w:rsidRPr="007F5F15">
        <w:rPr>
          <w:sz w:val="24"/>
          <w:szCs w:val="24"/>
        </w:rPr>
        <w:t>поселения по ра</w:t>
      </w:r>
      <w:r w:rsidRPr="007F5F15">
        <w:rPr>
          <w:sz w:val="24"/>
          <w:szCs w:val="24"/>
        </w:rPr>
        <w:t>с</w:t>
      </w:r>
      <w:r w:rsidRPr="007F5F15">
        <w:rPr>
          <w:sz w:val="24"/>
          <w:szCs w:val="24"/>
        </w:rPr>
        <w:t xml:space="preserve">смотрению представленных конкурсной комиссией материалов проводится не позднее 10-ти дней со дня их поступления в Совет народных депутатов </w:t>
      </w:r>
      <w:r w:rsidR="003E2BFB" w:rsidRPr="005A4FC6">
        <w:rPr>
          <w:sz w:val="24"/>
          <w:szCs w:val="24"/>
        </w:rPr>
        <w:t>Панинского городского</w:t>
      </w:r>
      <w:r w:rsidR="003E2BFB" w:rsidRPr="007F5F15">
        <w:t xml:space="preserve"> </w:t>
      </w:r>
      <w:r w:rsidRPr="007F5F15">
        <w:rPr>
          <w:sz w:val="24"/>
          <w:szCs w:val="24"/>
        </w:rPr>
        <w:t>поселения.</w:t>
      </w:r>
    </w:p>
    <w:p w:rsidR="00CC1E6E" w:rsidRPr="007F5F15" w:rsidRDefault="00CC1E6E" w:rsidP="00EC1845">
      <w:pPr>
        <w:ind w:firstLine="709"/>
        <w:rPr>
          <w:rFonts w:ascii="Times New Roman" w:hAnsi="Times New Roman"/>
        </w:rPr>
      </w:pPr>
      <w:r w:rsidRPr="007F5F15">
        <w:rPr>
          <w:rFonts w:ascii="Times New Roman" w:hAnsi="Times New Roman"/>
        </w:rPr>
        <w:t xml:space="preserve">4. Председатель конкурсной комиссии либо по его поручению иной представитель конкурсной комиссии на заседании Совета народных депутатов </w:t>
      </w:r>
      <w:r w:rsidR="003E2BFB" w:rsidRPr="005A4FC6">
        <w:rPr>
          <w:rFonts w:ascii="Times New Roman" w:hAnsi="Times New Roman"/>
        </w:rPr>
        <w:t>Панинского городского</w:t>
      </w:r>
      <w:r w:rsidR="003E2BFB" w:rsidRPr="007F5F15">
        <w:t xml:space="preserve"> </w:t>
      </w:r>
      <w:r w:rsidRPr="007F5F15">
        <w:rPr>
          <w:rFonts w:ascii="Times New Roman" w:hAnsi="Times New Roman"/>
        </w:rPr>
        <w:t>п</w:t>
      </w:r>
      <w:r w:rsidRPr="007F5F15">
        <w:rPr>
          <w:rFonts w:ascii="Times New Roman" w:hAnsi="Times New Roman"/>
        </w:rPr>
        <w:t>о</w:t>
      </w:r>
      <w:r w:rsidRPr="007F5F15">
        <w:rPr>
          <w:rFonts w:ascii="Times New Roman" w:hAnsi="Times New Roman"/>
        </w:rPr>
        <w:t>селения представляет анкетные данные участников конкурса, официально докладывает деп</w:t>
      </w:r>
      <w:r w:rsidRPr="007F5F15">
        <w:rPr>
          <w:rFonts w:ascii="Times New Roman" w:hAnsi="Times New Roman"/>
        </w:rPr>
        <w:t>у</w:t>
      </w:r>
      <w:r w:rsidRPr="007F5F15">
        <w:rPr>
          <w:rFonts w:ascii="Times New Roman" w:hAnsi="Times New Roman"/>
        </w:rPr>
        <w:t>татам о его результатах и вносит предложение по включению кандидатур победителей в сп</w:t>
      </w:r>
      <w:r w:rsidRPr="007F5F15">
        <w:rPr>
          <w:rFonts w:ascii="Times New Roman" w:hAnsi="Times New Roman"/>
        </w:rPr>
        <w:t>и</w:t>
      </w:r>
      <w:r w:rsidRPr="007F5F15">
        <w:rPr>
          <w:rFonts w:ascii="Times New Roman" w:hAnsi="Times New Roman"/>
        </w:rPr>
        <w:t xml:space="preserve">сок кандидатов для избрания на должность главы </w:t>
      </w:r>
      <w:r w:rsidR="003E2BFB" w:rsidRPr="005A4FC6">
        <w:rPr>
          <w:rFonts w:ascii="Times New Roman" w:hAnsi="Times New Roman"/>
        </w:rPr>
        <w:t>Панинского городского</w:t>
      </w:r>
      <w:r w:rsidR="003E2BFB" w:rsidRPr="007F5F15">
        <w:t xml:space="preserve"> </w:t>
      </w:r>
      <w:r w:rsidRPr="007F5F15">
        <w:rPr>
          <w:rFonts w:ascii="Times New Roman" w:hAnsi="Times New Roman"/>
        </w:rPr>
        <w:t xml:space="preserve">поселения. </w:t>
      </w:r>
    </w:p>
    <w:p w:rsidR="00CC1E6E" w:rsidRPr="007F5F15" w:rsidRDefault="00CC1E6E" w:rsidP="00EC1845">
      <w:pPr>
        <w:ind w:firstLine="709"/>
        <w:rPr>
          <w:rFonts w:ascii="Times New Roman" w:hAnsi="Times New Roman"/>
        </w:rPr>
      </w:pPr>
      <w:r w:rsidRPr="007F5F15">
        <w:rPr>
          <w:rFonts w:ascii="Times New Roman" w:hAnsi="Times New Roman"/>
        </w:rPr>
        <w:t xml:space="preserve">5. Кандидаты на выборную муниципальную должность главы </w:t>
      </w:r>
      <w:r w:rsidR="003E2BFB" w:rsidRPr="005A4FC6">
        <w:rPr>
          <w:rFonts w:ascii="Times New Roman" w:hAnsi="Times New Roman"/>
        </w:rPr>
        <w:t>Панинского городского</w:t>
      </w:r>
      <w:r w:rsidR="003E2BFB" w:rsidRPr="007F5F15">
        <w:t xml:space="preserve"> </w:t>
      </w:r>
      <w:r w:rsidRPr="007F5F15">
        <w:rPr>
          <w:rFonts w:ascii="Times New Roman" w:hAnsi="Times New Roman"/>
        </w:rPr>
        <w:t xml:space="preserve">поселения выступают на заседании Совета народных депутатов </w:t>
      </w:r>
      <w:r w:rsidR="003E2BFB" w:rsidRPr="005A4FC6">
        <w:rPr>
          <w:rFonts w:ascii="Times New Roman" w:hAnsi="Times New Roman"/>
        </w:rPr>
        <w:t>Панинского городского</w:t>
      </w:r>
      <w:r w:rsidR="003E2BFB" w:rsidRPr="007F5F15">
        <w:t xml:space="preserve"> </w:t>
      </w:r>
      <w:r w:rsidRPr="007F5F15">
        <w:rPr>
          <w:rFonts w:ascii="Times New Roman" w:hAnsi="Times New Roman"/>
        </w:rPr>
        <w:t>п</w:t>
      </w:r>
      <w:r w:rsidRPr="007F5F15">
        <w:rPr>
          <w:rFonts w:ascii="Times New Roman" w:hAnsi="Times New Roman"/>
        </w:rPr>
        <w:t>о</w:t>
      </w:r>
      <w:r w:rsidRPr="007F5F15">
        <w:rPr>
          <w:rFonts w:ascii="Times New Roman" w:hAnsi="Times New Roman"/>
        </w:rPr>
        <w:t xml:space="preserve">селения с программами предстоящей деятельности и отвечают на вопросы депутатов Совета народных депутатов </w:t>
      </w:r>
      <w:r w:rsidR="003E2BFB" w:rsidRPr="005A4FC6">
        <w:rPr>
          <w:rFonts w:ascii="Times New Roman" w:hAnsi="Times New Roman"/>
        </w:rPr>
        <w:t>Панинского городского</w:t>
      </w:r>
      <w:r w:rsidR="003E2BFB" w:rsidRPr="007F5F15">
        <w:t xml:space="preserve"> </w:t>
      </w:r>
      <w:r w:rsidRPr="007F5F15">
        <w:rPr>
          <w:rFonts w:ascii="Times New Roman" w:hAnsi="Times New Roman"/>
        </w:rPr>
        <w:t>поселения.</w:t>
      </w:r>
    </w:p>
    <w:p w:rsidR="00CC1E6E" w:rsidRPr="007F5F15" w:rsidRDefault="00CC1E6E" w:rsidP="00EC1845">
      <w:pPr>
        <w:pStyle w:val="afb"/>
        <w:ind w:firstLine="709"/>
        <w:rPr>
          <w:rFonts w:ascii="Times New Roman" w:hAnsi="Times New Roman"/>
          <w:sz w:val="24"/>
          <w:szCs w:val="24"/>
        </w:rPr>
      </w:pPr>
      <w:r w:rsidRPr="007F5F15">
        <w:rPr>
          <w:rFonts w:ascii="Times New Roman" w:hAnsi="Times New Roman"/>
          <w:sz w:val="24"/>
          <w:szCs w:val="24"/>
        </w:rPr>
        <w:t xml:space="preserve">6. Депутаты Совета народных депутатов </w:t>
      </w:r>
      <w:r w:rsidR="003E2BFB" w:rsidRPr="005A4FC6">
        <w:rPr>
          <w:rFonts w:ascii="Times New Roman" w:hAnsi="Times New Roman"/>
          <w:sz w:val="24"/>
          <w:szCs w:val="24"/>
        </w:rPr>
        <w:t>Панинского городского</w:t>
      </w:r>
      <w:r w:rsidR="003E2BFB" w:rsidRPr="007F5F15">
        <w:t xml:space="preserve"> </w:t>
      </w:r>
      <w:r w:rsidRPr="007F5F15">
        <w:rPr>
          <w:rFonts w:ascii="Times New Roman" w:hAnsi="Times New Roman"/>
          <w:sz w:val="24"/>
          <w:szCs w:val="24"/>
        </w:rPr>
        <w:t>поселения имеют право высказывать мнение по каждой предложенной кандидатуре и представленной пр</w:t>
      </w:r>
      <w:r w:rsidRPr="007F5F15">
        <w:rPr>
          <w:rFonts w:ascii="Times New Roman" w:hAnsi="Times New Roman"/>
          <w:sz w:val="24"/>
          <w:szCs w:val="24"/>
        </w:rPr>
        <w:t>о</w:t>
      </w:r>
      <w:r w:rsidRPr="007F5F15">
        <w:rPr>
          <w:rFonts w:ascii="Times New Roman" w:hAnsi="Times New Roman"/>
          <w:sz w:val="24"/>
          <w:szCs w:val="24"/>
        </w:rPr>
        <w:t xml:space="preserve">грамме. Обсуждение прекращается по решению Совета народных депутатов </w:t>
      </w:r>
      <w:r w:rsidR="003E2BFB" w:rsidRPr="005A4FC6">
        <w:rPr>
          <w:rFonts w:ascii="Times New Roman" w:hAnsi="Times New Roman"/>
          <w:sz w:val="24"/>
          <w:szCs w:val="24"/>
        </w:rPr>
        <w:t>Панинского г</w:t>
      </w:r>
      <w:r w:rsidR="003E2BFB" w:rsidRPr="005A4FC6">
        <w:rPr>
          <w:rFonts w:ascii="Times New Roman" w:hAnsi="Times New Roman"/>
          <w:sz w:val="24"/>
          <w:szCs w:val="24"/>
        </w:rPr>
        <w:t>о</w:t>
      </w:r>
      <w:r w:rsidR="003E2BFB" w:rsidRPr="005A4FC6">
        <w:rPr>
          <w:rFonts w:ascii="Times New Roman" w:hAnsi="Times New Roman"/>
          <w:sz w:val="24"/>
          <w:szCs w:val="24"/>
        </w:rPr>
        <w:t>родского</w:t>
      </w:r>
      <w:r w:rsidR="003E2BFB" w:rsidRPr="007F5F15">
        <w:t xml:space="preserve"> </w:t>
      </w:r>
      <w:r w:rsidRPr="007F5F15">
        <w:rPr>
          <w:rFonts w:ascii="Times New Roman" w:hAnsi="Times New Roman"/>
          <w:sz w:val="24"/>
          <w:szCs w:val="24"/>
        </w:rPr>
        <w:t xml:space="preserve">поселения. </w:t>
      </w:r>
    </w:p>
    <w:p w:rsidR="00CC1E6E" w:rsidRPr="007F5F15" w:rsidRDefault="00CC1E6E" w:rsidP="00EC1845">
      <w:pPr>
        <w:pStyle w:val="afb"/>
        <w:ind w:firstLine="709"/>
        <w:rPr>
          <w:rFonts w:ascii="Times New Roman" w:hAnsi="Times New Roman"/>
          <w:sz w:val="24"/>
          <w:szCs w:val="24"/>
        </w:rPr>
      </w:pPr>
    </w:p>
    <w:p w:rsidR="00CC1E6E" w:rsidRPr="007F5F15" w:rsidRDefault="00CC1E6E" w:rsidP="00EC1845">
      <w:pPr>
        <w:pStyle w:val="afb"/>
        <w:ind w:firstLine="709"/>
        <w:rPr>
          <w:rFonts w:ascii="Times New Roman" w:hAnsi="Times New Roman"/>
          <w:sz w:val="24"/>
          <w:szCs w:val="24"/>
        </w:rPr>
      </w:pPr>
      <w:r w:rsidRPr="007F5F15">
        <w:rPr>
          <w:rFonts w:ascii="Times New Roman" w:hAnsi="Times New Roman"/>
          <w:sz w:val="24"/>
          <w:szCs w:val="24"/>
        </w:rPr>
        <w:t xml:space="preserve">Статья 60. Избрание на должность главы </w:t>
      </w:r>
      <w:r w:rsidR="003E2BFB" w:rsidRPr="005A4FC6">
        <w:rPr>
          <w:rFonts w:ascii="Times New Roman" w:hAnsi="Times New Roman"/>
          <w:sz w:val="24"/>
          <w:szCs w:val="24"/>
        </w:rPr>
        <w:t>Панинского городского</w:t>
      </w:r>
      <w:r w:rsidR="003E2BFB" w:rsidRPr="007F5F15">
        <w:t xml:space="preserve"> </w:t>
      </w:r>
      <w:r w:rsidRPr="007F5F15">
        <w:rPr>
          <w:rFonts w:ascii="Times New Roman" w:hAnsi="Times New Roman"/>
          <w:sz w:val="24"/>
          <w:szCs w:val="24"/>
        </w:rPr>
        <w:t xml:space="preserve">поселения </w:t>
      </w:r>
    </w:p>
    <w:p w:rsidR="00CC1E6E" w:rsidRPr="007F5F15" w:rsidRDefault="00CC1E6E" w:rsidP="00EC1845">
      <w:pPr>
        <w:ind w:firstLine="709"/>
        <w:rPr>
          <w:rFonts w:ascii="Times New Roman" w:hAnsi="Times New Roman"/>
        </w:rPr>
      </w:pPr>
      <w:r w:rsidRPr="007F5F15">
        <w:rPr>
          <w:rFonts w:ascii="Times New Roman" w:hAnsi="Times New Roman"/>
        </w:rPr>
        <w:t xml:space="preserve">1. Для избрания на должность главы </w:t>
      </w:r>
      <w:r w:rsidR="003E2BFB" w:rsidRPr="005A4FC6">
        <w:rPr>
          <w:rFonts w:ascii="Times New Roman" w:hAnsi="Times New Roman"/>
        </w:rPr>
        <w:t>Панинского городского</w:t>
      </w:r>
      <w:r w:rsidR="003E2BFB" w:rsidRPr="007F5F15">
        <w:t xml:space="preserve"> </w:t>
      </w:r>
      <w:r w:rsidRPr="007F5F15">
        <w:rPr>
          <w:rFonts w:ascii="Times New Roman" w:hAnsi="Times New Roman"/>
        </w:rPr>
        <w:t>поселения Советом н</w:t>
      </w:r>
      <w:r w:rsidRPr="007F5F15">
        <w:rPr>
          <w:rFonts w:ascii="Times New Roman" w:hAnsi="Times New Roman"/>
        </w:rPr>
        <w:t>а</w:t>
      </w:r>
      <w:r w:rsidRPr="007F5F15">
        <w:rPr>
          <w:rFonts w:ascii="Times New Roman" w:hAnsi="Times New Roman"/>
        </w:rPr>
        <w:t xml:space="preserve">родных депутатов </w:t>
      </w:r>
      <w:r w:rsidR="003E2BFB" w:rsidRPr="005A4FC6">
        <w:rPr>
          <w:rFonts w:ascii="Times New Roman" w:hAnsi="Times New Roman"/>
        </w:rPr>
        <w:t>Панинского городского</w:t>
      </w:r>
      <w:r w:rsidR="003E2BFB" w:rsidRPr="007F5F15">
        <w:t xml:space="preserve"> </w:t>
      </w:r>
      <w:r w:rsidRPr="007F5F15">
        <w:rPr>
          <w:rFonts w:ascii="Times New Roman" w:hAnsi="Times New Roman"/>
        </w:rPr>
        <w:t xml:space="preserve">поселения проводится открытое голосование по предложенным кандидатурам. </w:t>
      </w:r>
    </w:p>
    <w:p w:rsidR="00CC1E6E" w:rsidRPr="007F5F15" w:rsidRDefault="00CC1E6E" w:rsidP="00EC1845">
      <w:pPr>
        <w:ind w:firstLine="709"/>
        <w:rPr>
          <w:rFonts w:ascii="Times New Roman" w:hAnsi="Times New Roman"/>
        </w:rPr>
      </w:pPr>
      <w:r w:rsidRPr="007F5F15">
        <w:rPr>
          <w:rFonts w:ascii="Times New Roman" w:hAnsi="Times New Roman"/>
        </w:rPr>
        <w:t>2. По итогам открытого голосования отбор кандидатуры производится путем подсчета голосов депутатов, поданных «за». При этом голосование "против" и "воздержался" не пр</w:t>
      </w:r>
      <w:r w:rsidRPr="007F5F15">
        <w:rPr>
          <w:rFonts w:ascii="Times New Roman" w:hAnsi="Times New Roman"/>
        </w:rPr>
        <w:t>о</w:t>
      </w:r>
      <w:r w:rsidRPr="007F5F15">
        <w:rPr>
          <w:rFonts w:ascii="Times New Roman" w:hAnsi="Times New Roman"/>
        </w:rPr>
        <w:t>водится. Каждый из депутатов вправе голосовать "за" за одного из кандидатов или не гол</w:t>
      </w:r>
      <w:r w:rsidRPr="007F5F15">
        <w:rPr>
          <w:rFonts w:ascii="Times New Roman" w:hAnsi="Times New Roman"/>
        </w:rPr>
        <w:t>о</w:t>
      </w:r>
      <w:r w:rsidRPr="007F5F15">
        <w:rPr>
          <w:rFonts w:ascii="Times New Roman" w:hAnsi="Times New Roman"/>
        </w:rPr>
        <w:t>совать по всем предлагаемым вариантам кандидатур.</w:t>
      </w:r>
    </w:p>
    <w:p w:rsidR="00CC1E6E" w:rsidRPr="007F5F15" w:rsidRDefault="00CC1E6E" w:rsidP="00EC1845">
      <w:pPr>
        <w:ind w:firstLine="709"/>
        <w:rPr>
          <w:rFonts w:ascii="Times New Roman" w:hAnsi="Times New Roman"/>
        </w:rPr>
      </w:pPr>
      <w:r w:rsidRPr="007F5F15">
        <w:rPr>
          <w:rFonts w:ascii="Times New Roman" w:hAnsi="Times New Roman"/>
        </w:rPr>
        <w:t xml:space="preserve">3. По итогам открытого голосования избранным главой </w:t>
      </w:r>
      <w:r w:rsidR="003E2BFB" w:rsidRPr="005A4FC6">
        <w:rPr>
          <w:rFonts w:ascii="Times New Roman" w:hAnsi="Times New Roman"/>
        </w:rPr>
        <w:t>Панинского городского</w:t>
      </w:r>
      <w:r w:rsidR="003E2BFB" w:rsidRPr="007F5F15">
        <w:t xml:space="preserve"> </w:t>
      </w:r>
      <w:r w:rsidRPr="007F5F15">
        <w:rPr>
          <w:rFonts w:ascii="Times New Roman" w:hAnsi="Times New Roman"/>
        </w:rPr>
        <w:t>пос</w:t>
      </w:r>
      <w:r w:rsidRPr="007F5F15">
        <w:rPr>
          <w:rFonts w:ascii="Times New Roman" w:hAnsi="Times New Roman"/>
        </w:rPr>
        <w:t>е</w:t>
      </w:r>
      <w:r w:rsidRPr="007F5F15">
        <w:rPr>
          <w:rFonts w:ascii="Times New Roman" w:hAnsi="Times New Roman"/>
        </w:rPr>
        <w:t>ления считается кандидат, за которого проголосовало большинство голосов от установле</w:t>
      </w:r>
      <w:r w:rsidRPr="007F5F15">
        <w:rPr>
          <w:rFonts w:ascii="Times New Roman" w:hAnsi="Times New Roman"/>
        </w:rPr>
        <w:t>н</w:t>
      </w:r>
      <w:r w:rsidRPr="007F5F15">
        <w:rPr>
          <w:rFonts w:ascii="Times New Roman" w:hAnsi="Times New Roman"/>
        </w:rPr>
        <w:t xml:space="preserve">ного числа депутатов Совета народных депутатов </w:t>
      </w:r>
      <w:r w:rsidR="003E2BFB" w:rsidRPr="005A4FC6">
        <w:rPr>
          <w:rFonts w:ascii="Times New Roman" w:hAnsi="Times New Roman"/>
        </w:rPr>
        <w:t>Панинского городского</w:t>
      </w:r>
      <w:r w:rsidR="003E2BFB" w:rsidRPr="007F5F15">
        <w:t xml:space="preserve"> </w:t>
      </w:r>
      <w:r w:rsidRPr="007F5F15">
        <w:rPr>
          <w:rFonts w:ascii="Times New Roman" w:hAnsi="Times New Roman"/>
        </w:rPr>
        <w:t>поселения.</w:t>
      </w:r>
    </w:p>
    <w:p w:rsidR="00CC1E6E" w:rsidRPr="007F5F15" w:rsidRDefault="00CC1E6E" w:rsidP="00EC1845">
      <w:pPr>
        <w:ind w:firstLine="709"/>
        <w:rPr>
          <w:rFonts w:ascii="Times New Roman" w:hAnsi="Times New Roman"/>
        </w:rPr>
      </w:pPr>
      <w:r w:rsidRPr="007F5F15">
        <w:rPr>
          <w:rFonts w:ascii="Times New Roman" w:hAnsi="Times New Roman"/>
        </w:rPr>
        <w:t>4. В случае если по итогам проведения всех процедур проведения открытого голос</w:t>
      </w:r>
      <w:r w:rsidRPr="007F5F15">
        <w:rPr>
          <w:rFonts w:ascii="Times New Roman" w:hAnsi="Times New Roman"/>
        </w:rPr>
        <w:t>о</w:t>
      </w:r>
      <w:r w:rsidRPr="007F5F15">
        <w:rPr>
          <w:rFonts w:ascii="Times New Roman" w:hAnsi="Times New Roman"/>
        </w:rPr>
        <w:t>вания, предусмотренных настоящей статьей, ни один из кандидатов не набрал большинство голосов от установленного числа депутатов Совета народных депутатов, Совет народных д</w:t>
      </w:r>
      <w:r w:rsidRPr="007F5F15">
        <w:rPr>
          <w:rFonts w:ascii="Times New Roman" w:hAnsi="Times New Roman"/>
        </w:rPr>
        <w:t>е</w:t>
      </w:r>
      <w:r w:rsidRPr="007F5F15">
        <w:rPr>
          <w:rFonts w:ascii="Times New Roman" w:hAnsi="Times New Roman"/>
        </w:rPr>
        <w:t xml:space="preserve">путатов </w:t>
      </w:r>
      <w:r w:rsidR="003E2BFB" w:rsidRPr="005A4FC6">
        <w:rPr>
          <w:rFonts w:ascii="Times New Roman" w:hAnsi="Times New Roman"/>
        </w:rPr>
        <w:t>Панинского городского</w:t>
      </w:r>
      <w:r w:rsidR="003E2BFB" w:rsidRPr="007F5F15">
        <w:t xml:space="preserve"> </w:t>
      </w:r>
      <w:r w:rsidRPr="007F5F15">
        <w:rPr>
          <w:rFonts w:ascii="Times New Roman" w:hAnsi="Times New Roman"/>
        </w:rPr>
        <w:t xml:space="preserve">поселения принимает решение об объявлении повторного конкурса по отбору кандидатур на должность главы </w:t>
      </w:r>
      <w:r w:rsidR="003E2BFB" w:rsidRPr="005A4FC6">
        <w:rPr>
          <w:rFonts w:ascii="Times New Roman" w:hAnsi="Times New Roman"/>
        </w:rPr>
        <w:t>Панинского городского</w:t>
      </w:r>
      <w:r w:rsidR="003E2BFB" w:rsidRPr="007F5F15">
        <w:t xml:space="preserve"> </w:t>
      </w:r>
      <w:r w:rsidRPr="007F5F15">
        <w:rPr>
          <w:rFonts w:ascii="Times New Roman" w:hAnsi="Times New Roman"/>
        </w:rPr>
        <w:t>поселения в п</w:t>
      </w:r>
      <w:r w:rsidRPr="007F5F15">
        <w:rPr>
          <w:rFonts w:ascii="Times New Roman" w:hAnsi="Times New Roman"/>
        </w:rPr>
        <w:t>о</w:t>
      </w:r>
      <w:r w:rsidRPr="007F5F15">
        <w:rPr>
          <w:rFonts w:ascii="Times New Roman" w:hAnsi="Times New Roman"/>
        </w:rPr>
        <w:t xml:space="preserve">рядке, предусмотренном Положением о порядке проведения конкурса по отбору кандидатур на должность главы </w:t>
      </w:r>
      <w:r w:rsidR="003E2BFB" w:rsidRPr="005A4FC6">
        <w:rPr>
          <w:rFonts w:ascii="Times New Roman" w:hAnsi="Times New Roman"/>
        </w:rPr>
        <w:t>Панинского городского</w:t>
      </w:r>
      <w:r w:rsidR="003E2BFB" w:rsidRPr="007F5F15">
        <w:t xml:space="preserve"> </w:t>
      </w:r>
      <w:r w:rsidRPr="007F5F15">
        <w:rPr>
          <w:rFonts w:ascii="Times New Roman" w:hAnsi="Times New Roman"/>
        </w:rPr>
        <w:t>поселения, и избрание главы в установленном настоящим Регламентом порядке.</w:t>
      </w:r>
    </w:p>
    <w:p w:rsidR="00CC1E6E" w:rsidRPr="007F5F15" w:rsidRDefault="00CC1E6E" w:rsidP="00EC1845">
      <w:pPr>
        <w:ind w:firstLine="709"/>
        <w:rPr>
          <w:rFonts w:ascii="Times New Roman" w:hAnsi="Times New Roman"/>
        </w:rPr>
      </w:pPr>
      <w:r w:rsidRPr="007F5F15">
        <w:rPr>
          <w:rFonts w:ascii="Times New Roman" w:hAnsi="Times New Roman"/>
        </w:rPr>
        <w:t xml:space="preserve">5. Решение Совета народных депутатов </w:t>
      </w:r>
      <w:r w:rsidR="003E2BFB" w:rsidRPr="005A4FC6">
        <w:rPr>
          <w:rFonts w:ascii="Times New Roman" w:hAnsi="Times New Roman"/>
        </w:rPr>
        <w:t>Панинского городского</w:t>
      </w:r>
      <w:r w:rsidR="003E2BFB" w:rsidRPr="007F5F15">
        <w:t xml:space="preserve"> </w:t>
      </w:r>
      <w:r w:rsidRPr="007F5F15">
        <w:rPr>
          <w:rFonts w:ascii="Times New Roman" w:hAnsi="Times New Roman"/>
        </w:rPr>
        <w:t>поселения об избр</w:t>
      </w:r>
      <w:r w:rsidRPr="007F5F15">
        <w:rPr>
          <w:rFonts w:ascii="Times New Roman" w:hAnsi="Times New Roman"/>
        </w:rPr>
        <w:t>а</w:t>
      </w:r>
      <w:r w:rsidRPr="007F5F15">
        <w:rPr>
          <w:rFonts w:ascii="Times New Roman" w:hAnsi="Times New Roman"/>
        </w:rPr>
        <w:t xml:space="preserve">нии главы </w:t>
      </w:r>
      <w:r w:rsidR="003E2BFB" w:rsidRPr="005A4FC6">
        <w:rPr>
          <w:rFonts w:ascii="Times New Roman" w:hAnsi="Times New Roman"/>
        </w:rPr>
        <w:t>Панинского городского</w:t>
      </w:r>
      <w:r w:rsidR="003E2BFB" w:rsidRPr="007F5F15">
        <w:t xml:space="preserve"> </w:t>
      </w:r>
      <w:r w:rsidRPr="007F5F15">
        <w:rPr>
          <w:rFonts w:ascii="Times New Roman" w:hAnsi="Times New Roman"/>
        </w:rPr>
        <w:t xml:space="preserve">поселения подлежит официальному опубликованию </w:t>
      </w:r>
      <w:r w:rsidR="003E2BFB" w:rsidRPr="00D6456A">
        <w:rPr>
          <w:rFonts w:ascii="Times New Roman" w:hAnsi="Times New Roman"/>
          <w:sz w:val="26"/>
          <w:szCs w:val="26"/>
        </w:rPr>
        <w:t xml:space="preserve">в </w:t>
      </w:r>
      <w:r w:rsidR="003E2BFB" w:rsidRPr="003E2BFB">
        <w:rPr>
          <w:rFonts w:ascii="Times New Roman" w:hAnsi="Times New Roman"/>
        </w:rPr>
        <w:t>официальном  печатном издании Панинского городского поселения «Панинский муниц</w:t>
      </w:r>
      <w:r w:rsidR="003E2BFB" w:rsidRPr="003E2BFB">
        <w:rPr>
          <w:rFonts w:ascii="Times New Roman" w:hAnsi="Times New Roman"/>
        </w:rPr>
        <w:t>и</w:t>
      </w:r>
      <w:r w:rsidR="003E2BFB" w:rsidRPr="003E2BFB">
        <w:rPr>
          <w:rFonts w:ascii="Times New Roman" w:hAnsi="Times New Roman"/>
        </w:rPr>
        <w:t>пальный вестник «Официально» и на официальном сайте администрации Панинского</w:t>
      </w:r>
      <w:r w:rsidR="003E2BFB" w:rsidRPr="00D6456A">
        <w:rPr>
          <w:rFonts w:ascii="Times New Roman" w:hAnsi="Times New Roman"/>
          <w:sz w:val="26"/>
          <w:szCs w:val="26"/>
        </w:rPr>
        <w:t xml:space="preserve"> </w:t>
      </w:r>
      <w:r w:rsidR="003E2BFB" w:rsidRPr="003E2BFB">
        <w:rPr>
          <w:rFonts w:ascii="Times New Roman" w:hAnsi="Times New Roman"/>
        </w:rPr>
        <w:t>горо</w:t>
      </w:r>
      <w:r w:rsidR="003E2BFB" w:rsidRPr="003E2BFB">
        <w:rPr>
          <w:rFonts w:ascii="Times New Roman" w:hAnsi="Times New Roman"/>
        </w:rPr>
        <w:t>д</w:t>
      </w:r>
      <w:r w:rsidR="003E2BFB" w:rsidRPr="003E2BFB">
        <w:rPr>
          <w:rFonts w:ascii="Times New Roman" w:hAnsi="Times New Roman"/>
        </w:rPr>
        <w:t>ского поселения</w:t>
      </w:r>
      <w:r w:rsidR="003E2BFB" w:rsidRPr="007F5F15">
        <w:rPr>
          <w:rFonts w:ascii="Times New Roman" w:hAnsi="Times New Roman"/>
        </w:rPr>
        <w:t xml:space="preserve"> </w:t>
      </w:r>
      <w:r w:rsidR="003E2BFB">
        <w:rPr>
          <w:rFonts w:ascii="Times New Roman" w:hAnsi="Times New Roman"/>
        </w:rPr>
        <w:t>.</w:t>
      </w:r>
    </w:p>
    <w:p w:rsidR="00CC1E6E" w:rsidRPr="007F5F15" w:rsidRDefault="00CC1E6E" w:rsidP="00EC18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15">
        <w:rPr>
          <w:rFonts w:ascii="Times New Roman" w:hAnsi="Times New Roman" w:cs="Times New Roman"/>
          <w:sz w:val="24"/>
          <w:szCs w:val="24"/>
        </w:rPr>
        <w:t xml:space="preserve">6. Все документы по проведению конкурса формируются в дело и хранятся в Совете народных депутатов </w:t>
      </w:r>
      <w:r w:rsidR="003E2BFB" w:rsidRPr="003E2BFB">
        <w:rPr>
          <w:rFonts w:ascii="Times New Roman" w:hAnsi="Times New Roman"/>
          <w:sz w:val="24"/>
          <w:szCs w:val="24"/>
        </w:rPr>
        <w:t>Панинского</w:t>
      </w:r>
      <w:r w:rsidR="003E2BFB" w:rsidRPr="00D6456A">
        <w:rPr>
          <w:rFonts w:ascii="Times New Roman" w:hAnsi="Times New Roman"/>
          <w:sz w:val="26"/>
          <w:szCs w:val="26"/>
        </w:rPr>
        <w:t xml:space="preserve"> </w:t>
      </w:r>
      <w:r w:rsidR="003E2BFB" w:rsidRPr="003E2BFB">
        <w:rPr>
          <w:rFonts w:ascii="Times New Roman" w:hAnsi="Times New Roman"/>
          <w:sz w:val="24"/>
          <w:szCs w:val="24"/>
        </w:rPr>
        <w:t>городского</w:t>
      </w:r>
      <w:r w:rsidR="003E2BFB" w:rsidRPr="007F5F15">
        <w:rPr>
          <w:rFonts w:ascii="Times New Roman" w:hAnsi="Times New Roman" w:cs="Times New Roman"/>
          <w:sz w:val="24"/>
          <w:szCs w:val="24"/>
        </w:rPr>
        <w:t xml:space="preserve"> </w:t>
      </w:r>
      <w:r w:rsidRPr="007F5F15">
        <w:rPr>
          <w:rFonts w:ascii="Times New Roman" w:hAnsi="Times New Roman" w:cs="Times New Roman"/>
          <w:sz w:val="24"/>
          <w:szCs w:val="24"/>
        </w:rPr>
        <w:t>поселения, а по истечении установленного ср</w:t>
      </w:r>
      <w:r w:rsidRPr="007F5F15">
        <w:rPr>
          <w:rFonts w:ascii="Times New Roman" w:hAnsi="Times New Roman" w:cs="Times New Roman"/>
          <w:sz w:val="24"/>
          <w:szCs w:val="24"/>
        </w:rPr>
        <w:t>о</w:t>
      </w:r>
      <w:r w:rsidRPr="007F5F15">
        <w:rPr>
          <w:rFonts w:ascii="Times New Roman" w:hAnsi="Times New Roman" w:cs="Times New Roman"/>
          <w:sz w:val="24"/>
          <w:szCs w:val="24"/>
        </w:rPr>
        <w:t>ка хранения передаются в архив.</w:t>
      </w:r>
    </w:p>
    <w:p w:rsidR="00CC1E6E" w:rsidRPr="007F5F15" w:rsidRDefault="00CC1E6E" w:rsidP="00EC1845">
      <w:pPr>
        <w:pStyle w:val="afd"/>
        <w:ind w:firstLine="709"/>
        <w:jc w:val="both"/>
      </w:pP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Глава 12. Заключительные положения</w:t>
      </w:r>
    </w:p>
    <w:p w:rsidR="00CC1E6E" w:rsidRPr="007F5F15" w:rsidRDefault="00CC1E6E" w:rsidP="00EC1845">
      <w:pPr>
        <w:pStyle w:val="afd"/>
        <w:ind w:firstLine="709"/>
        <w:jc w:val="both"/>
      </w:pPr>
    </w:p>
    <w:p w:rsidR="00CC1E6E" w:rsidRPr="007F5F15" w:rsidRDefault="00CC1E6E" w:rsidP="00EC1845">
      <w:pPr>
        <w:pStyle w:val="afd"/>
        <w:ind w:firstLine="709"/>
        <w:jc w:val="both"/>
      </w:pPr>
      <w:r w:rsidRPr="007F5F15">
        <w:t>Статья 61. Порядок принятия и изменения Регламента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1. Регламент Совета народных депутатов </w:t>
      </w:r>
      <w:r w:rsidR="003E2BFB" w:rsidRPr="003E2BFB">
        <w:t>Панинского</w:t>
      </w:r>
      <w:r w:rsidR="003E2BFB" w:rsidRPr="00D6456A">
        <w:rPr>
          <w:sz w:val="26"/>
          <w:szCs w:val="26"/>
        </w:rPr>
        <w:t xml:space="preserve"> </w:t>
      </w:r>
      <w:r w:rsidR="003E2BFB" w:rsidRPr="003E2BFB">
        <w:t>городского</w:t>
      </w:r>
      <w:r w:rsidR="003E2BFB" w:rsidRPr="007F5F15">
        <w:t xml:space="preserve"> </w:t>
      </w:r>
      <w:r w:rsidRPr="007F5F15">
        <w:t>поселения и измен</w:t>
      </w:r>
      <w:r w:rsidRPr="007F5F15">
        <w:t>е</w:t>
      </w:r>
      <w:r w:rsidRPr="007F5F15">
        <w:t>ния в него принимаются большинством голосов от числа избранных депутатов Совета н</w:t>
      </w:r>
      <w:r w:rsidRPr="007F5F15">
        <w:t>а</w:t>
      </w:r>
      <w:r w:rsidRPr="007F5F15">
        <w:t xml:space="preserve">родных депутатов </w:t>
      </w:r>
      <w:r w:rsidR="003E2BFB" w:rsidRPr="003E2BFB">
        <w:t>Панинского</w:t>
      </w:r>
      <w:r w:rsidR="003E2BFB" w:rsidRPr="00D6456A">
        <w:rPr>
          <w:sz w:val="26"/>
          <w:szCs w:val="26"/>
        </w:rPr>
        <w:t xml:space="preserve"> </w:t>
      </w:r>
      <w:r w:rsidR="003E2BFB" w:rsidRPr="003E2BFB">
        <w:t>городского</w:t>
      </w:r>
      <w:r w:rsidR="003E2BFB" w:rsidRPr="007F5F15">
        <w:t xml:space="preserve"> </w:t>
      </w:r>
      <w:r w:rsidRPr="007F5F15">
        <w:t>поселения и оформляются решением Совета н</w:t>
      </w:r>
      <w:r w:rsidRPr="007F5F15">
        <w:t>а</w:t>
      </w:r>
      <w:r w:rsidRPr="007F5F15">
        <w:t xml:space="preserve">родных депутатов </w:t>
      </w:r>
      <w:r w:rsidR="003E2BFB" w:rsidRPr="003E2BFB">
        <w:t>Панинского</w:t>
      </w:r>
      <w:r w:rsidR="003E2BFB" w:rsidRPr="00D6456A">
        <w:rPr>
          <w:sz w:val="26"/>
          <w:szCs w:val="26"/>
        </w:rPr>
        <w:t xml:space="preserve"> </w:t>
      </w:r>
      <w:r w:rsidR="003E2BFB" w:rsidRPr="003E2BFB">
        <w:t>горо</w:t>
      </w:r>
      <w:r w:rsidR="003E2BFB" w:rsidRPr="003E2BFB">
        <w:t>д</w:t>
      </w:r>
      <w:r w:rsidR="003E2BFB" w:rsidRPr="003E2BFB">
        <w:t>ского</w:t>
      </w:r>
      <w:r w:rsidR="003E2BFB" w:rsidRPr="007F5F15">
        <w:t xml:space="preserve"> </w:t>
      </w:r>
      <w:r w:rsidRPr="007F5F15">
        <w:t>поселения.</w:t>
      </w:r>
    </w:p>
    <w:p w:rsidR="00CC1E6E" w:rsidRPr="007F5F15" w:rsidRDefault="00CC1E6E" w:rsidP="00EC1845">
      <w:pPr>
        <w:pStyle w:val="afd"/>
        <w:ind w:firstLine="709"/>
        <w:jc w:val="both"/>
      </w:pPr>
      <w:r w:rsidRPr="007F5F15">
        <w:t xml:space="preserve">2. Регламент, а также решения Совета народных депутатов </w:t>
      </w:r>
      <w:r w:rsidR="003E2BFB" w:rsidRPr="003E2BFB">
        <w:t>Панинского</w:t>
      </w:r>
      <w:r w:rsidR="003E2BFB" w:rsidRPr="00D6456A">
        <w:rPr>
          <w:sz w:val="26"/>
          <w:szCs w:val="26"/>
        </w:rPr>
        <w:t xml:space="preserve"> </w:t>
      </w:r>
      <w:r w:rsidR="003E2BFB" w:rsidRPr="003E2BFB">
        <w:t>городского</w:t>
      </w:r>
      <w:r w:rsidR="003E2BFB" w:rsidRPr="007F5F15">
        <w:t xml:space="preserve"> </w:t>
      </w:r>
      <w:r w:rsidRPr="007F5F15">
        <w:t>поселения о внесении изменений в него вступают в силу со дня их принятия, если Совет н</w:t>
      </w:r>
      <w:r w:rsidRPr="007F5F15">
        <w:t>а</w:t>
      </w:r>
      <w:r w:rsidRPr="007F5F15">
        <w:t xml:space="preserve">родных депутатов </w:t>
      </w:r>
      <w:r w:rsidR="003E2BFB" w:rsidRPr="003E2BFB">
        <w:t>Панинского</w:t>
      </w:r>
      <w:r w:rsidR="003E2BFB" w:rsidRPr="00D6456A">
        <w:rPr>
          <w:sz w:val="26"/>
          <w:szCs w:val="26"/>
        </w:rPr>
        <w:t xml:space="preserve"> </w:t>
      </w:r>
      <w:r w:rsidR="003E2BFB" w:rsidRPr="003E2BFB">
        <w:t>горо</w:t>
      </w:r>
      <w:r w:rsidR="003E2BFB" w:rsidRPr="003E2BFB">
        <w:t>д</w:t>
      </w:r>
      <w:r w:rsidR="003E2BFB" w:rsidRPr="003E2BFB">
        <w:t>ского</w:t>
      </w:r>
      <w:r w:rsidR="003E2BFB" w:rsidRPr="007F5F15">
        <w:t xml:space="preserve"> </w:t>
      </w:r>
      <w:r w:rsidRPr="007F5F15">
        <w:t>поселения не примет иное решение.</w:t>
      </w:r>
    </w:p>
    <w:p w:rsidR="00CC1E6E" w:rsidRPr="007F5F15" w:rsidRDefault="00CC1E6E" w:rsidP="00EC1845">
      <w:pPr>
        <w:pStyle w:val="aff1"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FD5BA1" w:rsidRPr="007F5F15" w:rsidRDefault="00FD5BA1" w:rsidP="00EC1845">
      <w:pPr>
        <w:pStyle w:val="a3"/>
        <w:ind w:firstLine="709"/>
        <w:rPr>
          <w:szCs w:val="24"/>
        </w:rPr>
      </w:pPr>
    </w:p>
    <w:sectPr w:rsidR="00FD5BA1" w:rsidRPr="007F5F15" w:rsidSect="007F5F15">
      <w:footerReference w:type="default" r:id="rId7"/>
      <w:pgSz w:w="11906" w:h="16838"/>
      <w:pgMar w:top="993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12D" w:rsidRDefault="006B512D" w:rsidP="00FD5BA1">
      <w:r>
        <w:separator/>
      </w:r>
    </w:p>
  </w:endnote>
  <w:endnote w:type="continuationSeparator" w:id="1">
    <w:p w:rsidR="006B512D" w:rsidRDefault="006B512D" w:rsidP="00FD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C6" w:rsidRDefault="005A4FC6">
    <w: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12D" w:rsidRDefault="006B512D" w:rsidP="00FD5BA1">
      <w:r w:rsidRPr="00FD5BA1">
        <w:rPr>
          <w:color w:val="000000"/>
        </w:rPr>
        <w:separator/>
      </w:r>
    </w:p>
  </w:footnote>
  <w:footnote w:type="continuationSeparator" w:id="1">
    <w:p w:rsidR="006B512D" w:rsidRDefault="006B512D" w:rsidP="00FD5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626"/>
    <w:multiLevelType w:val="hybridMultilevel"/>
    <w:tmpl w:val="5D7490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77428"/>
    <w:multiLevelType w:val="hybridMultilevel"/>
    <w:tmpl w:val="A02C54C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055BB"/>
    <w:multiLevelType w:val="hybridMultilevel"/>
    <w:tmpl w:val="3AAA050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403CA"/>
    <w:multiLevelType w:val="hybridMultilevel"/>
    <w:tmpl w:val="C4E623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11ED4"/>
    <w:multiLevelType w:val="hybridMultilevel"/>
    <w:tmpl w:val="064E1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F77FE8"/>
    <w:multiLevelType w:val="hybridMultilevel"/>
    <w:tmpl w:val="E760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8715E"/>
    <w:multiLevelType w:val="hybridMultilevel"/>
    <w:tmpl w:val="CC0C6564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2C64DA"/>
    <w:multiLevelType w:val="hybridMultilevel"/>
    <w:tmpl w:val="97923BD6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065593"/>
    <w:multiLevelType w:val="hybridMultilevel"/>
    <w:tmpl w:val="E41EED04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367B8F"/>
    <w:multiLevelType w:val="hybridMultilevel"/>
    <w:tmpl w:val="045EF886"/>
    <w:lvl w:ilvl="0" w:tplc="F1BE8CD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B315F6"/>
    <w:multiLevelType w:val="hybridMultilevel"/>
    <w:tmpl w:val="4D9A6DC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5044CE"/>
    <w:multiLevelType w:val="hybridMultilevel"/>
    <w:tmpl w:val="A7F28F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D209AF"/>
    <w:multiLevelType w:val="hybridMultilevel"/>
    <w:tmpl w:val="ACB05DEC"/>
    <w:lvl w:ilvl="0" w:tplc="9768F98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D702A4"/>
    <w:multiLevelType w:val="hybridMultilevel"/>
    <w:tmpl w:val="B596D14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D7735D"/>
    <w:multiLevelType w:val="hybridMultilevel"/>
    <w:tmpl w:val="46FC9B06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9846AA"/>
    <w:multiLevelType w:val="hybridMultilevel"/>
    <w:tmpl w:val="D332D55E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781187"/>
    <w:multiLevelType w:val="hybridMultilevel"/>
    <w:tmpl w:val="6FDE3906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6F125B"/>
    <w:multiLevelType w:val="hybridMultilevel"/>
    <w:tmpl w:val="0EFADCC6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A16A6A"/>
    <w:multiLevelType w:val="hybridMultilevel"/>
    <w:tmpl w:val="2AD20B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23560A"/>
    <w:multiLevelType w:val="hybridMultilevel"/>
    <w:tmpl w:val="12E08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32FE5"/>
    <w:multiLevelType w:val="hybridMultilevel"/>
    <w:tmpl w:val="C60AEB88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6D0489"/>
    <w:multiLevelType w:val="hybridMultilevel"/>
    <w:tmpl w:val="1384282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0B21A4"/>
    <w:multiLevelType w:val="hybridMultilevel"/>
    <w:tmpl w:val="6E820A9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031916"/>
    <w:multiLevelType w:val="hybridMultilevel"/>
    <w:tmpl w:val="068C7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72F74F46"/>
    <w:multiLevelType w:val="hybridMultilevel"/>
    <w:tmpl w:val="357678D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0A17D4"/>
    <w:multiLevelType w:val="hybridMultilevel"/>
    <w:tmpl w:val="8D824858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C2614F"/>
    <w:multiLevelType w:val="hybridMultilevel"/>
    <w:tmpl w:val="756064B8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1A1851"/>
    <w:multiLevelType w:val="hybridMultilevel"/>
    <w:tmpl w:val="339AE89E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2"/>
  </w:num>
  <w:num w:numId="2">
    <w:abstractNumId w:val="5"/>
  </w:num>
  <w:num w:numId="3">
    <w:abstractNumId w:val="19"/>
  </w:num>
  <w:num w:numId="4">
    <w:abstractNumId w:val="9"/>
  </w:num>
  <w:num w:numId="5">
    <w:abstractNumId w:val="13"/>
  </w:num>
  <w:num w:numId="6">
    <w:abstractNumId w:val="11"/>
  </w:num>
  <w:num w:numId="7">
    <w:abstractNumId w:val="26"/>
  </w:num>
  <w:num w:numId="8">
    <w:abstractNumId w:val="6"/>
  </w:num>
  <w:num w:numId="9">
    <w:abstractNumId w:val="15"/>
  </w:num>
  <w:num w:numId="10">
    <w:abstractNumId w:val="22"/>
  </w:num>
  <w:num w:numId="11">
    <w:abstractNumId w:val="21"/>
  </w:num>
  <w:num w:numId="12">
    <w:abstractNumId w:val="18"/>
  </w:num>
  <w:num w:numId="13">
    <w:abstractNumId w:val="2"/>
  </w:num>
  <w:num w:numId="14">
    <w:abstractNumId w:val="10"/>
  </w:num>
  <w:num w:numId="15">
    <w:abstractNumId w:val="7"/>
  </w:num>
  <w:num w:numId="16">
    <w:abstractNumId w:val="8"/>
  </w:num>
  <w:num w:numId="17">
    <w:abstractNumId w:val="17"/>
  </w:num>
  <w:num w:numId="18">
    <w:abstractNumId w:val="0"/>
  </w:num>
  <w:num w:numId="19">
    <w:abstractNumId w:val="1"/>
  </w:num>
  <w:num w:numId="20">
    <w:abstractNumId w:val="28"/>
  </w:num>
  <w:num w:numId="21">
    <w:abstractNumId w:val="16"/>
  </w:num>
  <w:num w:numId="22">
    <w:abstractNumId w:val="25"/>
  </w:num>
  <w:num w:numId="23">
    <w:abstractNumId w:val="27"/>
  </w:num>
  <w:num w:numId="24">
    <w:abstractNumId w:val="14"/>
  </w:num>
  <w:num w:numId="25">
    <w:abstractNumId w:val="20"/>
  </w:num>
  <w:num w:numId="26">
    <w:abstractNumId w:val="23"/>
  </w:num>
  <w:num w:numId="27">
    <w:abstractNumId w:val="4"/>
  </w:num>
  <w:num w:numId="28">
    <w:abstractNumId w:val="3"/>
  </w:num>
  <w:num w:numId="29">
    <w:abstractNumId w:val="29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BA1"/>
    <w:rsid w:val="00056697"/>
    <w:rsid w:val="000745ED"/>
    <w:rsid w:val="00075A91"/>
    <w:rsid w:val="000D5567"/>
    <w:rsid w:val="000E2B4F"/>
    <w:rsid w:val="00285343"/>
    <w:rsid w:val="002A565C"/>
    <w:rsid w:val="002E7959"/>
    <w:rsid w:val="00336B47"/>
    <w:rsid w:val="003A45AC"/>
    <w:rsid w:val="003C2F8F"/>
    <w:rsid w:val="003C713A"/>
    <w:rsid w:val="003D402E"/>
    <w:rsid w:val="003E2BFB"/>
    <w:rsid w:val="004217A9"/>
    <w:rsid w:val="004323D3"/>
    <w:rsid w:val="004541A0"/>
    <w:rsid w:val="005A4FC6"/>
    <w:rsid w:val="005B4BDC"/>
    <w:rsid w:val="005C68DE"/>
    <w:rsid w:val="005D6926"/>
    <w:rsid w:val="00637664"/>
    <w:rsid w:val="00654829"/>
    <w:rsid w:val="006B512D"/>
    <w:rsid w:val="006E6A80"/>
    <w:rsid w:val="00735508"/>
    <w:rsid w:val="007F5F15"/>
    <w:rsid w:val="008D25F1"/>
    <w:rsid w:val="008F7F13"/>
    <w:rsid w:val="00951B89"/>
    <w:rsid w:val="009648CD"/>
    <w:rsid w:val="00971AB1"/>
    <w:rsid w:val="00990B36"/>
    <w:rsid w:val="00990FB8"/>
    <w:rsid w:val="009D6682"/>
    <w:rsid w:val="009E5AA5"/>
    <w:rsid w:val="00A23E2E"/>
    <w:rsid w:val="00AF471A"/>
    <w:rsid w:val="00B03FCB"/>
    <w:rsid w:val="00C54928"/>
    <w:rsid w:val="00C64EFC"/>
    <w:rsid w:val="00CA1998"/>
    <w:rsid w:val="00CC1E6E"/>
    <w:rsid w:val="00D725B9"/>
    <w:rsid w:val="00DE3F79"/>
    <w:rsid w:val="00E72CB2"/>
    <w:rsid w:val="00EC1845"/>
    <w:rsid w:val="00F65120"/>
    <w:rsid w:val="00F80D4A"/>
    <w:rsid w:val="00FC4575"/>
    <w:rsid w:val="00FC651C"/>
    <w:rsid w:val="00FD3496"/>
    <w:rsid w:val="00FD5BA1"/>
    <w:rsid w:val="00FE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F471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F471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F47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F47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F471A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E6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D5BA1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hAnsi="Times New Roman"/>
      <w:kern w:val="3"/>
      <w:sz w:val="24"/>
      <w:szCs w:val="22"/>
    </w:rPr>
  </w:style>
  <w:style w:type="paragraph" w:customStyle="1" w:styleId="Preformatted">
    <w:name w:val="Preformatted"/>
    <w:rsid w:val="00FD5BA1"/>
    <w:pPr>
      <w:overflowPunct w:val="0"/>
      <w:autoSpaceDE w:val="0"/>
      <w:autoSpaceDN w:val="0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</w:rPr>
  </w:style>
  <w:style w:type="paragraph" w:customStyle="1" w:styleId="Heading">
    <w:name w:val="Heading"/>
    <w:basedOn w:val="Standard"/>
    <w:rsid w:val="00FD5BA1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FD5BA1"/>
  </w:style>
  <w:style w:type="paragraph" w:customStyle="1" w:styleId="OEM">
    <w:name w:val="Нормальный (OEM)"/>
    <w:basedOn w:val="Preformatted"/>
    <w:rsid w:val="00FD5BA1"/>
  </w:style>
  <w:style w:type="paragraph" w:customStyle="1" w:styleId="a4">
    <w:name w:val="Утратил силу"/>
    <w:basedOn w:val="Standard"/>
    <w:rsid w:val="00FD5BA1"/>
    <w:rPr>
      <w:strike/>
      <w:color w:val="666600"/>
    </w:rPr>
  </w:style>
  <w:style w:type="paragraph" w:customStyle="1" w:styleId="Textreference">
    <w:name w:val="Text (reference)"/>
    <w:basedOn w:val="Standard"/>
    <w:rsid w:val="00FD5BA1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FD5BA1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FD5BA1"/>
    <w:pPr>
      <w:ind w:left="1612" w:hanging="892"/>
    </w:pPr>
  </w:style>
  <w:style w:type="paragraph" w:customStyle="1" w:styleId="a7">
    <w:name w:val="Прижатый влево"/>
    <w:basedOn w:val="Standard"/>
    <w:uiPriority w:val="99"/>
    <w:rsid w:val="00FD5BA1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FD5BA1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FD5BA1"/>
    <w:pPr>
      <w:ind w:left="139" w:hanging="139"/>
    </w:pPr>
  </w:style>
  <w:style w:type="paragraph" w:customStyle="1" w:styleId="aa">
    <w:name w:val="Информация об изменениях"/>
    <w:basedOn w:val="Standard"/>
    <w:rsid w:val="00FD5BA1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FD5BA1"/>
  </w:style>
  <w:style w:type="paragraph" w:customStyle="1" w:styleId="ac">
    <w:name w:val="Сноска"/>
    <w:basedOn w:val="Standard"/>
    <w:rsid w:val="00FD5BA1"/>
    <w:rPr>
      <w:sz w:val="20"/>
    </w:rPr>
  </w:style>
  <w:style w:type="paragraph" w:styleId="ad">
    <w:name w:val="header"/>
    <w:basedOn w:val="a"/>
    <w:rsid w:val="00FD5B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sid w:val="00FD5BA1"/>
    <w:rPr>
      <w:rFonts w:ascii="Times New Roman" w:hAnsi="Times New Roman"/>
      <w:sz w:val="24"/>
    </w:rPr>
  </w:style>
  <w:style w:type="paragraph" w:styleId="af">
    <w:name w:val="footer"/>
    <w:basedOn w:val="a"/>
    <w:uiPriority w:val="99"/>
    <w:rsid w:val="00FD5B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uiPriority w:val="99"/>
    <w:rsid w:val="00FD5BA1"/>
    <w:rPr>
      <w:rFonts w:ascii="Times New Roman" w:hAnsi="Times New Roman"/>
      <w:sz w:val="24"/>
    </w:rPr>
  </w:style>
  <w:style w:type="paragraph" w:customStyle="1" w:styleId="standardcxspmiddle">
    <w:name w:val="standardcxspmiddle"/>
    <w:basedOn w:val="a"/>
    <w:rsid w:val="00FD5BA1"/>
    <w:pPr>
      <w:spacing w:before="100" w:after="100"/>
    </w:pPr>
  </w:style>
  <w:style w:type="character" w:customStyle="1" w:styleId="60">
    <w:name w:val="Заголовок 6 Знак"/>
    <w:basedOn w:val="a0"/>
    <w:link w:val="6"/>
    <w:uiPriority w:val="9"/>
    <w:semiHidden/>
    <w:rsid w:val="00CC1E6E"/>
    <w:rPr>
      <w:rFonts w:ascii="Cambria" w:eastAsia="Times New Roman" w:hAnsi="Cambria" w:cs="Times New Roman"/>
      <w:i/>
      <w:iCs/>
      <w:color w:val="243F60"/>
      <w:kern w:val="0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C1E6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C1E6E"/>
    <w:rPr>
      <w:rFonts w:ascii="Arial" w:hAnsi="Arial" w:cs="Arial"/>
      <w:b/>
      <w:bCs/>
      <w:iCs/>
      <w:sz w:val="30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CC1E6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1E6E"/>
    <w:rPr>
      <w:rFonts w:ascii="Tahoma" w:hAnsi="Tahoma" w:cs="Tahoma"/>
      <w:kern w:val="0"/>
      <w:sz w:val="16"/>
      <w:szCs w:val="16"/>
    </w:rPr>
  </w:style>
  <w:style w:type="paragraph" w:styleId="af3">
    <w:name w:val="Plain Text"/>
    <w:basedOn w:val="a"/>
    <w:link w:val="af4"/>
    <w:rsid w:val="00CC1E6E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CC1E6E"/>
    <w:rPr>
      <w:rFonts w:ascii="Courier New" w:hAnsi="Courier New" w:cs="Courier New"/>
      <w:kern w:val="0"/>
      <w:sz w:val="20"/>
      <w:szCs w:val="20"/>
    </w:rPr>
  </w:style>
  <w:style w:type="paragraph" w:styleId="af5">
    <w:name w:val="List Paragraph"/>
    <w:basedOn w:val="a"/>
    <w:uiPriority w:val="34"/>
    <w:qFormat/>
    <w:rsid w:val="00CC1E6E"/>
    <w:pPr>
      <w:ind w:left="720"/>
      <w:contextualSpacing/>
    </w:p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C1E6E"/>
    <w:rPr>
      <w:rFonts w:ascii="Arial" w:hAnsi="Arial"/>
      <w:b/>
      <w:bCs/>
      <w:sz w:val="26"/>
      <w:szCs w:val="28"/>
    </w:rPr>
  </w:style>
  <w:style w:type="character" w:styleId="af6">
    <w:name w:val="Hyperlink"/>
    <w:basedOn w:val="a0"/>
    <w:rsid w:val="00AF471A"/>
    <w:rPr>
      <w:color w:val="0000FF"/>
      <w:u w:val="none"/>
    </w:rPr>
  </w:style>
  <w:style w:type="paragraph" w:styleId="af7">
    <w:name w:val="Title"/>
    <w:basedOn w:val="a"/>
    <w:link w:val="af8"/>
    <w:qFormat/>
    <w:rsid w:val="00CC1E6E"/>
    <w:pPr>
      <w:jc w:val="center"/>
    </w:pPr>
    <w:rPr>
      <w:sz w:val="28"/>
    </w:rPr>
  </w:style>
  <w:style w:type="character" w:customStyle="1" w:styleId="af8">
    <w:name w:val="Название Знак"/>
    <w:basedOn w:val="a0"/>
    <w:link w:val="af7"/>
    <w:rsid w:val="00CC1E6E"/>
    <w:rPr>
      <w:rFonts w:ascii="Times New Roman" w:hAnsi="Times New Roman"/>
      <w:kern w:val="0"/>
      <w:sz w:val="28"/>
      <w:szCs w:val="24"/>
    </w:rPr>
  </w:style>
  <w:style w:type="paragraph" w:styleId="af9">
    <w:name w:val="Body Text"/>
    <w:basedOn w:val="a"/>
    <w:link w:val="afa"/>
    <w:rsid w:val="00CC1E6E"/>
    <w:pPr>
      <w:jc w:val="center"/>
    </w:pPr>
    <w:rPr>
      <w:sz w:val="28"/>
    </w:rPr>
  </w:style>
  <w:style w:type="character" w:customStyle="1" w:styleId="afa">
    <w:name w:val="Основной текст Знак"/>
    <w:basedOn w:val="a0"/>
    <w:link w:val="af9"/>
    <w:rsid w:val="00CC1E6E"/>
    <w:rPr>
      <w:rFonts w:ascii="Times New Roman" w:hAnsi="Times New Roman"/>
      <w:kern w:val="0"/>
      <w:sz w:val="28"/>
      <w:szCs w:val="24"/>
    </w:rPr>
  </w:style>
  <w:style w:type="paragraph" w:styleId="afb">
    <w:name w:val="Body Text Indent"/>
    <w:basedOn w:val="a"/>
    <w:link w:val="afc"/>
    <w:rsid w:val="00CC1E6E"/>
    <w:pPr>
      <w:ind w:firstLine="720"/>
    </w:pPr>
    <w:rPr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rsid w:val="00CC1E6E"/>
    <w:rPr>
      <w:rFonts w:ascii="Times New Roman" w:hAnsi="Times New Roman"/>
      <w:kern w:val="0"/>
      <w:sz w:val="28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CC1E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1E6E"/>
    <w:rPr>
      <w:rFonts w:ascii="Courier New" w:hAnsi="Courier New" w:cs="Courier New"/>
      <w:kern w:val="0"/>
      <w:sz w:val="20"/>
      <w:szCs w:val="20"/>
    </w:rPr>
  </w:style>
  <w:style w:type="paragraph" w:styleId="afd">
    <w:name w:val="No Spacing"/>
    <w:uiPriority w:val="1"/>
    <w:qFormat/>
    <w:rsid w:val="00CC1E6E"/>
    <w:rPr>
      <w:rFonts w:ascii="Times New Roman" w:hAnsi="Times New Roman"/>
      <w:sz w:val="24"/>
      <w:szCs w:val="24"/>
    </w:rPr>
  </w:style>
  <w:style w:type="paragraph" w:customStyle="1" w:styleId="afe">
    <w:name w:val="Обычный.Название подразделения"/>
    <w:rsid w:val="00CC1E6E"/>
    <w:rPr>
      <w:rFonts w:ascii="SchoolBook" w:hAnsi="SchoolBook"/>
      <w:sz w:val="28"/>
    </w:rPr>
  </w:style>
  <w:style w:type="character" w:styleId="aff">
    <w:name w:val="page number"/>
    <w:basedOn w:val="a0"/>
    <w:rsid w:val="00CC1E6E"/>
  </w:style>
  <w:style w:type="character" w:customStyle="1" w:styleId="41">
    <w:name w:val="Основной текст (4)_"/>
    <w:link w:val="42"/>
    <w:rsid w:val="00CC1E6E"/>
    <w:rPr>
      <w:b/>
      <w:bCs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C1E6E"/>
    <w:pPr>
      <w:shd w:val="clear" w:color="auto" w:fill="FFFFFF"/>
      <w:spacing w:before="420" w:after="300" w:line="244" w:lineRule="exact"/>
      <w:jc w:val="center"/>
    </w:pPr>
    <w:rPr>
      <w:rFonts w:ascii="Calibri" w:hAnsi="Calibri"/>
      <w:b/>
      <w:bCs/>
      <w:sz w:val="21"/>
      <w:szCs w:val="21"/>
    </w:rPr>
  </w:style>
  <w:style w:type="character" w:customStyle="1" w:styleId="blk">
    <w:name w:val="blk"/>
    <w:basedOn w:val="a0"/>
    <w:rsid w:val="00CC1E6E"/>
  </w:style>
  <w:style w:type="paragraph" w:customStyle="1" w:styleId="Title">
    <w:name w:val="Title!Название НПА"/>
    <w:basedOn w:val="a"/>
    <w:rsid w:val="00AF47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f0">
    <w:name w:val="Table Grid"/>
    <w:basedOn w:val="a1"/>
    <w:uiPriority w:val="59"/>
    <w:rsid w:val="00CC1E6E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C1E6E"/>
    <w:pPr>
      <w:spacing w:before="100" w:beforeAutospacing="1" w:after="100" w:afterAutospacing="1"/>
    </w:pPr>
  </w:style>
  <w:style w:type="paragraph" w:customStyle="1" w:styleId="s14">
    <w:name w:val="s_14"/>
    <w:basedOn w:val="a"/>
    <w:rsid w:val="00CC1E6E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CC1E6E"/>
  </w:style>
  <w:style w:type="paragraph" w:styleId="aff1">
    <w:name w:val="Normal (Web)"/>
    <w:basedOn w:val="a"/>
    <w:uiPriority w:val="99"/>
    <w:semiHidden/>
    <w:unhideWhenUsed/>
    <w:rsid w:val="00CC1E6E"/>
    <w:pPr>
      <w:spacing w:before="100" w:beforeAutospacing="1" w:after="100" w:afterAutospacing="1"/>
    </w:pPr>
  </w:style>
  <w:style w:type="character" w:customStyle="1" w:styleId="aff2">
    <w:name w:val="Цветовое выделение"/>
    <w:uiPriority w:val="99"/>
    <w:rsid w:val="00CC1E6E"/>
    <w:rPr>
      <w:b/>
      <w:bCs/>
      <w:color w:val="26282F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C1E6E"/>
    <w:rPr>
      <w:rFonts w:ascii="Arial" w:hAnsi="Arial" w:cs="Arial"/>
      <w:b/>
      <w:bCs/>
      <w:sz w:val="28"/>
      <w:szCs w:val="26"/>
    </w:rPr>
  </w:style>
  <w:style w:type="paragraph" w:customStyle="1" w:styleId="ConsPlusTitle">
    <w:name w:val="ConsPlusTitle"/>
    <w:uiPriority w:val="99"/>
    <w:rsid w:val="00CC1E6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C1E6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b">
    <w:name w:val="Обычнbй"/>
    <w:rsid w:val="00CC1E6E"/>
    <w:pPr>
      <w:widowControl w:val="0"/>
      <w:snapToGrid w:val="0"/>
    </w:pPr>
    <w:rPr>
      <w:rFonts w:ascii="Times New Roman" w:hAnsi="Times New Roman"/>
      <w:sz w:val="28"/>
    </w:rPr>
  </w:style>
  <w:style w:type="character" w:customStyle="1" w:styleId="apple-converted-space">
    <w:name w:val="apple-converted-space"/>
    <w:rsid w:val="00CC1E6E"/>
  </w:style>
  <w:style w:type="character" w:styleId="aff3">
    <w:name w:val="Strong"/>
    <w:qFormat/>
    <w:rsid w:val="00CC1E6E"/>
    <w:rPr>
      <w:b/>
      <w:bCs/>
    </w:rPr>
  </w:style>
  <w:style w:type="character" w:styleId="HTML1">
    <w:name w:val="HTML Variable"/>
    <w:aliases w:val="!Ссылки в документе"/>
    <w:basedOn w:val="a0"/>
    <w:rsid w:val="00AF47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4">
    <w:name w:val="annotation text"/>
    <w:aliases w:val="!Равноширинный текст документа"/>
    <w:basedOn w:val="a"/>
    <w:link w:val="aff5"/>
    <w:semiHidden/>
    <w:rsid w:val="00AF471A"/>
    <w:rPr>
      <w:rFonts w:ascii="Courier" w:hAnsi="Courier"/>
      <w:sz w:val="22"/>
      <w:szCs w:val="20"/>
    </w:rPr>
  </w:style>
  <w:style w:type="character" w:customStyle="1" w:styleId="aff5">
    <w:name w:val="Текст примечания Знак"/>
    <w:aliases w:val="!Равноширинный текст документа Знак"/>
    <w:basedOn w:val="a0"/>
    <w:link w:val="aff4"/>
    <w:semiHidden/>
    <w:rsid w:val="00CC1E6E"/>
    <w:rPr>
      <w:rFonts w:ascii="Courier" w:hAnsi="Courier"/>
      <w:sz w:val="22"/>
    </w:rPr>
  </w:style>
  <w:style w:type="paragraph" w:customStyle="1" w:styleId="Application">
    <w:name w:val="Application!Приложение"/>
    <w:rsid w:val="00AF471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F471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F471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C1E6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C1E6E"/>
    <w:rPr>
      <w:sz w:val="28"/>
    </w:rPr>
  </w:style>
  <w:style w:type="character" w:customStyle="1" w:styleId="aff6">
    <w:name w:val="Основной текст_"/>
    <w:link w:val="21"/>
    <w:rsid w:val="00CC1E6E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CC1E6E"/>
    <w:rPr>
      <w:rFonts w:eastAsia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f6"/>
    <w:rsid w:val="00CC1E6E"/>
    <w:pPr>
      <w:shd w:val="clear" w:color="auto" w:fill="FFFFFF"/>
      <w:spacing w:after="420" w:line="485" w:lineRule="exact"/>
    </w:pPr>
    <w:rPr>
      <w:rFonts w:ascii="Calibri" w:hAnsi="Calibri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119</TotalTime>
  <Pages>32</Pages>
  <Words>15192</Words>
  <Characters>86599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lebedevaGP</dc:creator>
  <dc:description>Документ экспортирован из системы ГАРАНТ</dc:description>
  <cp:lastModifiedBy>User</cp:lastModifiedBy>
  <cp:revision>4</cp:revision>
  <dcterms:created xsi:type="dcterms:W3CDTF">2025-02-13T05:20:00Z</dcterms:created>
  <dcterms:modified xsi:type="dcterms:W3CDTF">2025-03-11T07:20:00Z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