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F5" w:rsidRDefault="00A22AF5" w:rsidP="00EA465C">
      <w:pPr>
        <w:pStyle w:val="a7"/>
        <w:rPr>
          <w:rFonts w:ascii="Times New Roman" w:hAnsi="Times New Roman"/>
          <w:b/>
          <w:sz w:val="28"/>
          <w:szCs w:val="28"/>
        </w:rPr>
      </w:pPr>
    </w:p>
    <w:p w:rsidR="00EA465C" w:rsidRDefault="00EA465C" w:rsidP="00A22AF5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6592D">
        <w:rPr>
          <w:rFonts w:ascii="Times New Roman" w:hAnsi="Times New Roman"/>
          <w:b/>
          <w:sz w:val="28"/>
          <w:szCs w:val="28"/>
        </w:rPr>
        <w:t>А</w:t>
      </w:r>
      <w:r w:rsidR="00474421" w:rsidRPr="00666559">
        <w:rPr>
          <w:rFonts w:ascii="Times New Roman" w:hAnsi="Times New Roman"/>
          <w:b/>
          <w:sz w:val="28"/>
          <w:szCs w:val="28"/>
        </w:rPr>
        <w:t xml:space="preserve">ДМИНИСТРАЦИЯ </w:t>
      </w:r>
      <w:r w:rsidR="00A61CA2" w:rsidRPr="00666559">
        <w:rPr>
          <w:rFonts w:ascii="Times New Roman" w:hAnsi="Times New Roman"/>
          <w:b/>
          <w:sz w:val="28"/>
          <w:szCs w:val="28"/>
        </w:rPr>
        <w:t>ПАНИНСКОГО ГОРОДСКОГО  ПОСЕЛЕНИЯ</w:t>
      </w:r>
    </w:p>
    <w:p w:rsidR="00A61CA2" w:rsidRPr="00666559" w:rsidRDefault="00A61CA2" w:rsidP="00474421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6559">
        <w:rPr>
          <w:rFonts w:ascii="Times New Roman" w:hAnsi="Times New Roman"/>
          <w:b/>
          <w:sz w:val="28"/>
          <w:szCs w:val="28"/>
        </w:rPr>
        <w:t xml:space="preserve"> ПАНИНСКОГО </w:t>
      </w:r>
      <w:r w:rsidR="00474421" w:rsidRPr="00666559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474421" w:rsidRPr="00666559" w:rsidRDefault="00474421" w:rsidP="00474421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6559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A61CA2" w:rsidRPr="00A61CA2" w:rsidRDefault="00A61CA2" w:rsidP="00474421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4421" w:rsidRPr="00A61CA2" w:rsidRDefault="00474421" w:rsidP="00474421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1CA2">
        <w:rPr>
          <w:rFonts w:ascii="Times New Roman" w:hAnsi="Times New Roman"/>
          <w:b/>
          <w:sz w:val="28"/>
          <w:szCs w:val="28"/>
        </w:rPr>
        <w:t>ПОСТАНОВЛЕНИЕ</w:t>
      </w:r>
    </w:p>
    <w:p w:rsidR="00474421" w:rsidRPr="00EA465C" w:rsidRDefault="00474421" w:rsidP="0047442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474421" w:rsidRPr="00EA465C" w:rsidRDefault="00A22AF5" w:rsidP="00A61CA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A465C" w:rsidRPr="00EA465C">
        <w:rPr>
          <w:rFonts w:ascii="Times New Roman" w:hAnsi="Times New Roman"/>
          <w:sz w:val="28"/>
          <w:szCs w:val="28"/>
        </w:rPr>
        <w:t>т 09.07.2024 № 208</w:t>
      </w:r>
    </w:p>
    <w:p w:rsidR="00474421" w:rsidRPr="00EA465C" w:rsidRDefault="00A22AF5" w:rsidP="00A61CA2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</w:t>
      </w:r>
      <w:r w:rsidR="00A61CA2" w:rsidRPr="00EA465C">
        <w:rPr>
          <w:rFonts w:ascii="Times New Roman" w:hAnsi="Times New Roman"/>
          <w:sz w:val="28"/>
          <w:szCs w:val="28"/>
        </w:rPr>
        <w:t>.п</w:t>
      </w:r>
      <w:proofErr w:type="spellEnd"/>
      <w:r w:rsidR="00A61CA2" w:rsidRPr="00EA46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61CA2" w:rsidRPr="00EA465C">
        <w:rPr>
          <w:rFonts w:ascii="Times New Roman" w:hAnsi="Times New Roman"/>
          <w:sz w:val="28"/>
          <w:szCs w:val="28"/>
        </w:rPr>
        <w:t>Панино</w:t>
      </w:r>
    </w:p>
    <w:p w:rsidR="00A61CA2" w:rsidRPr="00EA465C" w:rsidRDefault="00A61CA2" w:rsidP="00A61CA2">
      <w:pPr>
        <w:pStyle w:val="a7"/>
        <w:ind w:hanging="284"/>
        <w:jc w:val="both"/>
        <w:rPr>
          <w:rFonts w:ascii="Times New Roman" w:hAnsi="Times New Roman"/>
          <w:sz w:val="20"/>
          <w:szCs w:val="20"/>
        </w:rPr>
      </w:pPr>
    </w:p>
    <w:p w:rsidR="00A61CA2" w:rsidRDefault="00474421" w:rsidP="00A61CA2">
      <w:pPr>
        <w:suppressAutoHyphens/>
        <w:autoSpaceDE w:val="0"/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A61CA2">
        <w:rPr>
          <w:rFonts w:ascii="Times New Roman" w:hAnsi="Times New Roman"/>
          <w:b/>
          <w:bCs/>
          <w:kern w:val="28"/>
          <w:sz w:val="28"/>
          <w:szCs w:val="28"/>
        </w:rPr>
        <w:t>О комиссии по соблюдению</w:t>
      </w:r>
      <w:bookmarkStart w:id="0" w:name="_GoBack"/>
      <w:bookmarkEnd w:id="0"/>
    </w:p>
    <w:p w:rsidR="00A61CA2" w:rsidRPr="00A61CA2" w:rsidRDefault="00A61CA2" w:rsidP="00A61CA2">
      <w:pPr>
        <w:suppressAutoHyphens/>
        <w:autoSpaceDE w:val="0"/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A61CA2">
        <w:rPr>
          <w:rFonts w:ascii="Times New Roman" w:hAnsi="Times New Roman"/>
          <w:b/>
          <w:bCs/>
          <w:kern w:val="28"/>
          <w:sz w:val="28"/>
          <w:szCs w:val="28"/>
        </w:rPr>
        <w:t xml:space="preserve">требований к служебному </w:t>
      </w:r>
    </w:p>
    <w:p w:rsidR="00A61CA2" w:rsidRDefault="00474421" w:rsidP="00A61CA2">
      <w:pPr>
        <w:suppressAutoHyphens/>
        <w:autoSpaceDE w:val="0"/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A61CA2">
        <w:rPr>
          <w:rFonts w:ascii="Times New Roman" w:hAnsi="Times New Roman"/>
          <w:b/>
          <w:bCs/>
          <w:kern w:val="28"/>
          <w:sz w:val="28"/>
          <w:szCs w:val="28"/>
        </w:rPr>
        <w:t>поведению муниципальных</w:t>
      </w:r>
    </w:p>
    <w:p w:rsidR="00A61CA2" w:rsidRPr="00A61CA2" w:rsidRDefault="00474421" w:rsidP="00A61CA2">
      <w:pPr>
        <w:suppressAutoHyphens/>
        <w:autoSpaceDE w:val="0"/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A61CA2">
        <w:rPr>
          <w:rFonts w:ascii="Times New Roman" w:hAnsi="Times New Roman"/>
          <w:b/>
          <w:bCs/>
          <w:kern w:val="28"/>
          <w:sz w:val="28"/>
          <w:szCs w:val="28"/>
        </w:rPr>
        <w:t>служащих администрации</w:t>
      </w:r>
    </w:p>
    <w:p w:rsidR="00A61CA2" w:rsidRPr="00A61CA2" w:rsidRDefault="00A61CA2" w:rsidP="00A61CA2">
      <w:pPr>
        <w:suppressAutoHyphens/>
        <w:autoSpaceDE w:val="0"/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A61CA2">
        <w:rPr>
          <w:rFonts w:ascii="Times New Roman" w:hAnsi="Times New Roman"/>
          <w:b/>
          <w:bCs/>
          <w:kern w:val="28"/>
          <w:sz w:val="28"/>
          <w:szCs w:val="28"/>
        </w:rPr>
        <w:t xml:space="preserve">Панинского городского </w:t>
      </w:r>
      <w:r w:rsidR="00474421" w:rsidRPr="00A61CA2">
        <w:rPr>
          <w:rFonts w:ascii="Times New Roman" w:hAnsi="Times New Roman"/>
          <w:b/>
          <w:bCs/>
          <w:kern w:val="28"/>
          <w:sz w:val="28"/>
          <w:szCs w:val="28"/>
        </w:rPr>
        <w:t xml:space="preserve"> поселения </w:t>
      </w:r>
    </w:p>
    <w:p w:rsidR="00474421" w:rsidRDefault="00474421" w:rsidP="00A61CA2">
      <w:pPr>
        <w:suppressAutoHyphens/>
        <w:autoSpaceDE w:val="0"/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A61CA2">
        <w:rPr>
          <w:rFonts w:ascii="Times New Roman" w:hAnsi="Times New Roman"/>
          <w:b/>
          <w:bCs/>
          <w:kern w:val="28"/>
          <w:sz w:val="28"/>
          <w:szCs w:val="28"/>
        </w:rPr>
        <w:t>и урегулированию конфликта интересов</w:t>
      </w:r>
    </w:p>
    <w:p w:rsidR="00A61CA2" w:rsidRPr="00A61CA2" w:rsidRDefault="00A61CA2" w:rsidP="00A61CA2">
      <w:pPr>
        <w:suppressAutoHyphens/>
        <w:autoSpaceDE w:val="0"/>
        <w:ind w:firstLine="709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D17EA9" w:rsidRPr="00A22AF5" w:rsidRDefault="00474421" w:rsidP="00474421">
      <w:pPr>
        <w:suppressAutoHyphens/>
        <w:autoSpaceDE w:val="0"/>
        <w:ind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gramStart"/>
      <w:r w:rsidRPr="00A61CA2">
        <w:rPr>
          <w:rFonts w:ascii="Times New Roman" w:hAnsi="Times New Roman"/>
          <w:sz w:val="28"/>
          <w:szCs w:val="28"/>
        </w:rPr>
        <w:t>В соответствии с Федеральными законами от 02.03.2007 г. № 25-ФЗ «О муниципальной службе в Российской Федерации», от 07.05.2013 г. № 79-ФЗ «О запрете отдельными категориями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Указом Президента РФ от 01.07.2010 г. № 821 «О комиссиях</w:t>
      </w:r>
      <w:proofErr w:type="gramEnd"/>
      <w:r w:rsidRPr="00A61CA2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интересов»</w:t>
      </w:r>
      <w:r w:rsidR="00A22A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22AF5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A22AF5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474421" w:rsidRPr="00A61CA2" w:rsidRDefault="00A22AF5" w:rsidP="00A22AF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74421" w:rsidRPr="00A61CA2">
        <w:rPr>
          <w:rFonts w:ascii="Times New Roman" w:hAnsi="Times New Roman"/>
          <w:sz w:val="28"/>
          <w:szCs w:val="28"/>
        </w:rPr>
        <w:t xml:space="preserve">1.Утвердить Положение о комиссии по соблюдению требований к служебному поведению муниципальных служащих администрации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="00474421" w:rsidRPr="00A61CA2">
        <w:rPr>
          <w:rFonts w:ascii="Times New Roman" w:hAnsi="Times New Roman"/>
          <w:sz w:val="28"/>
          <w:szCs w:val="28"/>
        </w:rPr>
        <w:t xml:space="preserve"> и урегулированию конфликта интересов согласно приложению № 1 к настоящему постановлению.</w:t>
      </w:r>
    </w:p>
    <w:p w:rsidR="00474421" w:rsidRPr="00A61CA2" w:rsidRDefault="00474421" w:rsidP="00474421">
      <w:pPr>
        <w:ind w:firstLine="709"/>
        <w:rPr>
          <w:rFonts w:ascii="Times New Roman" w:hAnsi="Times New Roman"/>
          <w:sz w:val="28"/>
          <w:szCs w:val="28"/>
        </w:rPr>
      </w:pPr>
      <w:r w:rsidRPr="00A61CA2">
        <w:rPr>
          <w:rFonts w:ascii="Times New Roman" w:hAnsi="Times New Roman"/>
          <w:sz w:val="28"/>
          <w:szCs w:val="28"/>
        </w:rPr>
        <w:t xml:space="preserve">2.Утвердить состав комиссии по соблюдению требований к служебному поведению муниципальных служащих </w:t>
      </w:r>
      <w:r w:rsidR="00EA465C">
        <w:rPr>
          <w:rFonts w:ascii="Times New Roman" w:hAnsi="Times New Roman"/>
          <w:sz w:val="28"/>
          <w:szCs w:val="28"/>
        </w:rPr>
        <w:t xml:space="preserve">администрации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hAnsi="Times New Roman"/>
          <w:sz w:val="28"/>
          <w:szCs w:val="28"/>
        </w:rPr>
        <w:t xml:space="preserve"> и урегулированию конфликта интересов в соответствии с приложением № 2 к настоящему постановлению.</w:t>
      </w:r>
    </w:p>
    <w:p w:rsidR="00474421" w:rsidRDefault="00474421" w:rsidP="00474421">
      <w:pPr>
        <w:widowControl w:val="0"/>
        <w:autoSpaceDE w:val="0"/>
        <w:autoSpaceDN w:val="0"/>
        <w:adjustRightInd w:val="0"/>
        <w:ind w:left="-142" w:firstLine="851"/>
        <w:rPr>
          <w:rFonts w:ascii="Times New Roman" w:hAnsi="Times New Roman"/>
          <w:sz w:val="28"/>
          <w:szCs w:val="28"/>
        </w:rPr>
      </w:pPr>
      <w:r w:rsidRPr="00A61CA2">
        <w:rPr>
          <w:rFonts w:ascii="Times New Roman" w:hAnsi="Times New Roman"/>
          <w:sz w:val="28"/>
          <w:szCs w:val="28"/>
        </w:rPr>
        <w:t xml:space="preserve">3.Признать утратившими силу </w:t>
      </w:r>
      <w:r w:rsidR="00484FDA">
        <w:rPr>
          <w:rFonts w:ascii="Times New Roman" w:hAnsi="Times New Roman"/>
          <w:sz w:val="28"/>
          <w:szCs w:val="28"/>
        </w:rPr>
        <w:t>постановление</w:t>
      </w:r>
      <w:r w:rsidRPr="00A61CA2">
        <w:rPr>
          <w:rFonts w:ascii="Times New Roman" w:hAnsi="Times New Roman"/>
          <w:sz w:val="28"/>
          <w:szCs w:val="28"/>
        </w:rPr>
        <w:t xml:space="preserve"> администрации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hAnsi="Times New Roman"/>
          <w:sz w:val="28"/>
          <w:szCs w:val="28"/>
        </w:rPr>
        <w:t xml:space="preserve"> </w:t>
      </w:r>
      <w:r w:rsidR="00D17EA9">
        <w:rPr>
          <w:rFonts w:ascii="Times New Roman" w:hAnsi="Times New Roman"/>
          <w:sz w:val="28"/>
          <w:szCs w:val="28"/>
        </w:rPr>
        <w:t>Панинского муниципального</w:t>
      </w:r>
      <w:r w:rsidRPr="00A61CA2">
        <w:rPr>
          <w:rFonts w:ascii="Times New Roman" w:hAnsi="Times New Roman"/>
          <w:sz w:val="28"/>
          <w:szCs w:val="28"/>
        </w:rPr>
        <w:t xml:space="preserve"> района:</w:t>
      </w:r>
    </w:p>
    <w:p w:rsidR="00EA465C" w:rsidRDefault="00EA465C" w:rsidP="00EA465C">
      <w:pPr>
        <w:widowControl w:val="0"/>
        <w:autoSpaceDE w:val="0"/>
        <w:autoSpaceDN w:val="0"/>
        <w:adjustRightInd w:val="0"/>
        <w:ind w:left="-142"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01.11.2017 №197 «</w:t>
      </w:r>
      <w:r w:rsidRPr="00EA465C">
        <w:rPr>
          <w:rFonts w:ascii="Times New Roman" w:hAnsi="Times New Roman"/>
          <w:bCs/>
          <w:sz w:val="28"/>
          <w:szCs w:val="28"/>
        </w:rPr>
        <w:t>О создании комиссии по соблюдению требований к служебному поведению муниципальных служащих Панинского городского поселения и урегулированию конфликта интересов».</w:t>
      </w:r>
    </w:p>
    <w:p w:rsidR="00446FFF" w:rsidRPr="00EA465C" w:rsidRDefault="00446FFF" w:rsidP="00EA465C">
      <w:pPr>
        <w:widowControl w:val="0"/>
        <w:autoSpaceDE w:val="0"/>
        <w:autoSpaceDN w:val="0"/>
        <w:adjustRightInd w:val="0"/>
        <w:ind w:lef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446FFF">
        <w:rPr>
          <w:rFonts w:ascii="Times New Roman" w:hAnsi="Times New Roman"/>
          <w:bCs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446FFF">
        <w:rPr>
          <w:rFonts w:ascii="Times New Roman" w:hAnsi="Times New Roman"/>
          <w:bCs/>
          <w:sz w:val="28"/>
          <w:szCs w:val="28"/>
        </w:rPr>
        <w:t>Панинский</w:t>
      </w:r>
      <w:proofErr w:type="spellEnd"/>
      <w:r w:rsidRPr="00446FFF">
        <w:rPr>
          <w:rFonts w:ascii="Times New Roman" w:hAnsi="Times New Roman"/>
          <w:bCs/>
          <w:sz w:val="28"/>
          <w:szCs w:val="28"/>
        </w:rPr>
        <w:t xml:space="preserve"> муниципальный вестник «Официально» </w:t>
      </w:r>
      <w:proofErr w:type="spellStart"/>
      <w:r w:rsidRPr="00446FFF">
        <w:rPr>
          <w:rFonts w:ascii="Times New Roman" w:hAnsi="Times New Roman"/>
          <w:bCs/>
          <w:sz w:val="28"/>
          <w:szCs w:val="28"/>
        </w:rPr>
        <w:t>Панинского</w:t>
      </w:r>
      <w:proofErr w:type="spellEnd"/>
      <w:r w:rsidRPr="00446FFF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446FFF">
        <w:rPr>
          <w:rFonts w:ascii="Times New Roman" w:hAnsi="Times New Roman"/>
          <w:bCs/>
          <w:sz w:val="28"/>
          <w:szCs w:val="28"/>
        </w:rPr>
        <w:t xml:space="preserve">на официальном сайте </w:t>
      </w:r>
      <w:proofErr w:type="spellStart"/>
      <w:r w:rsidRPr="00446FFF">
        <w:rPr>
          <w:rFonts w:ascii="Times New Roman" w:hAnsi="Times New Roman"/>
          <w:bCs/>
          <w:sz w:val="28"/>
          <w:szCs w:val="28"/>
        </w:rPr>
        <w:t>Панинского</w:t>
      </w:r>
      <w:proofErr w:type="spellEnd"/>
      <w:r w:rsidRPr="00446FFF">
        <w:rPr>
          <w:rFonts w:ascii="Times New Roman" w:hAnsi="Times New Roman"/>
          <w:bCs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A465C" w:rsidRPr="00EA465C" w:rsidRDefault="00A22AF5" w:rsidP="00EA46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6FFF">
        <w:rPr>
          <w:rFonts w:ascii="Times New Roman" w:hAnsi="Times New Roman"/>
          <w:sz w:val="28"/>
          <w:szCs w:val="28"/>
        </w:rPr>
        <w:t>5</w:t>
      </w:r>
      <w:r w:rsidR="00EA465C" w:rsidRPr="00EA46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A465C" w:rsidRPr="00EA46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A465C" w:rsidRPr="00EA465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74421" w:rsidRPr="00EA465C" w:rsidRDefault="00474421" w:rsidP="00A22AF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96"/>
        <w:gridCol w:w="4774"/>
      </w:tblGrid>
      <w:tr w:rsidR="00474421" w:rsidRPr="00EA465C" w:rsidTr="00484FDA">
        <w:tc>
          <w:tcPr>
            <w:tcW w:w="2506" w:type="pct"/>
            <w:hideMark/>
          </w:tcPr>
          <w:p w:rsidR="00484FDA" w:rsidRDefault="00D17EA9" w:rsidP="00484FDA">
            <w:pPr>
              <w:ind w:left="-57" w:firstLine="0"/>
              <w:rPr>
                <w:rFonts w:ascii="Times New Roman" w:hAnsi="Times New Roman"/>
                <w:sz w:val="28"/>
                <w:szCs w:val="28"/>
              </w:rPr>
            </w:pPr>
            <w:r w:rsidRPr="00EA465C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EA465C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474421" w:rsidRPr="00EA465C">
              <w:rPr>
                <w:rFonts w:ascii="Times New Roman" w:hAnsi="Times New Roman"/>
                <w:sz w:val="28"/>
                <w:szCs w:val="28"/>
              </w:rPr>
              <w:t>лав</w:t>
            </w:r>
            <w:r w:rsidR="00484FDA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EA465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474421" w:rsidRPr="00EA4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4421" w:rsidRPr="00EA465C" w:rsidRDefault="00A61CA2" w:rsidP="00484FDA">
            <w:pPr>
              <w:ind w:left="-57" w:firstLine="0"/>
              <w:rPr>
                <w:rFonts w:ascii="Times New Roman" w:hAnsi="Times New Roman"/>
                <w:sz w:val="28"/>
                <w:szCs w:val="28"/>
              </w:rPr>
            </w:pPr>
            <w:r w:rsidRPr="00EA465C">
              <w:rPr>
                <w:rFonts w:ascii="Times New Roman" w:hAnsi="Times New Roman"/>
                <w:sz w:val="28"/>
                <w:szCs w:val="28"/>
              </w:rPr>
              <w:t>Панинского городского поселения</w:t>
            </w:r>
            <w:r w:rsidR="00474421" w:rsidRPr="00EA4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94" w:type="pct"/>
          </w:tcPr>
          <w:p w:rsidR="00474421" w:rsidRPr="00EA465C" w:rsidRDefault="00474421" w:rsidP="00D17E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74421" w:rsidRPr="00EA465C" w:rsidRDefault="00D17EA9" w:rsidP="00474421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465C">
              <w:rPr>
                <w:rFonts w:ascii="Times New Roman" w:hAnsi="Times New Roman"/>
                <w:sz w:val="28"/>
                <w:szCs w:val="28"/>
              </w:rPr>
              <w:t>В.В.Шишацкий</w:t>
            </w:r>
          </w:p>
        </w:tc>
      </w:tr>
    </w:tbl>
    <w:p w:rsidR="00A23423" w:rsidRDefault="00474421" w:rsidP="00484FDA">
      <w:pPr>
        <w:ind w:firstLine="0"/>
        <w:rPr>
          <w:rFonts w:ascii="Times New Roman" w:hAnsi="Times New Roman"/>
          <w:sz w:val="28"/>
          <w:szCs w:val="28"/>
        </w:rPr>
      </w:pPr>
      <w:r w:rsidRPr="00EA465C">
        <w:rPr>
          <w:rFonts w:ascii="Times New Roman" w:hAnsi="Times New Roman"/>
          <w:sz w:val="28"/>
          <w:szCs w:val="28"/>
        </w:rPr>
        <w:br w:type="page"/>
      </w:r>
      <w:r w:rsidR="00D17EA9">
        <w:rPr>
          <w:rFonts w:ascii="Times New Roman" w:hAnsi="Times New Roman"/>
          <w:sz w:val="28"/>
          <w:szCs w:val="28"/>
        </w:rPr>
        <w:lastRenderedPageBreak/>
        <w:t xml:space="preserve">                             </w:t>
      </w:r>
      <w:r w:rsidR="008C0A0F">
        <w:rPr>
          <w:rFonts w:ascii="Times New Roman" w:hAnsi="Times New Roman"/>
          <w:sz w:val="28"/>
          <w:szCs w:val="28"/>
        </w:rPr>
        <w:t xml:space="preserve">                             </w:t>
      </w:r>
      <w:r w:rsidR="00A22AF5">
        <w:rPr>
          <w:rFonts w:ascii="Times New Roman" w:hAnsi="Times New Roman"/>
          <w:sz w:val="28"/>
          <w:szCs w:val="28"/>
        </w:rPr>
        <w:t xml:space="preserve">       </w:t>
      </w:r>
    </w:p>
    <w:p w:rsidR="00D17EA9" w:rsidRDefault="00A23423" w:rsidP="00484FD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A22AF5">
        <w:rPr>
          <w:rFonts w:ascii="Times New Roman" w:hAnsi="Times New Roman"/>
          <w:sz w:val="28"/>
          <w:szCs w:val="28"/>
        </w:rPr>
        <w:t xml:space="preserve">        </w:t>
      </w:r>
      <w:r w:rsidR="00474421" w:rsidRPr="00A61CA2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474421" w:rsidRPr="00591904" w:rsidRDefault="00474421" w:rsidP="00D17EA9">
      <w:pPr>
        <w:ind w:left="5103" w:firstLine="0"/>
        <w:rPr>
          <w:rFonts w:ascii="Times New Roman" w:eastAsia="Arial" w:hAnsi="Times New Roman"/>
          <w:bCs/>
          <w:color w:val="000000" w:themeColor="text1"/>
          <w:sz w:val="28"/>
          <w:szCs w:val="28"/>
          <w:lang w:eastAsia="ar-SA"/>
        </w:rPr>
      </w:pPr>
      <w:r w:rsidRPr="00A61CA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D17EA9">
        <w:rPr>
          <w:rFonts w:ascii="Times New Roman" w:hAnsi="Times New Roman"/>
          <w:sz w:val="28"/>
          <w:szCs w:val="28"/>
        </w:rPr>
        <w:t xml:space="preserve">    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hAnsi="Times New Roman"/>
          <w:sz w:val="28"/>
          <w:szCs w:val="28"/>
        </w:rPr>
        <w:t xml:space="preserve"> </w:t>
      </w:r>
      <w:r w:rsidRPr="00A61C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от </w:t>
      </w:r>
      <w:r w:rsidR="002A6941" w:rsidRPr="00591904">
        <w:rPr>
          <w:rFonts w:ascii="Times New Roman" w:eastAsia="Arial" w:hAnsi="Times New Roman"/>
          <w:bCs/>
          <w:color w:val="000000" w:themeColor="text1"/>
          <w:sz w:val="28"/>
          <w:szCs w:val="28"/>
          <w:lang w:eastAsia="ar-SA"/>
        </w:rPr>
        <w:t>09.07.2024 № 208</w:t>
      </w:r>
    </w:p>
    <w:p w:rsidR="00474421" w:rsidRPr="00A61CA2" w:rsidRDefault="00474421" w:rsidP="00474421">
      <w:pPr>
        <w:suppressAutoHyphens/>
        <w:autoSpaceDE w:val="0"/>
        <w:ind w:firstLine="709"/>
        <w:rPr>
          <w:rFonts w:ascii="Times New Roman" w:eastAsia="Arial" w:hAnsi="Times New Roman"/>
          <w:bCs/>
          <w:spacing w:val="20"/>
          <w:sz w:val="28"/>
          <w:szCs w:val="28"/>
          <w:lang w:eastAsia="ar-SA"/>
        </w:rPr>
      </w:pPr>
    </w:p>
    <w:p w:rsidR="00474421" w:rsidRPr="00A22AF5" w:rsidRDefault="00474421" w:rsidP="00A22AF5">
      <w:pPr>
        <w:suppressAutoHyphens/>
        <w:autoSpaceDE w:val="0"/>
        <w:ind w:firstLine="709"/>
        <w:jc w:val="center"/>
        <w:rPr>
          <w:rFonts w:ascii="Times New Roman" w:eastAsia="Arial" w:hAnsi="Times New Roman"/>
          <w:b/>
          <w:bCs/>
          <w:spacing w:val="20"/>
          <w:lang w:eastAsia="ar-SA"/>
        </w:rPr>
      </w:pPr>
      <w:r w:rsidRPr="00A22AF5">
        <w:rPr>
          <w:rFonts w:ascii="Times New Roman" w:eastAsia="Arial" w:hAnsi="Times New Roman"/>
          <w:b/>
          <w:bCs/>
          <w:spacing w:val="20"/>
          <w:lang w:eastAsia="ar-SA"/>
        </w:rPr>
        <w:t>ПОЛОЖЕНИЕ</w:t>
      </w:r>
    </w:p>
    <w:p w:rsidR="00474421" w:rsidRPr="00A22AF5" w:rsidRDefault="00474421" w:rsidP="00A22AF5">
      <w:pPr>
        <w:suppressAutoHyphens/>
        <w:autoSpaceDE w:val="0"/>
        <w:ind w:firstLine="709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A22AF5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о комиссии по соблюдению требований к служебному поведению муниципальных служащих администрации </w:t>
      </w:r>
      <w:r w:rsidR="00A61CA2" w:rsidRPr="00A22AF5">
        <w:rPr>
          <w:rFonts w:ascii="Times New Roman" w:eastAsia="Arial" w:hAnsi="Times New Roman"/>
          <w:b/>
          <w:bCs/>
          <w:sz w:val="28"/>
          <w:szCs w:val="28"/>
          <w:lang w:eastAsia="ar-SA"/>
        </w:rPr>
        <w:t>Панинского городского поселения</w:t>
      </w:r>
      <w:r w:rsidRPr="00A22AF5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и урегулированию конфликта интересов</w:t>
      </w:r>
    </w:p>
    <w:p w:rsidR="00474421" w:rsidRPr="00A22AF5" w:rsidRDefault="00474421" w:rsidP="00A22AF5">
      <w:pPr>
        <w:widowControl w:val="0"/>
        <w:suppressAutoHyphens/>
        <w:autoSpaceDE w:val="0"/>
        <w:ind w:firstLine="709"/>
        <w:jc w:val="center"/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</w:pPr>
    </w:p>
    <w:p w:rsidR="00474421" w:rsidRPr="00A61CA2" w:rsidRDefault="00474421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1" w:name="Par24"/>
      <w:bookmarkEnd w:id="1"/>
      <w:r w:rsidRPr="00A61CA2">
        <w:rPr>
          <w:rFonts w:ascii="Times New Roman" w:hAnsi="Times New Roman"/>
          <w:sz w:val="28"/>
          <w:szCs w:val="28"/>
        </w:rPr>
        <w:t>1. Настоящим Положением определяется порядок формирования и</w:t>
      </w:r>
    </w:p>
    <w:p w:rsidR="00474421" w:rsidRPr="00A61CA2" w:rsidRDefault="00474421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61CA2">
        <w:rPr>
          <w:rFonts w:ascii="Times New Roman" w:hAnsi="Times New Roman"/>
          <w:sz w:val="28"/>
          <w:szCs w:val="28"/>
        </w:rPr>
        <w:t xml:space="preserve">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hAnsi="Times New Roman"/>
          <w:sz w:val="28"/>
          <w:szCs w:val="28"/>
        </w:rPr>
        <w:t xml:space="preserve"> </w:t>
      </w:r>
      <w:r w:rsidR="00D17EA9">
        <w:rPr>
          <w:rFonts w:ascii="Times New Roman" w:hAnsi="Times New Roman"/>
          <w:sz w:val="28"/>
          <w:szCs w:val="28"/>
        </w:rPr>
        <w:t>Панинского муниципального</w:t>
      </w:r>
      <w:r w:rsidRPr="00A61CA2">
        <w:rPr>
          <w:rFonts w:ascii="Times New Roman" w:hAnsi="Times New Roman"/>
          <w:sz w:val="28"/>
          <w:szCs w:val="28"/>
        </w:rPr>
        <w:t xml:space="preserve"> района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A61CA2">
          <w:rPr>
            <w:rFonts w:ascii="Times New Roman" w:hAnsi="Times New Roman"/>
            <w:sz w:val="28"/>
            <w:szCs w:val="28"/>
          </w:rPr>
          <w:t>2008 г</w:t>
        </w:r>
      </w:smartTag>
      <w:r w:rsidRPr="00A61CA2">
        <w:rPr>
          <w:rFonts w:ascii="Times New Roman" w:hAnsi="Times New Roman"/>
          <w:sz w:val="28"/>
          <w:szCs w:val="28"/>
        </w:rPr>
        <w:t>. N 273-ФЗ «О противодействии коррупции».</w:t>
      </w:r>
    </w:p>
    <w:p w:rsidR="00474421" w:rsidRPr="00A61CA2" w:rsidRDefault="00474421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61CA2">
        <w:rPr>
          <w:rFonts w:ascii="Times New Roman" w:hAnsi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</w:t>
      </w:r>
      <w:r w:rsidR="00591904">
        <w:rPr>
          <w:rFonts w:ascii="Times New Roman" w:hAnsi="Times New Roman"/>
          <w:sz w:val="28"/>
          <w:szCs w:val="28"/>
        </w:rPr>
        <w:t xml:space="preserve">администрации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hAnsi="Times New Roman"/>
          <w:sz w:val="28"/>
          <w:szCs w:val="28"/>
        </w:rPr>
        <w:t xml:space="preserve"> </w:t>
      </w:r>
      <w:r w:rsidR="00D17EA9">
        <w:rPr>
          <w:rFonts w:ascii="Times New Roman" w:hAnsi="Times New Roman"/>
          <w:sz w:val="28"/>
          <w:szCs w:val="28"/>
        </w:rPr>
        <w:t>Панинского муниципального</w:t>
      </w:r>
      <w:r w:rsidRPr="00A61CA2">
        <w:rPr>
          <w:rFonts w:ascii="Times New Roman" w:hAnsi="Times New Roman"/>
          <w:sz w:val="28"/>
          <w:szCs w:val="28"/>
        </w:rPr>
        <w:t xml:space="preserve"> района, настоящим Положением.</w:t>
      </w:r>
    </w:p>
    <w:p w:rsidR="00474421" w:rsidRPr="00A61CA2" w:rsidRDefault="00474421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61CA2">
        <w:rPr>
          <w:rFonts w:ascii="Times New Roman" w:hAnsi="Times New Roman"/>
          <w:sz w:val="28"/>
          <w:szCs w:val="28"/>
        </w:rPr>
        <w:t>3. Основной задачей комиссии является:</w:t>
      </w:r>
    </w:p>
    <w:p w:rsidR="00474421" w:rsidRPr="00A61CA2" w:rsidRDefault="00474421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61CA2">
        <w:rPr>
          <w:rFonts w:ascii="Times New Roman" w:hAnsi="Times New Roman"/>
          <w:sz w:val="28"/>
          <w:szCs w:val="28"/>
        </w:rPr>
        <w:t xml:space="preserve">а) обеспечение соблюдения муниципальными служащими администрации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hAnsi="Times New Roman"/>
          <w:sz w:val="28"/>
          <w:szCs w:val="28"/>
        </w:rPr>
        <w:t xml:space="preserve"> 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 Федеральным законом от 25 декабря 2008 г. № 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474421" w:rsidRPr="00A61CA2" w:rsidRDefault="00474421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61CA2">
        <w:rPr>
          <w:rFonts w:ascii="Times New Roman" w:hAnsi="Times New Roman"/>
          <w:sz w:val="28"/>
          <w:szCs w:val="28"/>
        </w:rPr>
        <w:t xml:space="preserve">б) осуществление администрацией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hAnsi="Times New Roman"/>
          <w:sz w:val="28"/>
          <w:szCs w:val="28"/>
        </w:rPr>
        <w:t xml:space="preserve"> мер по предупреждению коррупции.</w:t>
      </w:r>
    </w:p>
    <w:p w:rsidR="00474421" w:rsidRPr="00A61CA2" w:rsidRDefault="00474421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61CA2">
        <w:rPr>
          <w:rFonts w:ascii="Times New Roman" w:hAnsi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hAnsi="Times New Roman"/>
          <w:sz w:val="28"/>
          <w:szCs w:val="28"/>
        </w:rPr>
        <w:t xml:space="preserve"> (далее - муниципальные должности муниципальной службы).</w:t>
      </w:r>
    </w:p>
    <w:p w:rsidR="00474421" w:rsidRDefault="00474421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61CA2">
        <w:rPr>
          <w:rFonts w:ascii="Times New Roman" w:hAnsi="Times New Roman"/>
          <w:sz w:val="28"/>
          <w:szCs w:val="28"/>
        </w:rPr>
        <w:t xml:space="preserve"> 5. Комиссия образуется постановлением администрации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hAnsi="Times New Roman"/>
          <w:sz w:val="28"/>
          <w:szCs w:val="28"/>
        </w:rPr>
        <w:t>. Указанным актом утверждаются состав комиссии и порядок ее работы.</w:t>
      </w:r>
    </w:p>
    <w:p w:rsidR="00A23423" w:rsidRDefault="00A23423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23423" w:rsidRDefault="00A23423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23423" w:rsidRDefault="00A23423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23423" w:rsidRPr="00A61CA2" w:rsidRDefault="00A23423" w:rsidP="00A22AF5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74421" w:rsidRPr="00A61CA2" w:rsidRDefault="00474421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61CA2">
        <w:rPr>
          <w:rFonts w:ascii="Times New Roman" w:hAnsi="Times New Roman"/>
          <w:sz w:val="28"/>
          <w:szCs w:val="28"/>
        </w:rPr>
        <w:t xml:space="preserve">В состав комиссии входят председатель комиссии, его заместитель, назначаемый </w:t>
      </w:r>
      <w:r w:rsidR="00591904">
        <w:rPr>
          <w:rFonts w:ascii="Times New Roman" w:hAnsi="Times New Roman"/>
          <w:sz w:val="28"/>
          <w:szCs w:val="28"/>
        </w:rPr>
        <w:t xml:space="preserve">главой </w:t>
      </w:r>
      <w:r w:rsidR="00B168AD">
        <w:rPr>
          <w:rFonts w:ascii="Times New Roman" w:hAnsi="Times New Roman"/>
          <w:sz w:val="28"/>
          <w:szCs w:val="28"/>
        </w:rPr>
        <w:t xml:space="preserve">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hAnsi="Times New Roman"/>
          <w:sz w:val="28"/>
          <w:szCs w:val="28"/>
        </w:rPr>
        <w:t xml:space="preserve"> из числа членов </w:t>
      </w:r>
      <w:r w:rsidRPr="00A61CA2">
        <w:rPr>
          <w:rFonts w:ascii="Times New Roman" w:hAnsi="Times New Roman"/>
          <w:sz w:val="28"/>
          <w:szCs w:val="28"/>
        </w:rPr>
        <w:lastRenderedPageBreak/>
        <w:t xml:space="preserve">комиссии, замещающих должности муниципальной службы в администрации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hAnsi="Times New Roman"/>
          <w:sz w:val="28"/>
          <w:szCs w:val="28"/>
        </w:rPr>
        <w:t xml:space="preserve"> </w:t>
      </w:r>
      <w:r w:rsidR="00D17EA9">
        <w:rPr>
          <w:rFonts w:ascii="Times New Roman" w:hAnsi="Times New Roman"/>
          <w:sz w:val="28"/>
          <w:szCs w:val="28"/>
        </w:rPr>
        <w:t>Панинского муниципального</w:t>
      </w:r>
      <w:r w:rsidRPr="00A61CA2">
        <w:rPr>
          <w:rFonts w:ascii="Times New Roman" w:hAnsi="Times New Roman"/>
          <w:sz w:val="28"/>
          <w:szCs w:val="28"/>
        </w:rPr>
        <w:t xml:space="preserve">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74421" w:rsidRPr="00A61CA2" w:rsidRDefault="00474421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61CA2">
        <w:rPr>
          <w:rFonts w:ascii="Times New Roman" w:hAnsi="Times New Roman"/>
          <w:sz w:val="28"/>
          <w:szCs w:val="28"/>
        </w:rPr>
        <w:t>6. В состав комиссии входят:</w:t>
      </w:r>
    </w:p>
    <w:p w:rsidR="00474421" w:rsidRPr="00591904" w:rsidRDefault="00474421" w:rsidP="00474421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  <w:r w:rsidRPr="00591904">
        <w:rPr>
          <w:rFonts w:ascii="Times New Roman" w:hAnsi="Times New Roman"/>
          <w:sz w:val="28"/>
          <w:szCs w:val="28"/>
        </w:rPr>
        <w:t xml:space="preserve">1) </w:t>
      </w:r>
      <w:r w:rsidR="00932BAE" w:rsidRPr="00591904">
        <w:rPr>
          <w:rFonts w:ascii="Times New Roman" w:hAnsi="Times New Roman"/>
          <w:sz w:val="28"/>
          <w:szCs w:val="28"/>
        </w:rPr>
        <w:t xml:space="preserve">глава </w:t>
      </w:r>
      <w:r w:rsidR="00591904" w:rsidRPr="00591904">
        <w:rPr>
          <w:rFonts w:ascii="Times New Roman" w:hAnsi="Times New Roman"/>
          <w:sz w:val="28"/>
          <w:szCs w:val="28"/>
        </w:rPr>
        <w:t>администрации</w:t>
      </w:r>
      <w:r w:rsidR="00B168AD" w:rsidRPr="00591904">
        <w:rPr>
          <w:rFonts w:ascii="Times New Roman" w:hAnsi="Times New Roman"/>
          <w:sz w:val="28"/>
          <w:szCs w:val="28"/>
        </w:rPr>
        <w:t xml:space="preserve"> Панинского </w:t>
      </w:r>
      <w:r w:rsidR="00A61CA2" w:rsidRPr="00591904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591904">
        <w:rPr>
          <w:rFonts w:ascii="Times New Roman" w:hAnsi="Times New Roman"/>
          <w:sz w:val="28"/>
          <w:szCs w:val="28"/>
        </w:rPr>
        <w:t xml:space="preserve"> </w:t>
      </w:r>
      <w:r w:rsidR="00D17EA9" w:rsidRPr="00591904">
        <w:rPr>
          <w:rFonts w:ascii="Times New Roman" w:hAnsi="Times New Roman"/>
          <w:sz w:val="28"/>
          <w:szCs w:val="28"/>
        </w:rPr>
        <w:t>Панинского муниципального</w:t>
      </w:r>
      <w:r w:rsidR="008C0A0F">
        <w:rPr>
          <w:rFonts w:ascii="Times New Roman" w:hAnsi="Times New Roman"/>
          <w:sz w:val="28"/>
          <w:szCs w:val="28"/>
        </w:rPr>
        <w:t xml:space="preserve"> района;</w:t>
      </w:r>
    </w:p>
    <w:p w:rsidR="00474421" w:rsidRPr="00591904" w:rsidRDefault="00474421" w:rsidP="00474421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  <w:r w:rsidRPr="00591904">
        <w:rPr>
          <w:rFonts w:ascii="Times New Roman" w:hAnsi="Times New Roman"/>
          <w:sz w:val="28"/>
          <w:szCs w:val="28"/>
        </w:rPr>
        <w:t xml:space="preserve">2) ведущие специалисты администрации </w:t>
      </w:r>
      <w:r w:rsidR="00A61CA2" w:rsidRPr="00591904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591904">
        <w:rPr>
          <w:rFonts w:ascii="Times New Roman" w:hAnsi="Times New Roman"/>
          <w:sz w:val="28"/>
          <w:szCs w:val="28"/>
        </w:rPr>
        <w:t>;</w:t>
      </w:r>
    </w:p>
    <w:p w:rsidR="00474421" w:rsidRPr="00591904" w:rsidRDefault="00591904" w:rsidP="00474421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  <w:r w:rsidRPr="00591904">
        <w:rPr>
          <w:rFonts w:ascii="Times New Roman" w:hAnsi="Times New Roman"/>
          <w:sz w:val="28"/>
          <w:szCs w:val="28"/>
        </w:rPr>
        <w:t>3) председатель</w:t>
      </w:r>
      <w:r w:rsidR="00474421" w:rsidRPr="00591904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A61CA2" w:rsidRPr="00591904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="00474421" w:rsidRPr="00591904">
        <w:rPr>
          <w:rFonts w:ascii="Times New Roman" w:hAnsi="Times New Roman"/>
          <w:sz w:val="28"/>
          <w:szCs w:val="28"/>
        </w:rPr>
        <w:t>;</w:t>
      </w:r>
    </w:p>
    <w:p w:rsidR="00474421" w:rsidRPr="00591904" w:rsidRDefault="00474421" w:rsidP="00474421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  <w:r w:rsidRPr="00591904">
        <w:rPr>
          <w:rFonts w:ascii="Times New Roman" w:hAnsi="Times New Roman"/>
          <w:sz w:val="28"/>
          <w:szCs w:val="28"/>
        </w:rPr>
        <w:t xml:space="preserve">4) депутат Совета народных депутатов </w:t>
      </w:r>
      <w:r w:rsidR="00A61CA2" w:rsidRPr="00591904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="00591904" w:rsidRPr="00591904">
        <w:rPr>
          <w:rFonts w:ascii="Times New Roman" w:hAnsi="Times New Roman"/>
          <w:sz w:val="28"/>
          <w:szCs w:val="28"/>
        </w:rPr>
        <w:t>.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59190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7. </w:t>
      </w:r>
      <w:r w:rsidR="00932BAE" w:rsidRPr="00591904">
        <w:rPr>
          <w:rFonts w:ascii="Times New Roman" w:eastAsia="Arial" w:hAnsi="Times New Roman"/>
          <w:kern w:val="2"/>
          <w:sz w:val="28"/>
          <w:szCs w:val="28"/>
          <w:lang w:eastAsia="ar-SA"/>
        </w:rPr>
        <w:t>Глава поселения</w:t>
      </w:r>
      <w:r w:rsidR="00B168AD" w:rsidRPr="0059190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Pr="0059190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может принять решение о включении в состав комиссии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: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а) представителей общественных организаций: Совет ветеранов и (или) Женсовет;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б) представителя первичной профсоюзной организации при администрации</w:t>
      </w:r>
      <w:r w:rsidRPr="00A61CA2">
        <w:rPr>
          <w:rFonts w:ascii="Times New Roman" w:hAnsi="Times New Roman"/>
          <w:sz w:val="28"/>
          <w:szCs w:val="28"/>
        </w:rPr>
        <w:t xml:space="preserve">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="00D17EA9">
        <w:rPr>
          <w:rFonts w:ascii="Times New Roman" w:eastAsia="Arial" w:hAnsi="Times New Roman"/>
          <w:kern w:val="2"/>
          <w:sz w:val="28"/>
          <w:szCs w:val="28"/>
          <w:lang w:eastAsia="ar-SA"/>
        </w:rPr>
        <w:t>Панинского муниципального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района.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8. Лица, указанные в пункте 7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474421" w:rsidRPr="00A61CA2" w:rsidRDefault="00474421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61CA2">
        <w:rPr>
          <w:rFonts w:ascii="Times New Roman" w:hAnsi="Times New Roman"/>
          <w:sz w:val="28"/>
          <w:szCs w:val="28"/>
        </w:rPr>
        <w:t xml:space="preserve">9. Число членов комиссии, не замещающих должности муниципальной службы в администрации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hAnsi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74421" w:rsidRPr="00A61CA2" w:rsidRDefault="00474421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61CA2">
        <w:rPr>
          <w:rFonts w:ascii="Times New Roman" w:hAnsi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74421" w:rsidRPr="00A61CA2" w:rsidRDefault="00474421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61CA2">
        <w:rPr>
          <w:rFonts w:ascii="Times New Roman" w:hAnsi="Times New Roman"/>
          <w:sz w:val="28"/>
          <w:szCs w:val="28"/>
        </w:rPr>
        <w:t>11. В заседаниях комиссии с правом совещательного голоса участвуют:</w:t>
      </w:r>
    </w:p>
    <w:p w:rsidR="00474421" w:rsidRDefault="00474421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61CA2">
        <w:rPr>
          <w:rFonts w:ascii="Times New Roman" w:hAnsi="Times New Roman"/>
          <w:sz w:val="28"/>
          <w:szCs w:val="28"/>
        </w:rPr>
        <w:t xml:space="preserve"> специалисты администрации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hAnsi="Times New Roman"/>
          <w:sz w:val="28"/>
          <w:szCs w:val="28"/>
        </w:rPr>
        <w:t>, которые могут дать пояснения по вопросам муниципальной службы и вопросам, рассматриваемым комиссией;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A23423" w:rsidRDefault="00A23423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23423" w:rsidRDefault="00A23423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23423" w:rsidRDefault="00A23423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23423" w:rsidRPr="00A61CA2" w:rsidRDefault="00A23423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74421" w:rsidRPr="00A61CA2" w:rsidRDefault="00474421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61CA2">
        <w:rPr>
          <w:rFonts w:ascii="Times New Roman" w:hAnsi="Times New Roman"/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</w:t>
      </w:r>
      <w:r w:rsidRPr="00A61CA2">
        <w:rPr>
          <w:rFonts w:ascii="Times New Roman" w:hAnsi="Times New Roman"/>
          <w:sz w:val="28"/>
          <w:szCs w:val="28"/>
        </w:rPr>
        <w:lastRenderedPageBreak/>
        <w:t xml:space="preserve">должности муниципальной службы в администрации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hAnsi="Times New Roman"/>
          <w:sz w:val="28"/>
          <w:szCs w:val="28"/>
        </w:rPr>
        <w:t>, недопустимо.</w:t>
      </w:r>
    </w:p>
    <w:p w:rsidR="00474421" w:rsidRPr="00A61CA2" w:rsidRDefault="00474421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61CA2">
        <w:rPr>
          <w:rFonts w:ascii="Times New Roman" w:hAnsi="Times New Roman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74421" w:rsidRPr="00A61CA2" w:rsidRDefault="00474421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2" w:name="Par37"/>
      <w:bookmarkEnd w:id="2"/>
      <w:r w:rsidRPr="00A61CA2">
        <w:rPr>
          <w:rFonts w:ascii="Times New Roman" w:hAnsi="Times New Roman"/>
          <w:sz w:val="28"/>
          <w:szCs w:val="28"/>
        </w:rPr>
        <w:t xml:space="preserve">14. </w:t>
      </w:r>
      <w:bookmarkStart w:id="3" w:name="Par41"/>
      <w:bookmarkEnd w:id="3"/>
      <w:r w:rsidRPr="00A61CA2">
        <w:rPr>
          <w:rFonts w:ascii="Times New Roman" w:hAnsi="Times New Roman"/>
          <w:sz w:val="28"/>
          <w:szCs w:val="28"/>
        </w:rPr>
        <w:t>Основаниями для проведения заседания комиссии являются:</w:t>
      </w:r>
    </w:p>
    <w:p w:rsidR="00474421" w:rsidRPr="00A61CA2" w:rsidRDefault="00474421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61CA2">
        <w:rPr>
          <w:rFonts w:ascii="Times New Roman" w:hAnsi="Times New Roman"/>
          <w:sz w:val="28"/>
          <w:szCs w:val="28"/>
        </w:rPr>
        <w:t>а</w:t>
      </w:r>
      <w:r w:rsidR="00B168AD">
        <w:rPr>
          <w:rFonts w:ascii="Times New Roman" w:hAnsi="Times New Roman"/>
          <w:sz w:val="28"/>
          <w:szCs w:val="28"/>
        </w:rPr>
        <w:t xml:space="preserve">) представление </w:t>
      </w:r>
      <w:r w:rsidR="008C0A0F">
        <w:rPr>
          <w:rFonts w:ascii="Times New Roman" w:hAnsi="Times New Roman"/>
          <w:sz w:val="28"/>
          <w:szCs w:val="28"/>
        </w:rPr>
        <w:t>главой поселения</w:t>
      </w:r>
      <w:r w:rsidRPr="00A61CA2">
        <w:rPr>
          <w:rFonts w:ascii="Times New Roman" w:hAnsi="Times New Roman"/>
          <w:sz w:val="28"/>
          <w:szCs w:val="28"/>
        </w:rPr>
        <w:t xml:space="preserve"> материалов проверки, свидетельствующих:</w:t>
      </w:r>
    </w:p>
    <w:p w:rsidR="00474421" w:rsidRPr="00A61CA2" w:rsidRDefault="00474421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61CA2">
        <w:rPr>
          <w:rFonts w:ascii="Times New Roman" w:hAnsi="Times New Roman"/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подпунктом "а" пункта 1 Положения о проверке </w:t>
      </w:r>
    </w:p>
    <w:p w:rsidR="00474421" w:rsidRPr="00A61CA2" w:rsidRDefault="00474421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61CA2">
        <w:rPr>
          <w:rFonts w:ascii="Times New Roman" w:hAnsi="Times New Roman"/>
          <w:sz w:val="28"/>
          <w:szCs w:val="28"/>
        </w:rPr>
        <w:t>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</w:t>
      </w:r>
    </w:p>
    <w:p w:rsidR="00474421" w:rsidRPr="00A61CA2" w:rsidRDefault="00474421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61CA2">
        <w:rPr>
          <w:rFonts w:ascii="Times New Roman" w:hAnsi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74421" w:rsidRPr="00A61CA2" w:rsidRDefault="00474421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4" w:name="Par43"/>
      <w:bookmarkEnd w:id="4"/>
      <w:r w:rsidRPr="00A61CA2">
        <w:rPr>
          <w:rFonts w:ascii="Times New Roman" w:hAnsi="Times New Roman"/>
          <w:sz w:val="28"/>
          <w:szCs w:val="28"/>
        </w:rPr>
        <w:t xml:space="preserve">б) поступившее в администрацию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hAnsi="Times New Roman"/>
          <w:sz w:val="28"/>
          <w:szCs w:val="28"/>
        </w:rPr>
        <w:t xml:space="preserve"> </w:t>
      </w:r>
      <w:r w:rsidR="00D17EA9">
        <w:rPr>
          <w:rFonts w:ascii="Times New Roman" w:hAnsi="Times New Roman"/>
          <w:sz w:val="28"/>
          <w:szCs w:val="28"/>
        </w:rPr>
        <w:t>Панинского муниципального</w:t>
      </w:r>
      <w:r w:rsidRPr="00A61CA2">
        <w:rPr>
          <w:rFonts w:ascii="Times New Roman" w:hAnsi="Times New Roman"/>
          <w:sz w:val="28"/>
          <w:szCs w:val="28"/>
        </w:rPr>
        <w:t xml:space="preserve"> района:</w:t>
      </w:r>
    </w:p>
    <w:p w:rsidR="00474421" w:rsidRPr="00A61CA2" w:rsidRDefault="00474421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61CA2">
        <w:rPr>
          <w:rFonts w:ascii="Times New Roman" w:hAnsi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74421" w:rsidRPr="00A61CA2" w:rsidRDefault="00474421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61CA2">
        <w:rPr>
          <w:rFonts w:ascii="Times New Roman" w:hAnsi="Times New Roman"/>
          <w:sz w:val="28"/>
          <w:szCs w:val="28"/>
        </w:rPr>
        <w:t xml:space="preserve">обращение гражданина, замещавшего, в администрации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hAnsi="Times New Roman"/>
          <w:sz w:val="28"/>
          <w:szCs w:val="28"/>
        </w:rPr>
        <w:t xml:space="preserve"> должность муниципальной службы, включенную в перечень должностей муниципальной службы администрации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hAnsi="Times New Roman"/>
          <w:sz w:val="28"/>
          <w:szCs w:val="28"/>
        </w:rPr>
        <w:t>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A23423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заявление муниципального служащего о невозможности по объективным причинам представить сведения о доходах, об имуществе и </w:t>
      </w:r>
    </w:p>
    <w:p w:rsidR="00A23423" w:rsidRDefault="00A23423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A23423" w:rsidRDefault="00A23423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A23423" w:rsidRDefault="00A23423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A23423" w:rsidRDefault="00A23423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A23423" w:rsidRDefault="00A23423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A23423" w:rsidRDefault="00A23423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обязательствах имущественного характера своих супруги (супруга) и несовершеннолетних детей;</w:t>
      </w:r>
    </w:p>
    <w:p w:rsidR="00474421" w:rsidRPr="00A61CA2" w:rsidRDefault="00474421" w:rsidP="00474421">
      <w:pPr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hAnsi="Times New Roman"/>
          <w:sz w:val="28"/>
          <w:szCs w:val="28"/>
        </w:rPr>
        <w:lastRenderedPageBreak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74421" w:rsidRPr="00A61CA2" w:rsidRDefault="00B168AD" w:rsidP="004744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5" w:name="Par44"/>
      <w:bookmarkStart w:id="6" w:name="Par45"/>
      <w:bookmarkEnd w:id="5"/>
      <w:bookmarkEnd w:id="6"/>
      <w:r>
        <w:rPr>
          <w:rFonts w:ascii="Times New Roman" w:hAnsi="Times New Roman"/>
          <w:sz w:val="28"/>
          <w:szCs w:val="28"/>
        </w:rPr>
        <w:t>в) п</w:t>
      </w:r>
      <w:r w:rsidR="008C0A0F">
        <w:rPr>
          <w:rFonts w:ascii="Times New Roman" w:hAnsi="Times New Roman"/>
          <w:sz w:val="28"/>
          <w:szCs w:val="28"/>
        </w:rPr>
        <w:t xml:space="preserve">редставление главы поселения </w:t>
      </w:r>
      <w:r w:rsidR="00474421" w:rsidRPr="00A61CA2">
        <w:rPr>
          <w:rFonts w:ascii="Times New Roman" w:hAnsi="Times New Roman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="00474421" w:rsidRPr="00A61CA2">
        <w:rPr>
          <w:rFonts w:ascii="Times New Roman" w:hAnsi="Times New Roman"/>
          <w:sz w:val="28"/>
          <w:szCs w:val="28"/>
        </w:rPr>
        <w:t xml:space="preserve"> мер по предупреждению коррупции.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г) представление </w:t>
      </w:r>
      <w:r w:rsidR="00932BAE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главой </w:t>
      </w:r>
      <w:r w:rsidR="008C0A0F">
        <w:rPr>
          <w:rFonts w:ascii="Times New Roman" w:eastAsia="Arial" w:hAnsi="Times New Roman"/>
          <w:kern w:val="2"/>
          <w:sz w:val="28"/>
          <w:szCs w:val="28"/>
          <w:lang w:eastAsia="ar-SA"/>
        </w:rPr>
        <w:t>поселения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7" w:name="Par47"/>
      <w:bookmarkEnd w:id="7"/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д) поступившее в соответствии с частью 4 статьи 12 Федерального закона от 25 декабря 2008 г. N 273-ФЗ "О противодействии коррупции" в администрацию</w:t>
      </w:r>
      <w:r w:rsidRPr="00A61CA2">
        <w:rPr>
          <w:rFonts w:ascii="Times New Roman" w:hAnsi="Times New Roman"/>
          <w:sz w:val="28"/>
          <w:szCs w:val="28"/>
        </w:rPr>
        <w:t xml:space="preserve">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Pr="00A61CA2">
        <w:rPr>
          <w:rFonts w:ascii="Times New Roman" w:hAnsi="Times New Roman"/>
          <w:sz w:val="28"/>
          <w:szCs w:val="28"/>
        </w:rPr>
        <w:t xml:space="preserve">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  <w:r w:rsidRPr="00A61CA2">
        <w:rPr>
          <w:rFonts w:ascii="Times New Roman" w:hAnsi="Times New Roman"/>
          <w:sz w:val="28"/>
          <w:szCs w:val="28"/>
        </w:rPr>
        <w:t xml:space="preserve"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23423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15.1. Обращение, указанное в абзаце втором подпункта "б" пункта 14 настоящего Положения, подается гражданином, замещавшим должность муниципальной службы в администрации</w:t>
      </w:r>
      <w:r w:rsidRPr="00A61CA2">
        <w:rPr>
          <w:rFonts w:ascii="Times New Roman" w:hAnsi="Times New Roman"/>
          <w:sz w:val="28"/>
          <w:szCs w:val="28"/>
        </w:rPr>
        <w:t xml:space="preserve">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, в администрацию</w:t>
      </w:r>
      <w:r w:rsidRPr="00A61CA2">
        <w:rPr>
          <w:rFonts w:ascii="Times New Roman" w:hAnsi="Times New Roman"/>
          <w:sz w:val="28"/>
          <w:szCs w:val="28"/>
        </w:rPr>
        <w:t xml:space="preserve">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. В обращении указываются: фамилия, имя, отчество гражданина, дата его рождения, адрес</w:t>
      </w:r>
    </w:p>
    <w:p w:rsidR="00A23423" w:rsidRDefault="00A23423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A23423" w:rsidRDefault="00A23423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A23423" w:rsidRDefault="00A23423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A23423" w:rsidRDefault="00A23423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</w:t>
      </w:r>
      <w:r w:rsidRPr="00A61CA2">
        <w:rPr>
          <w:rFonts w:ascii="Times New Roman" w:hAnsi="Times New Roman"/>
          <w:sz w:val="28"/>
          <w:szCs w:val="28"/>
        </w:rPr>
        <w:t xml:space="preserve">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="00D17EA9">
        <w:rPr>
          <w:rFonts w:ascii="Times New Roman" w:eastAsia="Arial" w:hAnsi="Times New Roman"/>
          <w:kern w:val="2"/>
          <w:sz w:val="28"/>
          <w:szCs w:val="28"/>
          <w:lang w:eastAsia="ar-SA"/>
        </w:rPr>
        <w:t>Панинского муниципального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 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15.2. Обращение, указанное в абзаце втором подпункта "б" пункта 16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15.3. Уведомление, указанное в подпункте "д" пункта 14 настоящего Положения, рассматривается ведущим специалистом администрации</w:t>
      </w:r>
      <w:r w:rsidRPr="00A61CA2">
        <w:rPr>
          <w:rFonts w:ascii="Times New Roman" w:hAnsi="Times New Roman"/>
          <w:sz w:val="28"/>
          <w:szCs w:val="28"/>
        </w:rPr>
        <w:t xml:space="preserve">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, которое осуществляет подготовку мотивированного заключения о соблюдении гражданином, замещавшим должность муниципальной службы в администрации</w:t>
      </w:r>
      <w:r w:rsidRPr="00A61CA2">
        <w:rPr>
          <w:rFonts w:ascii="Times New Roman" w:hAnsi="Times New Roman"/>
          <w:sz w:val="28"/>
          <w:szCs w:val="28"/>
        </w:rPr>
        <w:t xml:space="preserve">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="00D17EA9">
        <w:rPr>
          <w:rFonts w:ascii="Times New Roman" w:eastAsia="Arial" w:hAnsi="Times New Roman"/>
          <w:kern w:val="2"/>
          <w:sz w:val="28"/>
          <w:szCs w:val="28"/>
          <w:lang w:eastAsia="ar-SA"/>
        </w:rPr>
        <w:t>Панинского муниципального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района, требований статьи 12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hAnsi="Times New Roman"/>
          <w:sz w:val="28"/>
          <w:szCs w:val="28"/>
        </w:rPr>
        <w:t xml:space="preserve">15.4. Уведомление, указанное в абзаце пятом подпункта «б» пункта 14, рассматривается ведущим специалистом администрации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hAnsi="Times New Roman"/>
          <w:sz w:val="28"/>
          <w:szCs w:val="28"/>
        </w:rPr>
        <w:t>, который осуществляет подготовку мотивированного заключения по результатам рассмотрения уведомления.</w:t>
      </w:r>
    </w:p>
    <w:p w:rsidR="00474421" w:rsidRPr="00A61CA2" w:rsidRDefault="00474421" w:rsidP="0047442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61CA2">
        <w:rPr>
          <w:rFonts w:ascii="Times New Roman" w:hAnsi="Times New Roman"/>
          <w:sz w:val="28"/>
          <w:szCs w:val="28"/>
        </w:rPr>
        <w:t>15.5. Мотивированные заключения, предусмотренные пунктами 15.1, 15.3 и 15.4 настоящего Положения, должны содержать:</w:t>
      </w:r>
    </w:p>
    <w:p w:rsidR="00474421" w:rsidRPr="00A61CA2" w:rsidRDefault="00474421" w:rsidP="00474421">
      <w:pPr>
        <w:pStyle w:val="a7"/>
        <w:ind w:firstLine="709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hAnsi="Times New Roman"/>
          <w:sz w:val="28"/>
          <w:szCs w:val="28"/>
        </w:rPr>
        <w:t xml:space="preserve">а) информацию, изложенную в обращениях или уведомлениях, указанных в абзацах втором и пятом подпункта «б» и подпункте «д» и «е» пункта 14 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настоящего Положения;</w:t>
      </w:r>
    </w:p>
    <w:p w:rsidR="00474421" w:rsidRDefault="00474421" w:rsidP="0047442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61CA2">
        <w:rPr>
          <w:rFonts w:ascii="Times New Roman" w:hAnsi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23423" w:rsidRDefault="00A23423" w:rsidP="0047442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3423" w:rsidRDefault="00A23423" w:rsidP="0047442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3423" w:rsidRDefault="00A23423" w:rsidP="0047442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3423" w:rsidRDefault="00A23423" w:rsidP="0047442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3423" w:rsidRDefault="00A23423" w:rsidP="0047442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3423" w:rsidRDefault="00A23423" w:rsidP="0047442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3423" w:rsidRDefault="00A23423" w:rsidP="0047442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3423" w:rsidRPr="00A61CA2" w:rsidRDefault="00A23423" w:rsidP="0047442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hAnsi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и «е» пункта 14 настоящего Положения, а также рекомендации для принятия одного из решений в </w:t>
      </w:r>
      <w:r w:rsidRPr="00A61CA2">
        <w:rPr>
          <w:rFonts w:ascii="Times New Roman" w:hAnsi="Times New Roman"/>
          <w:sz w:val="28"/>
          <w:szCs w:val="28"/>
        </w:rPr>
        <w:lastRenderedPageBreak/>
        <w:t>соответствии с пунктами 22, 23.3, 24.1 настоящего Положения или иного решения.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а) </w:t>
      </w:r>
      <w:r w:rsidRPr="00A61CA2">
        <w:rPr>
          <w:rFonts w:ascii="Times New Roman" w:hAnsi="Times New Roman"/>
          <w:sz w:val="28"/>
          <w:szCs w:val="28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пунктами 16.1 и 16.2 настоящего Положения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;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</w:t>
      </w:r>
      <w:r w:rsidRPr="00A61CA2">
        <w:rPr>
          <w:rFonts w:ascii="Times New Roman" w:hAnsi="Times New Roman"/>
          <w:sz w:val="28"/>
          <w:szCs w:val="28"/>
        </w:rPr>
        <w:t xml:space="preserve">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, и с результатами ее проверки;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в) рассматривает ходатайства о приглашении на заседание комиссии лиц, указанных в абзаце 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8" w:name="Par61"/>
      <w:bookmarkEnd w:id="8"/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16.1. Заседание комиссии по рассмотрению заявления, указанного в абзаце третьем подпункта "б"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9" w:name="Par63"/>
      <w:bookmarkEnd w:id="9"/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16.2. Уведомление, указанное в подпункте "д" пункта 14 настоящего Положения, как правило, рассматривается на очередном (плановом) заседании комиссии.</w:t>
      </w:r>
    </w:p>
    <w:p w:rsidR="00474421" w:rsidRPr="00A61CA2" w:rsidRDefault="00474421" w:rsidP="004744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CA2">
        <w:rPr>
          <w:rFonts w:eastAsia="Arial"/>
          <w:kern w:val="2"/>
          <w:sz w:val="28"/>
          <w:szCs w:val="28"/>
          <w:lang w:eastAsia="ar-SA"/>
        </w:rPr>
        <w:t>17.</w:t>
      </w:r>
      <w:r w:rsidRPr="00A61CA2">
        <w:rPr>
          <w:sz w:val="28"/>
          <w:szCs w:val="28"/>
        </w:rPr>
        <w:t xml:space="preserve">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A61CA2">
        <w:rPr>
          <w:sz w:val="28"/>
          <w:szCs w:val="28"/>
        </w:rPr>
        <w:t>Панинского городского поселения</w:t>
      </w:r>
      <w:r w:rsidRPr="00A61CA2">
        <w:rPr>
          <w:sz w:val="28"/>
          <w:szCs w:val="28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подпунктами «б» и «е» пункта 14 настоящего Положения.</w:t>
      </w:r>
    </w:p>
    <w:p w:rsidR="00474421" w:rsidRDefault="00474421" w:rsidP="004744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CA2">
        <w:rPr>
          <w:sz w:val="28"/>
          <w:szCs w:val="28"/>
        </w:rPr>
        <w:t>17.1. Заседания комиссии могут проводиться в отсутствие муниципального служащего или гражданина в случае:</w:t>
      </w:r>
    </w:p>
    <w:p w:rsidR="00A23423" w:rsidRDefault="00A23423" w:rsidP="004744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23423" w:rsidRDefault="00A23423" w:rsidP="004744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23423" w:rsidRDefault="00A23423" w:rsidP="004744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23423" w:rsidRDefault="00A23423" w:rsidP="004744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23423" w:rsidRDefault="00A23423" w:rsidP="004744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23423" w:rsidRPr="00A61CA2" w:rsidRDefault="00A23423" w:rsidP="004744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74421" w:rsidRPr="00A61CA2" w:rsidRDefault="00474421" w:rsidP="004744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CA2">
        <w:rPr>
          <w:sz w:val="28"/>
          <w:szCs w:val="28"/>
        </w:rPr>
        <w:t>а) если в обращении, заявлении или уведомлении, предусмотренных с подпунктами «б» и «е» пункта 14 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  <w:r w:rsidRPr="00A61CA2">
        <w:rPr>
          <w:rFonts w:ascii="Times New Roman" w:hAnsi="Times New Roman"/>
          <w:sz w:val="28"/>
          <w:szCs w:val="28"/>
        </w:rPr>
        <w:t xml:space="preserve">б) если муниципальный служащий или гражданин, намеревающиеся </w:t>
      </w:r>
      <w:r w:rsidRPr="00A61CA2">
        <w:rPr>
          <w:rFonts w:ascii="Times New Roman" w:hAnsi="Times New Roman"/>
          <w:sz w:val="28"/>
          <w:szCs w:val="28"/>
        </w:rPr>
        <w:lastRenderedPageBreak/>
        <w:t>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 w:rsidRPr="00A61CA2">
        <w:rPr>
          <w:rFonts w:ascii="Times New Roman" w:hAnsi="Times New Roman"/>
          <w:sz w:val="28"/>
          <w:szCs w:val="28"/>
        </w:rPr>
        <w:t xml:space="preserve">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10" w:name="Par70"/>
      <w:bookmarkEnd w:id="10"/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20. 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11" w:name="Par71"/>
      <w:bookmarkEnd w:id="11"/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</w:t>
      </w:r>
      <w:r w:rsidR="00932BAE">
        <w:rPr>
          <w:rFonts w:ascii="Times New Roman" w:eastAsia="Arial" w:hAnsi="Times New Roman"/>
          <w:kern w:val="2"/>
          <w:sz w:val="28"/>
          <w:szCs w:val="28"/>
          <w:lang w:eastAsia="ar-SA"/>
        </w:rPr>
        <w:t>главе поселения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применить к муниципальному служащему конкретную меру ответственности.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21. По итогам рассмотрения вопроса, указанного в абзаце третьем подпункта "а" пункта 14 настоящего Положения, комиссия принимает одно из следующих решений: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74421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F11817">
        <w:rPr>
          <w:rFonts w:ascii="Times New Roman" w:eastAsia="Arial" w:hAnsi="Times New Roman"/>
          <w:kern w:val="2"/>
          <w:sz w:val="28"/>
          <w:szCs w:val="28"/>
          <w:lang w:eastAsia="ar-SA"/>
        </w:rPr>
        <w:t>главе администрации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A23423" w:rsidRDefault="00A23423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A23423" w:rsidRDefault="00A23423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A23423" w:rsidRDefault="00A23423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A23423" w:rsidRPr="00A61CA2" w:rsidRDefault="00A23423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22. По итогам рассмотрения вопроса, указанного в абзаце втором подпункта "б" пункта 14 настоящего Положения, комиссия принимает одно из следующих решений: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12" w:name="Par79"/>
      <w:bookmarkEnd w:id="12"/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23. По итогам рассмотрения вопроса, указанного в абзаце третьем подпункта "б" пункта 14 настоящего Положения, комиссия принимает одно из следующих решений: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F11817">
        <w:rPr>
          <w:rFonts w:ascii="Times New Roman" w:eastAsia="Arial" w:hAnsi="Times New Roman"/>
          <w:kern w:val="2"/>
          <w:sz w:val="28"/>
          <w:szCs w:val="28"/>
          <w:lang w:eastAsia="ar-SA"/>
        </w:rPr>
        <w:t>главе администрации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применить к муниципальному служащему конкретную меру ответственности.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13" w:name="Par83"/>
      <w:bookmarkEnd w:id="13"/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23.1. По итогам рассмотрения вопроса, указанного в подпункте "г" пункта 14 настоящего Положения, комиссия принимает одно из следующих решений: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а)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A23423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</w:t>
      </w:r>
      <w:r w:rsidR="00F11817">
        <w:rPr>
          <w:rFonts w:ascii="Times New Roman" w:eastAsia="Arial" w:hAnsi="Times New Roman"/>
          <w:kern w:val="2"/>
          <w:sz w:val="28"/>
          <w:szCs w:val="28"/>
          <w:lang w:eastAsia="ar-SA"/>
        </w:rPr>
        <w:t>ссия рекомендует главе администрации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применить к</w:t>
      </w:r>
    </w:p>
    <w:p w:rsidR="00A23423" w:rsidRDefault="00A23423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A23423" w:rsidRDefault="00A23423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A23423" w:rsidRDefault="00A23423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A23423" w:rsidRDefault="00A23423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74421" w:rsidRPr="00A61CA2" w:rsidRDefault="00474421" w:rsidP="0047442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61CA2">
        <w:rPr>
          <w:rFonts w:ascii="Times New Roman" w:hAnsi="Times New Roman"/>
          <w:sz w:val="28"/>
          <w:szCs w:val="28"/>
        </w:rPr>
        <w:t>23.2.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474421" w:rsidRPr="00A61CA2" w:rsidRDefault="00474421" w:rsidP="0047442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61CA2">
        <w:rPr>
          <w:rFonts w:ascii="Times New Roman" w:hAnsi="Times New Roman"/>
          <w:sz w:val="28"/>
          <w:szCs w:val="28"/>
        </w:rP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474421" w:rsidRPr="00A61CA2" w:rsidRDefault="00474421" w:rsidP="0047442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61CA2">
        <w:rPr>
          <w:rFonts w:ascii="Times New Roman" w:hAnsi="Times New Roman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hAnsi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474421" w:rsidRPr="00A61CA2" w:rsidRDefault="00474421" w:rsidP="00474421">
      <w:pPr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hAnsi="Times New Roman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hAnsi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24. По итогам рассмотрения вопросов, указанных в подпунктах "а", "б" и "г" пункта 14 настоящего Положения, при наличии к тому оснований комиссия может принять иное решение, чем это предусмотрено пунктами 20 - 23 и 23.1 настоящего Положения. Основания и мотивы принятия такого решения должны быть отражены в протоколе заседания комиссии.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24.1. По итогам рассмотрения вопроса, указанного в подпункте "д" пункта 14 настоящего Положения, комиссия принимает в отношении гражданина, замещавшего должность муниципальной службы в администрации</w:t>
      </w:r>
      <w:r w:rsidRPr="00A61CA2">
        <w:rPr>
          <w:rFonts w:ascii="Times New Roman" w:hAnsi="Times New Roman"/>
          <w:sz w:val="28"/>
          <w:szCs w:val="28"/>
        </w:rPr>
        <w:t xml:space="preserve">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="00D17EA9">
        <w:rPr>
          <w:rFonts w:ascii="Times New Roman" w:eastAsia="Arial" w:hAnsi="Times New Roman"/>
          <w:kern w:val="2"/>
          <w:sz w:val="28"/>
          <w:szCs w:val="28"/>
          <w:lang w:eastAsia="ar-SA"/>
        </w:rPr>
        <w:t>Панинского муниципального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района, одно из следующих решений: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474421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25. По итогам рассмотрения вопроса, предусмотренного подпунктом "в" пункта 14 настоящего Положения, комиссия принимает соответствующее решение.</w:t>
      </w:r>
    </w:p>
    <w:p w:rsidR="00A23423" w:rsidRDefault="00A23423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A23423" w:rsidRDefault="00A23423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A23423" w:rsidRDefault="00A23423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A23423" w:rsidRPr="00A61CA2" w:rsidRDefault="00A23423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474421" w:rsidRPr="00A61CA2" w:rsidRDefault="00474421" w:rsidP="00474421">
      <w:pPr>
        <w:autoSpaceDE w:val="0"/>
        <w:autoSpaceDN w:val="0"/>
        <w:adjustRightInd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hAnsi="Times New Roman"/>
          <w:sz w:val="28"/>
          <w:szCs w:val="28"/>
        </w:rPr>
        <w:t xml:space="preserve">25.1. 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По итогам рассмотрения вопроса, указанного в подпункте «е» пункта 14 настоящего Положения, комиссия принимает в отношении гражданина, замещавшего должность муниципальной службы в администрации</w:t>
      </w:r>
      <w:r w:rsidRPr="00A61CA2">
        <w:rPr>
          <w:rFonts w:ascii="Times New Roman" w:hAnsi="Times New Roman"/>
          <w:sz w:val="28"/>
          <w:szCs w:val="28"/>
        </w:rPr>
        <w:t xml:space="preserve"> </w:t>
      </w:r>
      <w:r w:rsidR="00A61CA2">
        <w:rPr>
          <w:rFonts w:ascii="Times New Roman" w:hAnsi="Times New Roman"/>
          <w:sz w:val="28"/>
          <w:szCs w:val="28"/>
        </w:rPr>
        <w:t>Панинского городского поселения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="00D17EA9">
        <w:rPr>
          <w:rFonts w:ascii="Times New Roman" w:eastAsia="Arial" w:hAnsi="Times New Roman"/>
          <w:kern w:val="2"/>
          <w:sz w:val="28"/>
          <w:szCs w:val="28"/>
          <w:lang w:eastAsia="ar-SA"/>
        </w:rPr>
        <w:t>Панинского муниципального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района, одно из следующих решений:</w:t>
      </w:r>
    </w:p>
    <w:p w:rsidR="00474421" w:rsidRPr="00A61CA2" w:rsidRDefault="00474421" w:rsidP="004744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 w:rsidRPr="00A61CA2">
        <w:rPr>
          <w:rFonts w:eastAsia="Arial"/>
          <w:kern w:val="2"/>
          <w:sz w:val="28"/>
          <w:szCs w:val="28"/>
          <w:lang w:eastAsia="ar-SA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</w:t>
      </w:r>
      <w:r w:rsidRPr="00A61CA2">
        <w:rPr>
          <w:rFonts w:eastAsia="Arial"/>
          <w:kern w:val="2"/>
          <w:sz w:val="28"/>
          <w:szCs w:val="28"/>
          <w:lang w:eastAsia="ar-SA"/>
        </w:rPr>
        <w:lastRenderedPageBreak/>
        <w:t>и невозможностью соблюдения им требований к служебному поведению и (или) требований об урегулировании конфликта интересов;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26. Для исполнения решений комиссии могут быть подготовлены проекты нормативных правовых актов администрации </w:t>
      </w:r>
      <w:r w:rsid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Панинского городского поселения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, которые в установленном порядке представляются</w:t>
      </w:r>
      <w:r w:rsidR="00666559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 рассмотрение главы администрации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14 настоящего Положения, для главы поселения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29. В протоколе заседания комиссии указываются: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в) предъявляемые к муниципальному служащему претензии, материалы, на которых они основываются;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г) содержание пояснений муниципального служащего и других лиц по существу предъявляемых претензий;</w:t>
      </w:r>
    </w:p>
    <w:p w:rsidR="00474421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д) фамилии, имена, отчества выступивших на заседании лиц и краткое изложение их выступлений;</w:t>
      </w:r>
    </w:p>
    <w:p w:rsidR="00A23423" w:rsidRDefault="00A23423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A23423" w:rsidRDefault="00A23423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A23423" w:rsidRDefault="00A23423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A23423" w:rsidRDefault="00A23423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A23423" w:rsidRPr="00A61CA2" w:rsidRDefault="00A23423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Панинского городского поселения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="00D17EA9">
        <w:rPr>
          <w:rFonts w:ascii="Times New Roman" w:eastAsia="Arial" w:hAnsi="Times New Roman"/>
          <w:kern w:val="2"/>
          <w:sz w:val="28"/>
          <w:szCs w:val="28"/>
          <w:lang w:eastAsia="ar-SA"/>
        </w:rPr>
        <w:t>Панинского муниципального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района;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ж) другие сведения;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з) результаты голосования;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и) решение и обоснование его принятия.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30. Член комиссии, несогласный с ее решением, вправе в письменной форме изложить свое мнение, которое подлежит обязательному приобщению 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к протоколу заседания комиссии и с которым должен быть ознакомлен муниципальный служащий.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31. Копии протокола заседания комиссии в 7-дневный срок со дня заседа</w:t>
      </w:r>
      <w:r w:rsidR="00666559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ния направляются </w:t>
      </w:r>
      <w:r w:rsidR="00932BAE">
        <w:rPr>
          <w:rFonts w:ascii="Times New Roman" w:eastAsia="Arial" w:hAnsi="Times New Roman"/>
          <w:kern w:val="2"/>
          <w:sz w:val="28"/>
          <w:szCs w:val="28"/>
          <w:lang w:eastAsia="ar-SA"/>
        </w:rPr>
        <w:t>главе поселения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32. </w:t>
      </w:r>
      <w:r w:rsidR="00932BAE">
        <w:rPr>
          <w:rFonts w:ascii="Times New Roman" w:eastAsia="Arial" w:hAnsi="Times New Roman"/>
          <w:kern w:val="2"/>
          <w:sz w:val="28"/>
          <w:szCs w:val="28"/>
          <w:lang w:eastAsia="ar-SA"/>
        </w:rPr>
        <w:t>Глава поселения</w:t>
      </w:r>
      <w:r w:rsidR="00B168AD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932BAE">
        <w:rPr>
          <w:rFonts w:ascii="Times New Roman" w:eastAsia="Arial" w:hAnsi="Times New Roman"/>
          <w:kern w:val="2"/>
          <w:sz w:val="28"/>
          <w:szCs w:val="28"/>
          <w:lang w:eastAsia="ar-SA"/>
        </w:rPr>
        <w:t>глава поселения</w:t>
      </w:r>
      <w:r w:rsidR="00B168AD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в письменной форме уведомляет комиссию в месячный срок со дня поступления к нему протокола заседания к</w:t>
      </w:r>
      <w:r w:rsidR="00666559">
        <w:rPr>
          <w:rFonts w:ascii="Times New Roman" w:eastAsia="Arial" w:hAnsi="Times New Roman"/>
          <w:kern w:val="2"/>
          <w:sz w:val="28"/>
          <w:szCs w:val="28"/>
          <w:lang w:eastAsia="ar-SA"/>
        </w:rPr>
        <w:t>омиссии. Решение главы администрации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оглашается на ближайшем заседании комиссии и принимается к сведению без обсуждения.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474421" w:rsidRDefault="00474421" w:rsidP="00474421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61CA2">
        <w:rPr>
          <w:rFonts w:ascii="Times New Roman" w:hAnsi="Times New Roman"/>
          <w:sz w:val="28"/>
          <w:szCs w:val="28"/>
        </w:rPr>
        <w:t xml:space="preserve">34.1. </w:t>
      </w:r>
      <w:r w:rsidRPr="00A61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r w:rsidRPr="00A61CA2">
        <w:rPr>
          <w:rFonts w:ascii="Times New Roman" w:hAnsi="Times New Roman"/>
          <w:sz w:val="28"/>
          <w:szCs w:val="28"/>
          <w:shd w:val="clear" w:color="auto" w:fill="FFFFFF"/>
        </w:rPr>
        <w:t>частями 3</w:t>
      </w:r>
      <w:r w:rsidRPr="00A61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- </w:t>
      </w:r>
      <w:r w:rsidRPr="00A61CA2">
        <w:rPr>
          <w:rFonts w:ascii="Times New Roman" w:hAnsi="Times New Roman"/>
          <w:sz w:val="28"/>
          <w:szCs w:val="28"/>
          <w:shd w:val="clear" w:color="auto" w:fill="FFFFFF"/>
        </w:rPr>
        <w:t>6 статьи 13</w:t>
      </w:r>
      <w:r w:rsidRPr="00A61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Федерального закона от 25 декабря 2008 года №273-ФЗ «О противодействии коррупции».</w:t>
      </w:r>
    </w:p>
    <w:p w:rsidR="00A23423" w:rsidRDefault="00A23423" w:rsidP="00474421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23423" w:rsidRDefault="00A23423" w:rsidP="00474421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23423" w:rsidRPr="00A61CA2" w:rsidRDefault="00A23423" w:rsidP="00474421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Условием признания не зависящих от физического лица обстоятельств основанием для его освобождения от дисциплинарной ответственности является установленная комиссией по соблюдению требований к служебному поведению муниципальных служащих и урегулированию конфликта интересов причинно-следственная связь между возникновением этих обстоятельств и невозможностью соблюдения антикоррупционных требований.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35. Копия протокола заседания комиссии или выписка из него приобщается к личному делу муниципального служащего, в отношении 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74421" w:rsidRPr="00A61CA2" w:rsidRDefault="00474421" w:rsidP="00474421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35.1. Выписка из решения комиссии, заверенная подписью секретаря комиссии и печатью администрации </w:t>
      </w:r>
      <w:r w:rsid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Панинского городского поселения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="00D17EA9">
        <w:rPr>
          <w:rFonts w:ascii="Times New Roman" w:eastAsia="Arial" w:hAnsi="Times New Roman"/>
          <w:kern w:val="2"/>
          <w:sz w:val="28"/>
          <w:szCs w:val="28"/>
          <w:lang w:eastAsia="ar-SA"/>
        </w:rPr>
        <w:t>Панинского муниципального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района, вручается гражданину, замещавшему должность муниципальной службы в администрации </w:t>
      </w:r>
      <w:r w:rsid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Панинского городского поселения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="00D17EA9">
        <w:rPr>
          <w:rFonts w:ascii="Times New Roman" w:eastAsia="Arial" w:hAnsi="Times New Roman"/>
          <w:kern w:val="2"/>
          <w:sz w:val="28"/>
          <w:szCs w:val="28"/>
          <w:lang w:eastAsia="ar-SA"/>
        </w:rPr>
        <w:t>Панинского муниципального</w:t>
      </w: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района,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A18A4" w:rsidRDefault="00474421" w:rsidP="004A18A4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  <w:r w:rsidRPr="00A61CA2">
        <w:rPr>
          <w:rFonts w:ascii="Times New Roman" w:eastAsia="Arial" w:hAnsi="Times New Roman"/>
          <w:kern w:val="2"/>
          <w:sz w:val="28"/>
          <w:szCs w:val="28"/>
          <w:lang w:eastAsia="ar-SA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</w:t>
      </w:r>
      <w:r w:rsidR="004A18A4">
        <w:rPr>
          <w:rFonts w:ascii="Times New Roman" w:eastAsia="Arial" w:hAnsi="Times New Roman"/>
          <w:kern w:val="2"/>
          <w:sz w:val="28"/>
          <w:szCs w:val="28"/>
          <w:lang w:eastAsia="ar-SA"/>
        </w:rPr>
        <w:t>миссии.</w:t>
      </w:r>
      <w:r w:rsidR="00AA6018">
        <w:rPr>
          <w:rFonts w:ascii="Times New Roman" w:hAnsi="Times New Roman"/>
          <w:sz w:val="28"/>
          <w:szCs w:val="28"/>
        </w:rPr>
        <w:t xml:space="preserve">         </w:t>
      </w:r>
    </w:p>
    <w:p w:rsidR="004A18A4" w:rsidRDefault="004A18A4" w:rsidP="004A18A4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4A18A4" w:rsidRDefault="004A18A4" w:rsidP="004A18A4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4A18A4" w:rsidRDefault="004A18A4" w:rsidP="004A18A4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4A18A4" w:rsidRDefault="004A18A4" w:rsidP="004A18A4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4A18A4" w:rsidRDefault="004A18A4" w:rsidP="004A18A4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4A18A4" w:rsidRDefault="004A18A4" w:rsidP="004A18A4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4A18A4" w:rsidRDefault="004A18A4" w:rsidP="004A18A4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4A18A4" w:rsidRDefault="004A18A4" w:rsidP="004A18A4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4A18A4" w:rsidRDefault="004A18A4" w:rsidP="004A18A4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4A18A4" w:rsidRDefault="004A18A4" w:rsidP="004A18A4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4A18A4" w:rsidRDefault="004A18A4" w:rsidP="004A18A4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4A18A4" w:rsidRDefault="004A18A4" w:rsidP="004A18A4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4A18A4" w:rsidRDefault="004A18A4" w:rsidP="004A18A4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4A18A4" w:rsidRDefault="004A18A4" w:rsidP="004A18A4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4A18A4" w:rsidRDefault="004A18A4" w:rsidP="004A18A4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4A18A4" w:rsidRDefault="004A18A4" w:rsidP="004A18A4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4A18A4" w:rsidRDefault="004A18A4" w:rsidP="004A18A4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4A18A4" w:rsidRDefault="004A18A4" w:rsidP="004A18A4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4A18A4" w:rsidRDefault="004A18A4" w:rsidP="004A18A4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4A18A4" w:rsidRDefault="004A18A4" w:rsidP="004A18A4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</w:p>
    <w:p w:rsidR="00E143AE" w:rsidRDefault="00A22AF5" w:rsidP="004A18A4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143AE" w:rsidTr="004A18A4">
        <w:tc>
          <w:tcPr>
            <w:tcW w:w="4785" w:type="dxa"/>
          </w:tcPr>
          <w:p w:rsidR="00E143AE" w:rsidRDefault="00E143AE" w:rsidP="00E143A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A18A4" w:rsidRDefault="004A18A4" w:rsidP="00E143A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A18A4" w:rsidRDefault="004A18A4" w:rsidP="00E143A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484FDA" w:rsidRDefault="00E143AE" w:rsidP="00E143AE">
            <w:pPr>
              <w:ind w:firstLine="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Pr="00A61CA2">
              <w:rPr>
                <w:rFonts w:ascii="Times New Roman" w:hAnsi="Times New Roman"/>
                <w:sz w:val="28"/>
                <w:szCs w:val="28"/>
              </w:rPr>
              <w:t xml:space="preserve">2 к постановлению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A61CA2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Панинского городского поселения</w:t>
            </w:r>
          </w:p>
          <w:p w:rsidR="00E143AE" w:rsidRPr="008C0A0F" w:rsidRDefault="00E143AE" w:rsidP="00E143AE">
            <w:pPr>
              <w:ind w:firstLine="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61CA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8C0A0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от 09.07.2024 № 208</w:t>
            </w:r>
          </w:p>
          <w:p w:rsidR="00E143AE" w:rsidRDefault="00E143AE" w:rsidP="00E143A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43AE" w:rsidRDefault="00AA6018" w:rsidP="00E143A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474421" w:rsidRPr="00A61CA2" w:rsidRDefault="00474421" w:rsidP="00474421">
      <w:pPr>
        <w:ind w:firstLine="709"/>
        <w:rPr>
          <w:rFonts w:ascii="Times New Roman" w:hAnsi="Times New Roman"/>
          <w:sz w:val="28"/>
          <w:szCs w:val="28"/>
        </w:rPr>
      </w:pPr>
    </w:p>
    <w:p w:rsidR="00474421" w:rsidRPr="00A61CA2" w:rsidRDefault="00666559" w:rsidP="0047442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474421" w:rsidRPr="00A61CA2">
        <w:rPr>
          <w:rFonts w:ascii="Times New Roman" w:hAnsi="Times New Roman"/>
          <w:sz w:val="28"/>
          <w:szCs w:val="28"/>
        </w:rPr>
        <w:t>СОСТАВ</w:t>
      </w:r>
    </w:p>
    <w:p w:rsidR="00474421" w:rsidRDefault="00474421" w:rsidP="00474421">
      <w:pPr>
        <w:suppressAutoHyphens/>
        <w:autoSpaceDE w:val="0"/>
        <w:ind w:firstLine="709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A61CA2">
        <w:rPr>
          <w:rFonts w:ascii="Times New Roman" w:eastAsia="Arial" w:hAnsi="Times New Roman"/>
          <w:bCs/>
          <w:sz w:val="28"/>
          <w:szCs w:val="28"/>
          <w:lang w:eastAsia="ar-SA"/>
        </w:rPr>
        <w:lastRenderedPageBreak/>
        <w:t xml:space="preserve">комиссии по соблюдению требований к служебному поведению муниципальных служащих администрации </w:t>
      </w:r>
      <w:r w:rsidR="00A61CA2">
        <w:rPr>
          <w:rFonts w:ascii="Times New Roman" w:eastAsia="Arial" w:hAnsi="Times New Roman"/>
          <w:bCs/>
          <w:sz w:val="28"/>
          <w:szCs w:val="28"/>
          <w:lang w:eastAsia="ar-SA"/>
        </w:rPr>
        <w:t>Панинского городского поселения</w:t>
      </w:r>
      <w:r w:rsidRPr="00A61C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и урегулированию конфликта интересов</w:t>
      </w:r>
    </w:p>
    <w:p w:rsidR="008C0A0F" w:rsidRPr="00A61CA2" w:rsidRDefault="008C0A0F" w:rsidP="00474421">
      <w:pPr>
        <w:suppressAutoHyphens/>
        <w:autoSpaceDE w:val="0"/>
        <w:ind w:firstLine="709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tbl>
      <w:tblPr>
        <w:tblStyle w:val="a8"/>
        <w:tblW w:w="9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1"/>
      </w:tblGrid>
      <w:tr w:rsidR="008C0A0F" w:rsidTr="00484FDA">
        <w:tc>
          <w:tcPr>
            <w:tcW w:w="5211" w:type="dxa"/>
          </w:tcPr>
          <w:p w:rsidR="008C0A0F" w:rsidRDefault="008C0A0F" w:rsidP="004744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  <w:p w:rsidR="008C0A0F" w:rsidRDefault="008C0A0F" w:rsidP="004744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4781" w:type="dxa"/>
          </w:tcPr>
          <w:p w:rsidR="008C0A0F" w:rsidRDefault="008C0A0F" w:rsidP="004744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22AF5" w:rsidRDefault="00A22AF5" w:rsidP="004744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C0A0F" w:rsidRDefault="00484FDA" w:rsidP="004744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8C0A0F">
              <w:rPr>
                <w:rFonts w:ascii="Times New Roman" w:hAnsi="Times New Roman"/>
                <w:sz w:val="28"/>
                <w:szCs w:val="28"/>
              </w:rPr>
              <w:t>Шишацкий</w:t>
            </w:r>
            <w:proofErr w:type="spellEnd"/>
            <w:r w:rsidR="008C0A0F">
              <w:rPr>
                <w:rFonts w:ascii="Times New Roman" w:hAnsi="Times New Roman"/>
                <w:sz w:val="28"/>
                <w:szCs w:val="28"/>
              </w:rPr>
              <w:t xml:space="preserve"> Валентин Викторович</w:t>
            </w:r>
          </w:p>
        </w:tc>
      </w:tr>
      <w:tr w:rsidR="00E143AE" w:rsidTr="00484FDA">
        <w:tc>
          <w:tcPr>
            <w:tcW w:w="5211" w:type="dxa"/>
          </w:tcPr>
          <w:p w:rsidR="00A22AF5" w:rsidRDefault="00A22AF5" w:rsidP="00E143AE">
            <w:pPr>
              <w:ind w:firstLine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:rsidR="00E143AE" w:rsidRPr="00E143AE" w:rsidRDefault="00E143AE" w:rsidP="00E143AE">
            <w:pPr>
              <w:ind w:firstLine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143A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Заместитель председателя комиссии:</w:t>
            </w:r>
          </w:p>
          <w:p w:rsidR="00E143AE" w:rsidRPr="00E143AE" w:rsidRDefault="00E143AE" w:rsidP="00474421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4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Ведущий специалист администрации Панинского городского поселения</w:t>
            </w:r>
          </w:p>
        </w:tc>
        <w:tc>
          <w:tcPr>
            <w:tcW w:w="4781" w:type="dxa"/>
          </w:tcPr>
          <w:p w:rsidR="00E143AE" w:rsidRDefault="00E143AE" w:rsidP="004744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22AF5" w:rsidRDefault="00A22AF5" w:rsidP="004744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22AF5" w:rsidRDefault="00A22AF5" w:rsidP="004744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143AE" w:rsidRDefault="00484FDA" w:rsidP="004744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E143AE">
              <w:rPr>
                <w:rFonts w:ascii="Times New Roman" w:hAnsi="Times New Roman"/>
                <w:sz w:val="28"/>
                <w:szCs w:val="28"/>
              </w:rPr>
              <w:t>Тютина</w:t>
            </w:r>
            <w:proofErr w:type="spellEnd"/>
            <w:r w:rsidR="00E143AE">
              <w:rPr>
                <w:rFonts w:ascii="Times New Roman" w:hAnsi="Times New Roman"/>
                <w:sz w:val="28"/>
                <w:szCs w:val="28"/>
              </w:rPr>
              <w:t xml:space="preserve"> Наталия Анатольевна </w:t>
            </w:r>
          </w:p>
        </w:tc>
      </w:tr>
      <w:tr w:rsidR="008C0A0F" w:rsidTr="00484FDA">
        <w:tc>
          <w:tcPr>
            <w:tcW w:w="5211" w:type="dxa"/>
          </w:tcPr>
          <w:p w:rsidR="00A22AF5" w:rsidRDefault="00A22AF5" w:rsidP="00E143AE">
            <w:pPr>
              <w:ind w:firstLine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:rsidR="008C0A0F" w:rsidRPr="00E143AE" w:rsidRDefault="00E143AE" w:rsidP="00E143AE">
            <w:pPr>
              <w:ind w:firstLine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143A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Секретарь:</w:t>
            </w:r>
          </w:p>
          <w:p w:rsidR="008C0A0F" w:rsidRPr="00E143AE" w:rsidRDefault="00E143AE" w:rsidP="00474421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4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Ведущий эксперт администрации Панинского городского поселения</w:t>
            </w:r>
          </w:p>
        </w:tc>
        <w:tc>
          <w:tcPr>
            <w:tcW w:w="4781" w:type="dxa"/>
          </w:tcPr>
          <w:p w:rsidR="008C0A0F" w:rsidRDefault="008C0A0F" w:rsidP="004744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22AF5" w:rsidRDefault="00A22AF5" w:rsidP="004744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22AF5" w:rsidRDefault="00A22AF5" w:rsidP="004744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143AE" w:rsidRDefault="00484FDA" w:rsidP="004744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E143AE">
              <w:rPr>
                <w:rFonts w:ascii="Times New Roman" w:hAnsi="Times New Roman"/>
                <w:sz w:val="28"/>
                <w:szCs w:val="28"/>
              </w:rPr>
              <w:t>Гарманова</w:t>
            </w:r>
            <w:proofErr w:type="spellEnd"/>
            <w:r w:rsidR="00E143AE">
              <w:rPr>
                <w:rFonts w:ascii="Times New Roman" w:hAnsi="Times New Roman"/>
                <w:sz w:val="28"/>
                <w:szCs w:val="28"/>
              </w:rPr>
              <w:t xml:space="preserve"> Ульяна Борисовна</w:t>
            </w:r>
          </w:p>
        </w:tc>
      </w:tr>
      <w:tr w:rsidR="008C0A0F" w:rsidTr="00484FDA">
        <w:tc>
          <w:tcPr>
            <w:tcW w:w="5211" w:type="dxa"/>
          </w:tcPr>
          <w:p w:rsidR="00A22AF5" w:rsidRDefault="00A22AF5" w:rsidP="004744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143AE" w:rsidRDefault="00E143AE" w:rsidP="004744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E143AE" w:rsidRDefault="00E143AE" w:rsidP="004744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 Панинского городского поселения</w:t>
            </w:r>
          </w:p>
        </w:tc>
        <w:tc>
          <w:tcPr>
            <w:tcW w:w="4781" w:type="dxa"/>
          </w:tcPr>
          <w:p w:rsidR="00E143AE" w:rsidRDefault="00E143AE" w:rsidP="004744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22AF5" w:rsidRDefault="00A22AF5" w:rsidP="004744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22AF5" w:rsidRDefault="00A22AF5" w:rsidP="004744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22AF5" w:rsidRDefault="00A22AF5" w:rsidP="004744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143AE" w:rsidRDefault="00484FDA" w:rsidP="004744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143AE">
              <w:rPr>
                <w:rFonts w:ascii="Times New Roman" w:hAnsi="Times New Roman"/>
                <w:sz w:val="28"/>
                <w:szCs w:val="28"/>
              </w:rPr>
              <w:t>Зуева Лидия Владимировна</w:t>
            </w:r>
          </w:p>
        </w:tc>
      </w:tr>
      <w:tr w:rsidR="008C0A0F" w:rsidTr="00484FDA">
        <w:tc>
          <w:tcPr>
            <w:tcW w:w="5211" w:type="dxa"/>
          </w:tcPr>
          <w:p w:rsidR="008C0A0F" w:rsidRDefault="00E143AE" w:rsidP="004744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Совета народных депутатов Панинского городского поселения</w:t>
            </w:r>
          </w:p>
        </w:tc>
        <w:tc>
          <w:tcPr>
            <w:tcW w:w="4781" w:type="dxa"/>
          </w:tcPr>
          <w:p w:rsidR="00A22AF5" w:rsidRDefault="00A22AF5" w:rsidP="004744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C0A0F" w:rsidRDefault="00484FDA" w:rsidP="004744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143AE">
              <w:rPr>
                <w:rFonts w:ascii="Times New Roman" w:hAnsi="Times New Roman"/>
                <w:sz w:val="28"/>
                <w:szCs w:val="28"/>
              </w:rPr>
              <w:t>Беляева Валентина Ивановна</w:t>
            </w:r>
          </w:p>
        </w:tc>
      </w:tr>
    </w:tbl>
    <w:p w:rsidR="00474421" w:rsidRPr="00A61CA2" w:rsidRDefault="00474421" w:rsidP="00474421">
      <w:pPr>
        <w:ind w:firstLine="709"/>
        <w:rPr>
          <w:rFonts w:ascii="Times New Roman" w:hAnsi="Times New Roman"/>
          <w:sz w:val="28"/>
          <w:szCs w:val="28"/>
        </w:rPr>
      </w:pPr>
    </w:p>
    <w:p w:rsidR="00474421" w:rsidRPr="00A61CA2" w:rsidRDefault="00474421" w:rsidP="00474421">
      <w:pPr>
        <w:ind w:firstLine="709"/>
        <w:rPr>
          <w:rFonts w:ascii="Times New Roman" w:hAnsi="Times New Roman"/>
          <w:sz w:val="28"/>
          <w:szCs w:val="28"/>
        </w:rPr>
      </w:pPr>
    </w:p>
    <w:p w:rsidR="00474421" w:rsidRPr="00A61CA2" w:rsidRDefault="00474421" w:rsidP="00474421">
      <w:pPr>
        <w:ind w:firstLine="709"/>
        <w:rPr>
          <w:rFonts w:ascii="Times New Roman" w:hAnsi="Times New Roman"/>
          <w:sz w:val="28"/>
          <w:szCs w:val="28"/>
        </w:rPr>
      </w:pPr>
    </w:p>
    <w:p w:rsidR="00474421" w:rsidRPr="00A61CA2" w:rsidRDefault="00474421" w:rsidP="00474421">
      <w:pPr>
        <w:ind w:firstLine="709"/>
        <w:rPr>
          <w:rFonts w:ascii="Times New Roman" w:hAnsi="Times New Roman"/>
          <w:sz w:val="28"/>
          <w:szCs w:val="28"/>
        </w:rPr>
      </w:pPr>
    </w:p>
    <w:p w:rsidR="003B5C2F" w:rsidRPr="00A61CA2" w:rsidRDefault="003B5C2F" w:rsidP="00474421">
      <w:pPr>
        <w:ind w:firstLine="709"/>
        <w:rPr>
          <w:rFonts w:ascii="Times New Roman" w:hAnsi="Times New Roman"/>
          <w:sz w:val="28"/>
          <w:szCs w:val="28"/>
        </w:rPr>
      </w:pPr>
    </w:p>
    <w:sectPr w:rsidR="003B5C2F" w:rsidRPr="00A61CA2" w:rsidSect="00446FFF">
      <w:headerReference w:type="default" r:id="rId9"/>
      <w:pgSz w:w="11906" w:h="16838"/>
      <w:pgMar w:top="993" w:right="567" w:bottom="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9CE" w:rsidRDefault="00E159CE" w:rsidP="00484FDA">
      <w:r>
        <w:separator/>
      </w:r>
    </w:p>
  </w:endnote>
  <w:endnote w:type="continuationSeparator" w:id="0">
    <w:p w:rsidR="00E159CE" w:rsidRDefault="00E159CE" w:rsidP="0048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9CE" w:rsidRDefault="00E159CE" w:rsidP="00484FDA">
      <w:r>
        <w:separator/>
      </w:r>
    </w:p>
  </w:footnote>
  <w:footnote w:type="continuationSeparator" w:id="0">
    <w:p w:rsidR="00E159CE" w:rsidRDefault="00E159CE" w:rsidP="00484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FDA" w:rsidRPr="00484FDA" w:rsidRDefault="00484FDA" w:rsidP="00484FDA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1C2"/>
    <w:rsid w:val="0006592D"/>
    <w:rsid w:val="000E70B2"/>
    <w:rsid w:val="001D2016"/>
    <w:rsid w:val="002A6941"/>
    <w:rsid w:val="003A72F3"/>
    <w:rsid w:val="003B5C2F"/>
    <w:rsid w:val="00446FFF"/>
    <w:rsid w:val="00474421"/>
    <w:rsid w:val="00484FDA"/>
    <w:rsid w:val="004A18A4"/>
    <w:rsid w:val="00591904"/>
    <w:rsid w:val="005D49A3"/>
    <w:rsid w:val="00607A4C"/>
    <w:rsid w:val="00666559"/>
    <w:rsid w:val="006712C0"/>
    <w:rsid w:val="007019E1"/>
    <w:rsid w:val="0070752F"/>
    <w:rsid w:val="008171C2"/>
    <w:rsid w:val="008625EA"/>
    <w:rsid w:val="008C0A0F"/>
    <w:rsid w:val="00932BAE"/>
    <w:rsid w:val="009A2D02"/>
    <w:rsid w:val="00A22AF5"/>
    <w:rsid w:val="00A23423"/>
    <w:rsid w:val="00A61CA2"/>
    <w:rsid w:val="00AA6018"/>
    <w:rsid w:val="00AF7B5B"/>
    <w:rsid w:val="00B168AD"/>
    <w:rsid w:val="00C711AB"/>
    <w:rsid w:val="00C82753"/>
    <w:rsid w:val="00C91BE8"/>
    <w:rsid w:val="00D17EA9"/>
    <w:rsid w:val="00E143AE"/>
    <w:rsid w:val="00E159CE"/>
    <w:rsid w:val="00EA465C"/>
    <w:rsid w:val="00F11817"/>
    <w:rsid w:val="00F67F4E"/>
    <w:rsid w:val="00FA213A"/>
    <w:rsid w:val="00FA2BE9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8275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8275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8275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8275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8275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7442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7442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7442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7442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827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8275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47442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7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82753"/>
    <w:rPr>
      <w:color w:val="0000FF"/>
      <w:u w:val="none"/>
    </w:rPr>
  </w:style>
  <w:style w:type="paragraph" w:customStyle="1" w:styleId="Application">
    <w:name w:val="Application!Приложение"/>
    <w:rsid w:val="00C8275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75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75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75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6">
    <w:name w:val="Normal (Web)"/>
    <w:basedOn w:val="a"/>
    <w:uiPriority w:val="99"/>
    <w:semiHidden/>
    <w:unhideWhenUsed/>
    <w:rsid w:val="004744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7">
    <w:name w:val="No Spacing"/>
    <w:uiPriority w:val="1"/>
    <w:qFormat/>
    <w:rsid w:val="004744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uiPriority w:val="99"/>
    <w:rsid w:val="004744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8">
    <w:name w:val="Table Grid"/>
    <w:basedOn w:val="a1"/>
    <w:uiPriority w:val="39"/>
    <w:rsid w:val="00AA60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ъект"/>
    <w:basedOn w:val="a"/>
    <w:next w:val="a"/>
    <w:rsid w:val="00EA465C"/>
    <w:pPr>
      <w:widowControl w:val="0"/>
      <w:autoSpaceDE w:val="0"/>
      <w:autoSpaceDN w:val="0"/>
      <w:adjustRightInd w:val="0"/>
      <w:ind w:firstLine="720"/>
    </w:pPr>
    <w:rPr>
      <w:rFonts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84F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4FDA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84F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84FDA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6F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6F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DD3A5-6D3D-4DC0-AF5F-F8EFD5BF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</TotalTime>
  <Pages>14</Pages>
  <Words>4874</Words>
  <Characters>27787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5</cp:revision>
  <cp:lastPrinted>2024-07-22T07:26:00Z</cp:lastPrinted>
  <dcterms:created xsi:type="dcterms:W3CDTF">2024-07-22T06:45:00Z</dcterms:created>
  <dcterms:modified xsi:type="dcterms:W3CDTF">2024-07-22T07:27:00Z</dcterms:modified>
</cp:coreProperties>
</file>